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ED" w:rsidRPr="00BB7DF4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 w:rsidRPr="00BB7DF4">
        <w:rPr>
          <w:rFonts w:ascii="Times New Roman" w:hAnsi="Times New Roman"/>
          <w:sz w:val="24"/>
          <w:szCs w:val="24"/>
        </w:rPr>
        <w:t>Главному врачу</w:t>
      </w:r>
    </w:p>
    <w:p w:rsidR="00285AED" w:rsidRDefault="00285AED" w:rsidP="00BB7DF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B7DF4">
        <w:rPr>
          <w:rFonts w:ascii="Times New Roman" w:hAnsi="Times New Roman"/>
          <w:sz w:val="24"/>
          <w:szCs w:val="24"/>
        </w:rPr>
        <w:t>МСЧ ОАО «Гродно Азот»</w:t>
      </w: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Жегздрину В.З.</w:t>
      </w: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_____________________                                                     </w:t>
      </w: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Ф.И.О. </w:t>
      </w: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_____________________                                                        </w:t>
      </w: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должность, цех </w:t>
      </w: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5AED" w:rsidRDefault="00285AED" w:rsidP="00BB7D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5AED" w:rsidRDefault="00285AED" w:rsidP="00BB7D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Прошу выдать сертификат о прохождении процедуры вакцинации от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BB7DF4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>. Обязуюсь произвести оплату за выдаваемый сертификат.</w:t>
      </w:r>
    </w:p>
    <w:p w:rsidR="00285AED" w:rsidRDefault="00285AED" w:rsidP="00BB7D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5AED" w:rsidRDefault="00285AED" w:rsidP="00BB7D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5AED" w:rsidRDefault="00285AED" w:rsidP="00BB7D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5AED" w:rsidRDefault="00285AED" w:rsidP="00BB7D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5AED" w:rsidRDefault="00285AED" w:rsidP="00BB7D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5AED" w:rsidRPr="00BB7DF4" w:rsidRDefault="00285AED" w:rsidP="00BB7D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подпись                                         ФИО</w:t>
      </w:r>
    </w:p>
    <w:sectPr w:rsidR="00285AED" w:rsidRPr="00BB7DF4" w:rsidSect="0080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E4B"/>
    <w:rsid w:val="00285AED"/>
    <w:rsid w:val="003F28F7"/>
    <w:rsid w:val="00421E4B"/>
    <w:rsid w:val="005C4AD3"/>
    <w:rsid w:val="008056EA"/>
    <w:rsid w:val="00B86A31"/>
    <w:rsid w:val="00BB7DF4"/>
    <w:rsid w:val="00E6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E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170</Words>
  <Characters>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Главному врачу</dc:title>
  <dc:subject/>
  <dc:creator>Жегздрин Виктор Зенонович (45-43)</dc:creator>
  <cp:keywords/>
  <dc:description/>
  <cp:lastModifiedBy>PC</cp:lastModifiedBy>
  <cp:revision>2</cp:revision>
  <dcterms:created xsi:type="dcterms:W3CDTF">2021-06-04T06:17:00Z</dcterms:created>
  <dcterms:modified xsi:type="dcterms:W3CDTF">2021-06-04T06:17:00Z</dcterms:modified>
</cp:coreProperties>
</file>