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E5" w:rsidRPr="00752BB4" w:rsidRDefault="00D234E5" w:rsidP="00FF4CA8">
      <w:pPr>
        <w:tabs>
          <w:tab w:val="left" w:pos="5415"/>
        </w:tabs>
        <w:spacing w:after="120"/>
        <w:jc w:val="center"/>
        <w:rPr>
          <w:rFonts w:ascii="Tahoma" w:hAnsi="Tahoma" w:cs="Tahoma"/>
          <w:b/>
          <w:lang w:val="en-US"/>
        </w:rPr>
      </w:pPr>
      <w:r w:rsidRPr="00752BB4">
        <w:rPr>
          <w:rFonts w:ascii="Tahoma" w:hAnsi="Tahoma" w:cs="Tahoma"/>
          <w:b/>
          <w:lang w:val="en-US"/>
        </w:rPr>
        <w:t xml:space="preserve">Form of </w:t>
      </w:r>
      <w:r w:rsidRPr="00752BB4">
        <w:rPr>
          <w:rFonts w:ascii="Tahoma" w:hAnsi="Tahoma" w:cs="Tahoma"/>
          <w:b/>
          <w:bCs/>
          <w:lang w:val="en-US" w:eastAsia="en-US"/>
        </w:rPr>
        <w:t xml:space="preserve">Problem-Solving Protocol </w:t>
      </w:r>
      <w:r w:rsidRPr="00752BB4">
        <w:rPr>
          <w:rFonts w:ascii="Tahoma" w:hAnsi="Tahoma" w:cs="Tahoma"/>
          <w:b/>
          <w:lang w:val="en-US"/>
        </w:rPr>
        <w:t>using Method of 8D-Analysis</w:t>
      </w:r>
    </w:p>
    <w:p w:rsidR="00D234E5" w:rsidRPr="00796059" w:rsidRDefault="00D234E5" w:rsidP="00FF4CA8">
      <w:pPr>
        <w:tabs>
          <w:tab w:val="left" w:pos="5415"/>
        </w:tabs>
        <w:spacing w:after="120"/>
        <w:jc w:val="center"/>
        <w:rPr>
          <w:rFonts w:ascii="Tahoma" w:hAnsi="Tahoma" w:cs="Tahoma"/>
          <w:b/>
          <w:sz w:val="22"/>
          <w:szCs w:val="22"/>
          <w:lang w:val="en-US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5"/>
        <w:gridCol w:w="865"/>
        <w:gridCol w:w="885"/>
        <w:gridCol w:w="1738"/>
        <w:gridCol w:w="707"/>
        <w:gridCol w:w="1617"/>
        <w:gridCol w:w="15"/>
      </w:tblGrid>
      <w:tr w:rsidR="00D234E5" w:rsidRPr="00B11471" w:rsidTr="00056510">
        <w:trPr>
          <w:trHeight w:val="743"/>
        </w:trPr>
        <w:tc>
          <w:tcPr>
            <w:tcW w:w="9900" w:type="dxa"/>
            <w:gridSpan w:val="8"/>
            <w:vAlign w:val="center"/>
          </w:tcPr>
          <w:p w:rsidR="00D234E5" w:rsidRPr="0009287B" w:rsidRDefault="00D234E5" w:rsidP="002309BA">
            <w:pPr>
              <w:tabs>
                <w:tab w:val="left" w:pos="7200"/>
              </w:tabs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1F72F9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Problem</w:t>
            </w:r>
            <w:r w:rsidRPr="0009287B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-</w:t>
            </w:r>
            <w:r w:rsidRPr="001F72F9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Solving</w:t>
            </w:r>
            <w:r w:rsidRPr="0009287B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Pr="001F72F9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Protocol</w:t>
            </w:r>
            <w:r w:rsidRPr="0009287B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</w:p>
          <w:p w:rsidR="00D234E5" w:rsidRPr="00B11471" w:rsidRDefault="00D234E5" w:rsidP="002309BA">
            <w:pPr>
              <w:tabs>
                <w:tab w:val="left" w:pos="720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No</w:t>
            </w:r>
            <w:r w:rsidRPr="0009287B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.___ 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dd</w:t>
            </w:r>
            <w:r w:rsidRPr="0009287B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. </w:t>
            </w:r>
            <w:r w:rsidRPr="00B11471">
              <w:rPr>
                <w:rFonts w:ascii="Tahoma" w:hAnsi="Tahoma" w:cs="Tahoma"/>
                <w:b/>
                <w:sz w:val="22"/>
                <w:szCs w:val="22"/>
              </w:rPr>
              <w:t>_________</w:t>
            </w:r>
          </w:p>
          <w:p w:rsidR="00D234E5" w:rsidRPr="00796059" w:rsidRDefault="00D234E5" w:rsidP="002309BA">
            <w:pPr>
              <w:tabs>
                <w:tab w:val="left" w:pos="7200"/>
              </w:tabs>
              <w:ind w:firstLine="4860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Date</w:t>
            </w:r>
          </w:p>
        </w:tc>
      </w:tr>
      <w:tr w:rsidR="00D234E5" w:rsidRPr="00B11471" w:rsidTr="00056510">
        <w:trPr>
          <w:trHeight w:val="657"/>
        </w:trPr>
        <w:tc>
          <w:tcPr>
            <w:tcW w:w="9900" w:type="dxa"/>
            <w:gridSpan w:val="8"/>
          </w:tcPr>
          <w:p w:rsidR="00D234E5" w:rsidRPr="00B11471" w:rsidRDefault="00D234E5" w:rsidP="002309BA">
            <w:pPr>
              <w:tabs>
                <w:tab w:val="left" w:pos="7200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B11471">
              <w:rPr>
                <w:rFonts w:ascii="Tahoma" w:hAnsi="Tahoma" w:cs="Tahoma"/>
                <w:b/>
                <w:sz w:val="22"/>
                <w:szCs w:val="22"/>
              </w:rPr>
              <w:t>(</w:t>
            </w:r>
            <w:r w:rsidRPr="00B11471">
              <w:rPr>
                <w:rFonts w:ascii="Tahoma" w:hAnsi="Tahoma" w:cs="Tahoma"/>
                <w:b/>
                <w:sz w:val="22"/>
                <w:szCs w:val="22"/>
                <w:lang w:val="en-US"/>
              </w:rPr>
              <w:t>D</w:t>
            </w:r>
            <w:r w:rsidRPr="00B11471">
              <w:rPr>
                <w:rFonts w:ascii="Tahoma" w:hAnsi="Tahoma" w:cs="Tahoma"/>
                <w:b/>
                <w:sz w:val="22"/>
                <w:szCs w:val="22"/>
              </w:rPr>
              <w:t xml:space="preserve">0) </w:t>
            </w:r>
            <w:r w:rsidRPr="00796059">
              <w:rPr>
                <w:rFonts w:ascii="Tahoma" w:hAnsi="Tahoma" w:cs="Tahoma"/>
                <w:b/>
                <w:sz w:val="22"/>
                <w:szCs w:val="22"/>
                <w:lang w:val="en-US"/>
              </w:rPr>
              <w:t>Problem</w:t>
            </w:r>
            <w:r w:rsidRPr="0079605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796059">
              <w:rPr>
                <w:rFonts w:ascii="Tahoma" w:hAnsi="Tahoma" w:cs="Tahoma"/>
                <w:b/>
                <w:sz w:val="22"/>
                <w:szCs w:val="22"/>
                <w:lang w:val="en-US"/>
              </w:rPr>
              <w:t>Brief</w:t>
            </w:r>
            <w:r w:rsidRPr="0079605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796059">
              <w:rPr>
                <w:rFonts w:ascii="Tahoma" w:hAnsi="Tahoma" w:cs="Tahoma"/>
                <w:b/>
                <w:sz w:val="22"/>
                <w:szCs w:val="22"/>
                <w:lang w:val="en-US"/>
              </w:rPr>
              <w:t>Description</w:t>
            </w:r>
          </w:p>
          <w:p w:rsidR="00D234E5" w:rsidRPr="00B11471" w:rsidRDefault="00D234E5" w:rsidP="002309BA">
            <w:pPr>
              <w:tabs>
                <w:tab w:val="left" w:pos="7200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234E5" w:rsidRPr="00B11471" w:rsidTr="00056510">
        <w:trPr>
          <w:trHeight w:val="102"/>
        </w:trPr>
        <w:tc>
          <w:tcPr>
            <w:tcW w:w="9900" w:type="dxa"/>
            <w:gridSpan w:val="8"/>
          </w:tcPr>
          <w:p w:rsidR="00D234E5" w:rsidRPr="00796059" w:rsidRDefault="00D234E5" w:rsidP="002309BA">
            <w:pPr>
              <w:tabs>
                <w:tab w:val="left" w:pos="7200"/>
              </w:tabs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B11471">
              <w:rPr>
                <w:rFonts w:ascii="Tahoma" w:hAnsi="Tahoma" w:cs="Tahoma"/>
                <w:b/>
                <w:sz w:val="22"/>
                <w:szCs w:val="22"/>
              </w:rPr>
              <w:t>(</w:t>
            </w:r>
            <w:r w:rsidRPr="00B11471">
              <w:rPr>
                <w:rFonts w:ascii="Tahoma" w:hAnsi="Tahoma" w:cs="Tahoma"/>
                <w:b/>
                <w:sz w:val="22"/>
                <w:szCs w:val="22"/>
                <w:lang w:val="en-US"/>
              </w:rPr>
              <w:t>D</w:t>
            </w:r>
            <w:r w:rsidRPr="00B11471">
              <w:rPr>
                <w:rFonts w:ascii="Tahoma" w:hAnsi="Tahoma" w:cs="Tahoma"/>
                <w:b/>
                <w:sz w:val="22"/>
                <w:szCs w:val="22"/>
              </w:rPr>
              <w:t xml:space="preserve">1)  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Team building</w:t>
            </w:r>
          </w:p>
        </w:tc>
      </w:tr>
      <w:tr w:rsidR="00D234E5" w:rsidRPr="00B11471" w:rsidTr="00056510">
        <w:trPr>
          <w:trHeight w:val="102"/>
        </w:trPr>
        <w:tc>
          <w:tcPr>
            <w:tcW w:w="4938" w:type="dxa"/>
            <w:gridSpan w:val="3"/>
          </w:tcPr>
          <w:p w:rsidR="00D234E5" w:rsidRPr="00796059" w:rsidRDefault="00D234E5" w:rsidP="002309BA">
            <w:pPr>
              <w:tabs>
                <w:tab w:val="left" w:pos="7200"/>
              </w:tabs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Name of team members</w:t>
            </w:r>
          </w:p>
        </w:tc>
        <w:tc>
          <w:tcPr>
            <w:tcW w:w="4962" w:type="dxa"/>
            <w:gridSpan w:val="5"/>
          </w:tcPr>
          <w:p w:rsidR="00D234E5" w:rsidRPr="00796059" w:rsidRDefault="00D234E5" w:rsidP="002309BA">
            <w:pPr>
              <w:tabs>
                <w:tab w:val="left" w:pos="7200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Position</w:t>
            </w:r>
          </w:p>
        </w:tc>
      </w:tr>
      <w:tr w:rsidR="00D234E5" w:rsidRPr="00B11471" w:rsidTr="00056510">
        <w:trPr>
          <w:trHeight w:val="102"/>
        </w:trPr>
        <w:tc>
          <w:tcPr>
            <w:tcW w:w="4938" w:type="dxa"/>
            <w:gridSpan w:val="3"/>
          </w:tcPr>
          <w:p w:rsidR="00D234E5" w:rsidRPr="00B11471" w:rsidRDefault="00D234E5" w:rsidP="002309BA">
            <w:pPr>
              <w:tabs>
                <w:tab w:val="left" w:pos="7200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62" w:type="dxa"/>
            <w:gridSpan w:val="5"/>
          </w:tcPr>
          <w:p w:rsidR="00D234E5" w:rsidRPr="00B11471" w:rsidRDefault="00D234E5" w:rsidP="002309BA">
            <w:pPr>
              <w:tabs>
                <w:tab w:val="left" w:pos="7200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234E5" w:rsidRPr="00B11471" w:rsidTr="00056510">
        <w:trPr>
          <w:trHeight w:val="102"/>
        </w:trPr>
        <w:tc>
          <w:tcPr>
            <w:tcW w:w="4938" w:type="dxa"/>
            <w:gridSpan w:val="3"/>
          </w:tcPr>
          <w:p w:rsidR="00D234E5" w:rsidRPr="00B11471" w:rsidRDefault="00D234E5" w:rsidP="002309BA">
            <w:pPr>
              <w:tabs>
                <w:tab w:val="left" w:pos="7200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62" w:type="dxa"/>
            <w:gridSpan w:val="5"/>
          </w:tcPr>
          <w:p w:rsidR="00D234E5" w:rsidRPr="00B11471" w:rsidRDefault="00D234E5" w:rsidP="002309BA">
            <w:pPr>
              <w:tabs>
                <w:tab w:val="left" w:pos="7200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234E5" w:rsidRPr="00B11471" w:rsidTr="00056510">
        <w:trPr>
          <w:trHeight w:val="333"/>
        </w:trPr>
        <w:tc>
          <w:tcPr>
            <w:tcW w:w="9900" w:type="dxa"/>
            <w:gridSpan w:val="8"/>
          </w:tcPr>
          <w:p w:rsidR="00D234E5" w:rsidRPr="00B11471" w:rsidRDefault="00D234E5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B11471">
              <w:rPr>
                <w:rFonts w:ascii="Tahoma" w:hAnsi="Tahoma" w:cs="Tahoma"/>
                <w:b/>
                <w:sz w:val="22"/>
                <w:szCs w:val="22"/>
              </w:rPr>
              <w:t>(</w:t>
            </w:r>
            <w:r w:rsidRPr="00B11471">
              <w:rPr>
                <w:rFonts w:ascii="Tahoma" w:hAnsi="Tahoma" w:cs="Tahoma"/>
                <w:b/>
                <w:sz w:val="22"/>
                <w:szCs w:val="22"/>
                <w:lang w:val="en-US"/>
              </w:rPr>
              <w:t>D</w:t>
            </w:r>
            <w:r w:rsidRPr="00B11471">
              <w:rPr>
                <w:rFonts w:ascii="Tahoma" w:hAnsi="Tahoma" w:cs="Tahoma"/>
                <w:b/>
                <w:sz w:val="22"/>
                <w:szCs w:val="22"/>
              </w:rPr>
              <w:t xml:space="preserve">2) </w:t>
            </w:r>
            <w:r w:rsidRPr="00796059">
              <w:rPr>
                <w:rFonts w:ascii="Tahoma" w:hAnsi="Tahoma" w:cs="Tahoma"/>
                <w:b/>
                <w:sz w:val="22"/>
                <w:szCs w:val="22"/>
                <w:lang w:val="en-US"/>
              </w:rPr>
              <w:t>Problem</w:t>
            </w:r>
            <w:r w:rsidRPr="0079605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796059">
              <w:rPr>
                <w:rFonts w:ascii="Tahoma" w:hAnsi="Tahoma" w:cs="Tahoma"/>
                <w:b/>
                <w:sz w:val="22"/>
                <w:szCs w:val="22"/>
                <w:lang w:val="en-US"/>
              </w:rPr>
              <w:t>Description</w:t>
            </w:r>
            <w:r w:rsidRPr="00B11471">
              <w:rPr>
                <w:rFonts w:ascii="Tahoma" w:hAnsi="Tahoma" w:cs="Tahoma"/>
                <w:b/>
                <w:sz w:val="22"/>
                <w:szCs w:val="22"/>
              </w:rPr>
              <w:t xml:space="preserve"> (</w:t>
            </w:r>
            <w:r w:rsidRPr="00796059">
              <w:rPr>
                <w:rFonts w:ascii="Tahoma" w:hAnsi="Tahoma" w:cs="Tahoma"/>
                <w:b/>
                <w:sz w:val="22"/>
                <w:szCs w:val="22"/>
              </w:rPr>
              <w:t>characteristics</w:t>
            </w:r>
            <w:r w:rsidRPr="00B11471">
              <w:rPr>
                <w:rFonts w:ascii="Tahoma" w:hAnsi="Tahoma" w:cs="Tahoma"/>
                <w:b/>
                <w:sz w:val="22"/>
                <w:szCs w:val="22"/>
              </w:rPr>
              <w:t>)</w:t>
            </w:r>
          </w:p>
        </w:tc>
      </w:tr>
      <w:tr w:rsidR="00D234E5" w:rsidRPr="0009287B" w:rsidTr="00056510">
        <w:trPr>
          <w:trHeight w:val="234"/>
        </w:trPr>
        <w:tc>
          <w:tcPr>
            <w:tcW w:w="9900" w:type="dxa"/>
            <w:gridSpan w:val="8"/>
          </w:tcPr>
          <w:p w:rsidR="00D234E5" w:rsidRPr="001762DB" w:rsidRDefault="00D234E5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820D77">
              <w:rPr>
                <w:rFonts w:ascii="Tahoma" w:hAnsi="Tahoma" w:cs="Tahoma"/>
                <w:sz w:val="22"/>
                <w:szCs w:val="22"/>
                <w:lang w:val="en-US"/>
              </w:rPr>
              <w:t>Search for the causes of</w:t>
            </w:r>
            <w:r w:rsidRPr="001762DB">
              <w:rPr>
                <w:rFonts w:ascii="Tahoma" w:hAnsi="Tahoma" w:cs="Tahoma"/>
                <w:sz w:val="22"/>
                <w:szCs w:val="22"/>
                <w:lang w:val="en-US"/>
              </w:rPr>
              <w:t xml:space="preserve"> problem using 5 Whys Method</w:t>
            </w:r>
          </w:p>
        </w:tc>
      </w:tr>
      <w:tr w:rsidR="00D234E5" w:rsidRPr="0009287B" w:rsidTr="00056510">
        <w:trPr>
          <w:gridAfter w:val="1"/>
          <w:wAfter w:w="15" w:type="dxa"/>
        </w:trPr>
        <w:tc>
          <w:tcPr>
            <w:tcW w:w="4073" w:type="dxa"/>
            <w:gridSpan w:val="2"/>
          </w:tcPr>
          <w:p w:rsidR="00D234E5" w:rsidRPr="0009287B" w:rsidRDefault="00D234E5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spacing w:val="-4"/>
                <w:sz w:val="22"/>
                <w:szCs w:val="22"/>
                <w:lang w:val="en-US"/>
              </w:rPr>
            </w:pPr>
            <w:r w:rsidRPr="001762DB">
              <w:rPr>
                <w:rFonts w:ascii="Tahoma" w:hAnsi="Tahoma" w:cs="Tahoma"/>
                <w:spacing w:val="-4"/>
                <w:sz w:val="22"/>
                <w:szCs w:val="22"/>
                <w:lang w:val="en-US"/>
              </w:rPr>
              <w:t xml:space="preserve">1. </w:t>
            </w:r>
            <w:r w:rsidRPr="001762DB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What </w:t>
            </w:r>
            <w:r w:rsidRPr="001762DB">
              <w:rPr>
                <w:rFonts w:ascii="Tahoma" w:hAnsi="Tahoma" w:cs="Tahoma"/>
                <w:sz w:val="22"/>
                <w:szCs w:val="22"/>
                <w:lang w:val="en-US"/>
              </w:rPr>
              <w:t xml:space="preserve">does the problem have effect on (on the products, processing ability, stability, quality parameters etc. ) </w:t>
            </w:r>
          </w:p>
        </w:tc>
        <w:tc>
          <w:tcPr>
            <w:tcW w:w="5812" w:type="dxa"/>
            <w:gridSpan w:val="5"/>
          </w:tcPr>
          <w:p w:rsidR="00D234E5" w:rsidRPr="0009287B" w:rsidRDefault="00D234E5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D234E5" w:rsidRPr="0009287B" w:rsidTr="00056510">
        <w:trPr>
          <w:gridAfter w:val="1"/>
          <w:wAfter w:w="15" w:type="dxa"/>
        </w:trPr>
        <w:tc>
          <w:tcPr>
            <w:tcW w:w="4073" w:type="dxa"/>
            <w:gridSpan w:val="2"/>
          </w:tcPr>
          <w:p w:rsidR="00D234E5" w:rsidRPr="001762DB" w:rsidRDefault="00D234E5" w:rsidP="00056510">
            <w:pPr>
              <w:tabs>
                <w:tab w:val="left" w:pos="7200"/>
              </w:tabs>
              <w:ind w:left="-57" w:right="-57"/>
              <w:jc w:val="both"/>
              <w:rPr>
                <w:rFonts w:ascii="Tahoma" w:hAnsi="Tahoma" w:cs="Tahoma"/>
                <w:spacing w:val="-4"/>
                <w:sz w:val="22"/>
                <w:szCs w:val="22"/>
                <w:lang w:val="en-US"/>
              </w:rPr>
            </w:pPr>
            <w:r w:rsidRPr="001762DB">
              <w:rPr>
                <w:rFonts w:ascii="Tahoma" w:hAnsi="Tahoma" w:cs="Tahoma"/>
                <w:spacing w:val="-4"/>
                <w:sz w:val="22"/>
                <w:szCs w:val="22"/>
                <w:lang w:val="en-US"/>
              </w:rPr>
              <w:t xml:space="preserve">2. </w:t>
            </w:r>
            <w:r w:rsidRPr="001762DB">
              <w:rPr>
                <w:rFonts w:ascii="Tahoma" w:hAnsi="Tahoma" w:cs="Tahoma"/>
                <w:b/>
                <w:sz w:val="22"/>
                <w:szCs w:val="22"/>
                <w:lang w:val="en-US"/>
              </w:rPr>
              <w:t>Who</w:t>
            </w:r>
            <w:r w:rsidRPr="001762DB">
              <w:rPr>
                <w:rFonts w:ascii="Tahoma" w:hAnsi="Tahoma" w:cs="Tahoma"/>
                <w:sz w:val="22"/>
                <w:szCs w:val="22"/>
                <w:lang w:val="en-US"/>
              </w:rPr>
              <w:t xml:space="preserve"> first detected the problem? </w:t>
            </w:r>
          </w:p>
        </w:tc>
        <w:tc>
          <w:tcPr>
            <w:tcW w:w="5812" w:type="dxa"/>
            <w:gridSpan w:val="5"/>
          </w:tcPr>
          <w:p w:rsidR="00D234E5" w:rsidRPr="007D2D44" w:rsidRDefault="00D234E5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D234E5" w:rsidRPr="0009287B" w:rsidTr="00056510">
        <w:trPr>
          <w:gridAfter w:val="1"/>
          <w:wAfter w:w="15" w:type="dxa"/>
        </w:trPr>
        <w:tc>
          <w:tcPr>
            <w:tcW w:w="4073" w:type="dxa"/>
            <w:gridSpan w:val="2"/>
          </w:tcPr>
          <w:p w:rsidR="00D234E5" w:rsidRPr="001762DB" w:rsidRDefault="00D234E5" w:rsidP="00056510">
            <w:pPr>
              <w:tabs>
                <w:tab w:val="left" w:pos="7200"/>
              </w:tabs>
              <w:ind w:left="-57" w:right="-57"/>
              <w:jc w:val="both"/>
              <w:rPr>
                <w:rFonts w:ascii="Tahoma" w:hAnsi="Tahoma" w:cs="Tahoma"/>
                <w:spacing w:val="-4"/>
                <w:sz w:val="22"/>
                <w:szCs w:val="22"/>
                <w:lang w:val="en-US"/>
              </w:rPr>
            </w:pPr>
            <w:r w:rsidRPr="001762DB">
              <w:rPr>
                <w:rFonts w:ascii="Tahoma" w:hAnsi="Tahoma" w:cs="Tahoma"/>
                <w:spacing w:val="-4"/>
                <w:sz w:val="22"/>
                <w:szCs w:val="22"/>
                <w:lang w:val="en-US"/>
              </w:rPr>
              <w:t xml:space="preserve">3. </w:t>
            </w:r>
            <w:r w:rsidRPr="001762DB">
              <w:rPr>
                <w:rFonts w:ascii="Tahoma" w:hAnsi="Tahoma" w:cs="Tahoma"/>
                <w:sz w:val="22"/>
                <w:szCs w:val="22"/>
                <w:lang w:val="en-US"/>
              </w:rPr>
              <w:t xml:space="preserve">Is the process, </w:t>
            </w:r>
            <w:r w:rsidRPr="001762DB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where </w:t>
            </w:r>
            <w:r w:rsidRPr="001762DB">
              <w:rPr>
                <w:rFonts w:ascii="Tahoma" w:hAnsi="Tahoma" w:cs="Tahoma"/>
                <w:sz w:val="22"/>
                <w:szCs w:val="22"/>
                <w:lang w:val="en-US"/>
              </w:rPr>
              <w:t xml:space="preserve">the problem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identified</w:t>
            </w:r>
            <w:r w:rsidRPr="001762DB">
              <w:rPr>
                <w:rFonts w:ascii="Tahoma" w:hAnsi="Tahoma" w:cs="Tahoma"/>
                <w:sz w:val="22"/>
                <w:szCs w:val="22"/>
                <w:lang w:val="en-US"/>
              </w:rPr>
              <w:t>, a stable one?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12" w:type="dxa"/>
            <w:gridSpan w:val="5"/>
          </w:tcPr>
          <w:p w:rsidR="00D234E5" w:rsidRPr="001762DB" w:rsidRDefault="00D234E5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D234E5" w:rsidRPr="001546CC" w:rsidTr="00056510">
        <w:trPr>
          <w:gridAfter w:val="1"/>
          <w:wAfter w:w="15" w:type="dxa"/>
          <w:trHeight w:val="50"/>
        </w:trPr>
        <w:tc>
          <w:tcPr>
            <w:tcW w:w="4073" w:type="dxa"/>
            <w:gridSpan w:val="2"/>
          </w:tcPr>
          <w:p w:rsidR="00D234E5" w:rsidRPr="001546CC" w:rsidRDefault="00D234E5" w:rsidP="00056510">
            <w:pPr>
              <w:tabs>
                <w:tab w:val="left" w:pos="7200"/>
              </w:tabs>
              <w:ind w:left="-57" w:right="-57"/>
              <w:jc w:val="both"/>
              <w:rPr>
                <w:rFonts w:ascii="Tahoma" w:hAnsi="Tahoma" w:cs="Tahoma"/>
                <w:spacing w:val="-4"/>
                <w:sz w:val="22"/>
                <w:szCs w:val="22"/>
                <w:lang w:val="en-US"/>
              </w:rPr>
            </w:pPr>
            <w:r w:rsidRPr="001762DB">
              <w:rPr>
                <w:rFonts w:ascii="Tahoma" w:hAnsi="Tahoma" w:cs="Tahoma"/>
                <w:spacing w:val="-4"/>
                <w:sz w:val="22"/>
                <w:szCs w:val="22"/>
                <w:lang w:val="en-US"/>
              </w:rPr>
              <w:t xml:space="preserve">4. </w:t>
            </w:r>
            <w:r w:rsidRPr="001546CC">
              <w:rPr>
                <w:rFonts w:ascii="Tahoma" w:hAnsi="Tahoma" w:cs="Tahoma"/>
                <w:b/>
                <w:sz w:val="22"/>
                <w:szCs w:val="22"/>
                <w:lang w:val="en-US"/>
              </w:rPr>
              <w:t>What</w:t>
            </w:r>
            <w:r w:rsidRPr="001762DB">
              <w:rPr>
                <w:rFonts w:ascii="Tahoma" w:hAnsi="Tahoma" w:cs="Tahoma"/>
                <w:sz w:val="22"/>
                <w:szCs w:val="22"/>
                <w:lang w:val="en-US"/>
              </w:rPr>
              <w:t xml:space="preserve"> has </w:t>
            </w:r>
            <w:r w:rsidRPr="001546CC">
              <w:rPr>
                <w:rFonts w:ascii="Tahoma" w:hAnsi="Tahoma" w:cs="Tahoma"/>
                <w:b/>
                <w:sz w:val="22"/>
                <w:szCs w:val="22"/>
                <w:lang w:val="en-US"/>
              </w:rPr>
              <w:t>actually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1762DB">
              <w:rPr>
                <w:rFonts w:ascii="Tahoma" w:hAnsi="Tahoma" w:cs="Tahoma"/>
                <w:sz w:val="22"/>
                <w:szCs w:val="22"/>
                <w:lang w:val="en-US"/>
              </w:rPr>
              <w:t xml:space="preserve">happened? </w:t>
            </w:r>
          </w:p>
        </w:tc>
        <w:tc>
          <w:tcPr>
            <w:tcW w:w="5812" w:type="dxa"/>
            <w:gridSpan w:val="5"/>
          </w:tcPr>
          <w:p w:rsidR="00D234E5" w:rsidRPr="001546CC" w:rsidRDefault="00D234E5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D234E5" w:rsidRPr="0009287B" w:rsidTr="00056510">
        <w:trPr>
          <w:gridAfter w:val="1"/>
          <w:wAfter w:w="15" w:type="dxa"/>
        </w:trPr>
        <w:tc>
          <w:tcPr>
            <w:tcW w:w="4073" w:type="dxa"/>
            <w:gridSpan w:val="2"/>
          </w:tcPr>
          <w:p w:rsidR="00D234E5" w:rsidRPr="001546CC" w:rsidRDefault="00D234E5" w:rsidP="00056510">
            <w:pPr>
              <w:tabs>
                <w:tab w:val="left" w:pos="7200"/>
              </w:tabs>
              <w:ind w:left="-57" w:right="-57"/>
              <w:jc w:val="both"/>
              <w:rPr>
                <w:rFonts w:ascii="Tahoma" w:hAnsi="Tahoma" w:cs="Tahoma"/>
                <w:spacing w:val="-4"/>
                <w:sz w:val="22"/>
                <w:szCs w:val="22"/>
                <w:lang w:val="en-US"/>
              </w:rPr>
            </w:pPr>
            <w:r w:rsidRPr="001546CC">
              <w:rPr>
                <w:rFonts w:ascii="Tahoma" w:hAnsi="Tahoma" w:cs="Tahoma"/>
                <w:spacing w:val="-4"/>
                <w:sz w:val="22"/>
                <w:szCs w:val="22"/>
                <w:lang w:val="en-US"/>
              </w:rPr>
              <w:t xml:space="preserve">5. </w:t>
            </w:r>
            <w:r w:rsidRPr="001546CC">
              <w:rPr>
                <w:rFonts w:ascii="Tahoma" w:hAnsi="Tahoma" w:cs="Tahoma"/>
                <w:b/>
                <w:sz w:val="22"/>
                <w:szCs w:val="22"/>
                <w:lang w:val="en-US"/>
              </w:rPr>
              <w:t>Why</w:t>
            </w:r>
            <w:r w:rsidRPr="001546CC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1762DB">
              <w:rPr>
                <w:rFonts w:ascii="Tahoma" w:hAnsi="Tahoma" w:cs="Tahoma"/>
                <w:sz w:val="22"/>
                <w:szCs w:val="22"/>
                <w:lang w:val="en-US"/>
              </w:rPr>
              <w:t>is</w:t>
            </w:r>
            <w:r w:rsidRPr="001546CC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1762DB">
              <w:rPr>
                <w:rFonts w:ascii="Tahoma" w:hAnsi="Tahoma" w:cs="Tahoma"/>
                <w:sz w:val="22"/>
                <w:szCs w:val="22"/>
                <w:lang w:val="en-US"/>
              </w:rPr>
              <w:t>it</w:t>
            </w:r>
            <w:r w:rsidRPr="001546CC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1762DB">
              <w:rPr>
                <w:rFonts w:ascii="Tahoma" w:hAnsi="Tahoma" w:cs="Tahoma"/>
                <w:sz w:val="22"/>
                <w:szCs w:val="22"/>
                <w:lang w:val="en-US"/>
              </w:rPr>
              <w:t>a</w:t>
            </w:r>
            <w:r w:rsidRPr="001546CC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1762DB">
              <w:rPr>
                <w:rFonts w:ascii="Tahoma" w:hAnsi="Tahoma" w:cs="Tahoma"/>
                <w:sz w:val="22"/>
                <w:szCs w:val="22"/>
                <w:lang w:val="en-US"/>
              </w:rPr>
              <w:t>problem</w:t>
            </w:r>
            <w:r w:rsidRPr="001546CC">
              <w:rPr>
                <w:rFonts w:ascii="Tahoma" w:hAnsi="Tahoma" w:cs="Tahoma"/>
                <w:sz w:val="22"/>
                <w:szCs w:val="22"/>
                <w:lang w:val="en-US"/>
              </w:rPr>
              <w:t>?</w:t>
            </w:r>
          </w:p>
        </w:tc>
        <w:tc>
          <w:tcPr>
            <w:tcW w:w="5812" w:type="dxa"/>
            <w:gridSpan w:val="5"/>
          </w:tcPr>
          <w:p w:rsidR="00D234E5" w:rsidRPr="001546CC" w:rsidRDefault="00D234E5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D234E5" w:rsidRPr="0009287B" w:rsidTr="00056510">
        <w:trPr>
          <w:gridAfter w:val="1"/>
          <w:wAfter w:w="15" w:type="dxa"/>
        </w:trPr>
        <w:tc>
          <w:tcPr>
            <w:tcW w:w="4073" w:type="dxa"/>
            <w:gridSpan w:val="2"/>
          </w:tcPr>
          <w:p w:rsidR="00D234E5" w:rsidRPr="001546CC" w:rsidRDefault="00D234E5" w:rsidP="00056510">
            <w:pPr>
              <w:tabs>
                <w:tab w:val="left" w:pos="7200"/>
              </w:tabs>
              <w:ind w:left="-57" w:right="-57"/>
              <w:jc w:val="both"/>
              <w:rPr>
                <w:rFonts w:ascii="Tahoma" w:hAnsi="Tahoma" w:cs="Tahoma"/>
                <w:spacing w:val="-4"/>
                <w:sz w:val="22"/>
                <w:szCs w:val="22"/>
                <w:lang w:val="en-US"/>
              </w:rPr>
            </w:pPr>
            <w:r w:rsidRPr="001546CC">
              <w:rPr>
                <w:rFonts w:ascii="Tahoma" w:hAnsi="Tahoma" w:cs="Tahoma"/>
                <w:spacing w:val="-4"/>
                <w:sz w:val="22"/>
                <w:szCs w:val="22"/>
                <w:lang w:val="en-US"/>
              </w:rPr>
              <w:t xml:space="preserve">6. </w:t>
            </w:r>
            <w:r w:rsidRPr="001546CC">
              <w:rPr>
                <w:rFonts w:ascii="Tahoma" w:hAnsi="Tahoma" w:cs="Tahoma"/>
                <w:b/>
                <w:sz w:val="22"/>
                <w:szCs w:val="22"/>
                <w:lang w:val="en-US"/>
              </w:rPr>
              <w:t>Where</w:t>
            </w:r>
            <w:r w:rsidRPr="001762DB">
              <w:rPr>
                <w:rFonts w:ascii="Tahoma" w:hAnsi="Tahoma" w:cs="Tahoma"/>
                <w:sz w:val="22"/>
                <w:szCs w:val="22"/>
                <w:lang w:val="en-US"/>
              </w:rPr>
              <w:t xml:space="preserve"> was the problem detected</w:t>
            </w:r>
            <w:r w:rsidRPr="001546CC">
              <w:rPr>
                <w:rFonts w:ascii="Tahoma" w:hAnsi="Tahoma" w:cs="Tahoma"/>
                <w:spacing w:val="-4"/>
                <w:sz w:val="22"/>
                <w:szCs w:val="22"/>
                <w:lang w:val="en-US"/>
              </w:rPr>
              <w:t>?</w:t>
            </w:r>
          </w:p>
        </w:tc>
        <w:tc>
          <w:tcPr>
            <w:tcW w:w="5812" w:type="dxa"/>
            <w:gridSpan w:val="5"/>
          </w:tcPr>
          <w:p w:rsidR="00D234E5" w:rsidRPr="001546CC" w:rsidRDefault="00D234E5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D234E5" w:rsidRPr="0009287B" w:rsidTr="00056510">
        <w:trPr>
          <w:gridAfter w:val="1"/>
          <w:wAfter w:w="15" w:type="dxa"/>
          <w:trHeight w:val="50"/>
        </w:trPr>
        <w:tc>
          <w:tcPr>
            <w:tcW w:w="4073" w:type="dxa"/>
            <w:gridSpan w:val="2"/>
          </w:tcPr>
          <w:p w:rsidR="00D234E5" w:rsidRPr="00526777" w:rsidRDefault="00D234E5" w:rsidP="00056510">
            <w:pPr>
              <w:tabs>
                <w:tab w:val="left" w:pos="7200"/>
              </w:tabs>
              <w:ind w:left="-57" w:right="-57"/>
              <w:jc w:val="both"/>
              <w:rPr>
                <w:rFonts w:ascii="Tahoma" w:hAnsi="Tahoma" w:cs="Tahoma"/>
                <w:spacing w:val="-4"/>
                <w:sz w:val="22"/>
                <w:szCs w:val="22"/>
                <w:lang w:val="en-US"/>
              </w:rPr>
            </w:pPr>
            <w:r w:rsidRPr="001762DB">
              <w:rPr>
                <w:rFonts w:ascii="Tahoma" w:hAnsi="Tahoma" w:cs="Tahoma"/>
                <w:spacing w:val="-4"/>
                <w:sz w:val="22"/>
                <w:szCs w:val="22"/>
                <w:lang w:val="en-US"/>
              </w:rPr>
              <w:t xml:space="preserve">7. </w:t>
            </w:r>
            <w:r w:rsidRPr="00526777">
              <w:rPr>
                <w:rFonts w:ascii="Tahoma" w:hAnsi="Tahoma" w:cs="Tahoma"/>
                <w:b/>
                <w:color w:val="000000"/>
                <w:sz w:val="22"/>
                <w:szCs w:val="22"/>
                <w:lang w:val="en-US"/>
              </w:rPr>
              <w:t>Where</w:t>
            </w:r>
            <w:r w:rsidRPr="00526777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 xml:space="preserve"> does the problem occur?</w:t>
            </w:r>
          </w:p>
        </w:tc>
        <w:tc>
          <w:tcPr>
            <w:tcW w:w="5812" w:type="dxa"/>
            <w:gridSpan w:val="5"/>
          </w:tcPr>
          <w:p w:rsidR="00D234E5" w:rsidRPr="007D2D44" w:rsidRDefault="00D234E5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D234E5" w:rsidRPr="0009287B" w:rsidTr="00056510">
        <w:trPr>
          <w:gridAfter w:val="1"/>
          <w:wAfter w:w="15" w:type="dxa"/>
        </w:trPr>
        <w:tc>
          <w:tcPr>
            <w:tcW w:w="4073" w:type="dxa"/>
            <w:gridSpan w:val="2"/>
          </w:tcPr>
          <w:p w:rsidR="00D234E5" w:rsidRPr="00BD096C" w:rsidRDefault="00D234E5" w:rsidP="00BD096C">
            <w:pPr>
              <w:tabs>
                <w:tab w:val="left" w:pos="252"/>
                <w:tab w:val="left" w:pos="7200"/>
              </w:tabs>
              <w:ind w:left="-57" w:right="-57"/>
              <w:jc w:val="both"/>
              <w:rPr>
                <w:rFonts w:ascii="Tahoma" w:hAnsi="Tahoma" w:cs="Tahoma"/>
                <w:spacing w:val="-4"/>
                <w:sz w:val="22"/>
                <w:szCs w:val="22"/>
                <w:lang w:val="en-US"/>
              </w:rPr>
            </w:pPr>
            <w:r w:rsidRPr="001762DB">
              <w:rPr>
                <w:rFonts w:ascii="Tahoma" w:hAnsi="Tahoma" w:cs="Tahoma"/>
                <w:spacing w:val="-4"/>
                <w:sz w:val="22"/>
                <w:szCs w:val="22"/>
                <w:lang w:val="en-US"/>
              </w:rPr>
              <w:t>8.</w:t>
            </w:r>
            <w:r>
              <w:rPr>
                <w:rFonts w:ascii="Tahoma" w:hAnsi="Tahoma" w:cs="Tahoma"/>
                <w:spacing w:val="-4"/>
                <w:sz w:val="22"/>
                <w:szCs w:val="22"/>
                <w:lang w:val="en-US"/>
              </w:rPr>
              <w:t xml:space="preserve"> </w:t>
            </w:r>
            <w:r w:rsidRPr="002F0B6F">
              <w:rPr>
                <w:rFonts w:ascii="Tahoma" w:hAnsi="Tahoma" w:cs="Tahoma"/>
                <w:b/>
                <w:sz w:val="22"/>
                <w:szCs w:val="22"/>
                <w:lang w:val="en-US"/>
              </w:rPr>
              <w:t>When</w:t>
            </w:r>
            <w:r w:rsidRPr="001762DB">
              <w:rPr>
                <w:rFonts w:ascii="Tahoma" w:hAnsi="Tahoma" w:cs="Tahoma"/>
                <w:sz w:val="22"/>
                <w:szCs w:val="22"/>
                <w:lang w:val="en-US"/>
              </w:rPr>
              <w:t xml:space="preserve"> was the problem </w:t>
            </w:r>
            <w:r w:rsidRPr="002F0B6F">
              <w:rPr>
                <w:rFonts w:ascii="Tahoma" w:hAnsi="Tahoma" w:cs="Tahoma"/>
                <w:b/>
                <w:sz w:val="22"/>
                <w:szCs w:val="22"/>
                <w:lang w:val="en-US"/>
              </w:rPr>
              <w:t>first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1762DB">
              <w:rPr>
                <w:rFonts w:ascii="Tahoma" w:hAnsi="Tahoma" w:cs="Tahoma"/>
                <w:sz w:val="22"/>
                <w:szCs w:val="22"/>
                <w:lang w:val="en-US"/>
              </w:rPr>
              <w:t>detected?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12" w:type="dxa"/>
            <w:gridSpan w:val="5"/>
          </w:tcPr>
          <w:p w:rsidR="00D234E5" w:rsidRPr="00BD096C" w:rsidRDefault="00D234E5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D234E5" w:rsidRPr="0009287B" w:rsidTr="00056510">
        <w:trPr>
          <w:gridAfter w:val="1"/>
          <w:wAfter w:w="15" w:type="dxa"/>
          <w:trHeight w:val="715"/>
        </w:trPr>
        <w:tc>
          <w:tcPr>
            <w:tcW w:w="4073" w:type="dxa"/>
            <w:gridSpan w:val="2"/>
          </w:tcPr>
          <w:p w:rsidR="00D234E5" w:rsidRPr="00FB0ADC" w:rsidRDefault="00D234E5" w:rsidP="00056510">
            <w:pPr>
              <w:tabs>
                <w:tab w:val="left" w:pos="7200"/>
              </w:tabs>
              <w:ind w:left="-57" w:right="-57"/>
              <w:jc w:val="both"/>
              <w:rPr>
                <w:rFonts w:ascii="Tahoma" w:hAnsi="Tahoma" w:cs="Tahoma"/>
                <w:spacing w:val="-4"/>
                <w:sz w:val="22"/>
                <w:szCs w:val="22"/>
                <w:lang w:val="en-US"/>
              </w:rPr>
            </w:pPr>
            <w:r w:rsidRPr="001762DB">
              <w:rPr>
                <w:rFonts w:ascii="Tahoma" w:hAnsi="Tahoma" w:cs="Tahoma"/>
                <w:spacing w:val="-4"/>
                <w:sz w:val="22"/>
                <w:szCs w:val="22"/>
                <w:lang w:val="en-US"/>
              </w:rPr>
              <w:t xml:space="preserve">9. </w:t>
            </w:r>
            <w:r>
              <w:rPr>
                <w:rFonts w:ascii="Tahoma" w:hAnsi="Tahoma" w:cs="Tahoma"/>
                <w:spacing w:val="-4"/>
                <w:sz w:val="22"/>
                <w:szCs w:val="22"/>
                <w:lang w:val="en-US"/>
              </w:rPr>
              <w:t>M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ay </w:t>
            </w:r>
            <w:r w:rsidRPr="001762DB">
              <w:rPr>
                <w:rFonts w:ascii="Tahoma" w:hAnsi="Tahoma" w:cs="Tahoma"/>
                <w:sz w:val="22"/>
                <w:szCs w:val="22"/>
                <w:lang w:val="en-US"/>
              </w:rPr>
              <w:t xml:space="preserve">the problem </w:t>
            </w:r>
            <w:r w:rsidRPr="00142D9C">
              <w:rPr>
                <w:rFonts w:ascii="Tahoma" w:hAnsi="Tahoma" w:cs="Tahoma"/>
                <w:b/>
                <w:sz w:val="22"/>
                <w:szCs w:val="22"/>
                <w:lang w:val="en-US"/>
              </w:rPr>
              <w:t>recur</w:t>
            </w:r>
            <w:r w:rsidRPr="001762DB">
              <w:rPr>
                <w:rFonts w:ascii="Tahoma" w:hAnsi="Tahoma" w:cs="Tahoma"/>
                <w:sz w:val="22"/>
                <w:szCs w:val="22"/>
                <w:lang w:val="en-US"/>
              </w:rPr>
              <w:t>? (if «yes», then how frequently and in which cases</w:t>
            </w:r>
            <w:r w:rsidRPr="001762DB">
              <w:rPr>
                <w:rFonts w:ascii="Tahoma" w:hAnsi="Tahoma" w:cs="Tahoma"/>
                <w:spacing w:val="-4"/>
                <w:sz w:val="22"/>
                <w:szCs w:val="22"/>
                <w:lang w:val="en-US"/>
              </w:rPr>
              <w:t>?)</w:t>
            </w:r>
            <w:r w:rsidRPr="00FB0ADC">
              <w:rPr>
                <w:lang w:val="en-US"/>
              </w:rPr>
              <w:t xml:space="preserve"> </w:t>
            </w:r>
          </w:p>
        </w:tc>
        <w:tc>
          <w:tcPr>
            <w:tcW w:w="5812" w:type="dxa"/>
            <w:gridSpan w:val="5"/>
          </w:tcPr>
          <w:p w:rsidR="00D234E5" w:rsidRPr="00350AAE" w:rsidRDefault="00D234E5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D234E5" w:rsidRPr="0009287B" w:rsidTr="00056510">
        <w:trPr>
          <w:gridAfter w:val="1"/>
          <w:wAfter w:w="15" w:type="dxa"/>
          <w:trHeight w:val="667"/>
        </w:trPr>
        <w:tc>
          <w:tcPr>
            <w:tcW w:w="4073" w:type="dxa"/>
            <w:gridSpan w:val="2"/>
          </w:tcPr>
          <w:p w:rsidR="00D234E5" w:rsidRPr="001762DB" w:rsidRDefault="00D234E5" w:rsidP="00056510">
            <w:pPr>
              <w:tabs>
                <w:tab w:val="left" w:pos="7200"/>
              </w:tabs>
              <w:ind w:left="-57" w:right="-57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1762DB">
              <w:rPr>
                <w:rFonts w:ascii="Tahoma" w:hAnsi="Tahoma" w:cs="Tahoma"/>
                <w:sz w:val="22"/>
                <w:szCs w:val="22"/>
                <w:lang w:val="en-US"/>
              </w:rPr>
              <w:t xml:space="preserve">10. </w:t>
            </w:r>
            <w:r w:rsidRPr="00B811EE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 xml:space="preserve">Has the problem </w:t>
            </w:r>
            <w:r w:rsidRPr="00B811EE">
              <w:rPr>
                <w:rFonts w:ascii="Tahoma" w:hAnsi="Tahoma" w:cs="Tahoma"/>
                <w:b/>
                <w:color w:val="000000"/>
                <w:sz w:val="22"/>
                <w:szCs w:val="22"/>
                <w:lang w:val="en-US"/>
              </w:rPr>
              <w:t>occurred previously</w:t>
            </w:r>
            <w:r w:rsidRPr="00B811EE">
              <w:rPr>
                <w:rFonts w:ascii="Tahoma" w:hAnsi="Tahoma" w:cs="Tahoma"/>
                <w:sz w:val="22"/>
                <w:szCs w:val="22"/>
                <w:lang w:val="en-US"/>
              </w:rPr>
              <w:t>?</w:t>
            </w:r>
            <w:r w:rsidRPr="001762DB">
              <w:rPr>
                <w:rFonts w:ascii="Tahoma" w:hAnsi="Tahoma" w:cs="Tahoma"/>
                <w:sz w:val="22"/>
                <w:szCs w:val="22"/>
                <w:lang w:val="en-US"/>
              </w:rPr>
              <w:t xml:space="preserve"> (if «yes», please write Protocol number)</w:t>
            </w:r>
          </w:p>
        </w:tc>
        <w:tc>
          <w:tcPr>
            <w:tcW w:w="5812" w:type="dxa"/>
            <w:gridSpan w:val="5"/>
          </w:tcPr>
          <w:p w:rsidR="00D234E5" w:rsidRPr="007705D7" w:rsidRDefault="00D234E5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i/>
                <w:sz w:val="22"/>
                <w:szCs w:val="22"/>
                <w:lang w:val="en-US"/>
              </w:rPr>
            </w:pPr>
          </w:p>
        </w:tc>
      </w:tr>
      <w:tr w:rsidR="00D234E5" w:rsidRPr="00B11471" w:rsidTr="00056510">
        <w:trPr>
          <w:trHeight w:val="623"/>
        </w:trPr>
        <w:tc>
          <w:tcPr>
            <w:tcW w:w="9900" w:type="dxa"/>
            <w:gridSpan w:val="8"/>
          </w:tcPr>
          <w:p w:rsidR="00D234E5" w:rsidRPr="00B11471" w:rsidRDefault="00D234E5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BD096C">
              <w:rPr>
                <w:rFonts w:ascii="Tahoma" w:hAnsi="Tahoma" w:cs="Tahoma"/>
                <w:b/>
                <w:sz w:val="22"/>
                <w:szCs w:val="22"/>
                <w:lang w:val="en-US"/>
              </w:rPr>
              <w:t>Conclusion</w:t>
            </w:r>
            <w:r w:rsidRPr="00B11471">
              <w:rPr>
                <w:rFonts w:ascii="Tahoma" w:hAnsi="Tahoma" w:cs="Tahoma"/>
                <w:b/>
                <w:sz w:val="22"/>
                <w:szCs w:val="22"/>
              </w:rPr>
              <w:t xml:space="preserve">: </w:t>
            </w:r>
          </w:p>
        </w:tc>
      </w:tr>
      <w:tr w:rsidR="00D234E5" w:rsidRPr="0009287B" w:rsidTr="00056510">
        <w:trPr>
          <w:trHeight w:val="146"/>
        </w:trPr>
        <w:tc>
          <w:tcPr>
            <w:tcW w:w="9900" w:type="dxa"/>
            <w:gridSpan w:val="8"/>
            <w:vAlign w:val="center"/>
          </w:tcPr>
          <w:p w:rsidR="00D234E5" w:rsidRPr="0009287B" w:rsidRDefault="00D234E5" w:rsidP="002309BA">
            <w:pPr>
              <w:tabs>
                <w:tab w:val="left" w:pos="7200"/>
              </w:tabs>
              <w:spacing w:after="120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09287B">
              <w:rPr>
                <w:rFonts w:ascii="Tahoma" w:hAnsi="Tahoma" w:cs="Tahoma"/>
                <w:b/>
                <w:sz w:val="22"/>
                <w:szCs w:val="22"/>
                <w:lang w:val="en-US"/>
              </w:rPr>
              <w:t>(</w:t>
            </w:r>
            <w:r w:rsidRPr="00820D77">
              <w:rPr>
                <w:rFonts w:ascii="Tahoma" w:hAnsi="Tahoma" w:cs="Tahoma"/>
                <w:b/>
                <w:sz w:val="22"/>
                <w:szCs w:val="22"/>
                <w:lang w:val="en-US"/>
              </w:rPr>
              <w:t>D</w:t>
            </w:r>
            <w:r w:rsidRPr="0009287B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3) </w:t>
            </w:r>
            <w:r w:rsidRPr="00820D77">
              <w:rPr>
                <w:rFonts w:ascii="Tahoma" w:hAnsi="Tahoma" w:cs="Tahoma"/>
                <w:b/>
                <w:sz w:val="22"/>
                <w:szCs w:val="22"/>
                <w:lang w:val="en-US"/>
              </w:rPr>
              <w:t>Temporary</w:t>
            </w:r>
            <w:r w:rsidRPr="0009287B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</w:t>
            </w:r>
            <w:r w:rsidRPr="00820D77">
              <w:rPr>
                <w:rFonts w:ascii="Tahoma" w:hAnsi="Tahoma" w:cs="Tahoma"/>
                <w:b/>
                <w:sz w:val="22"/>
                <w:szCs w:val="22"/>
                <w:lang w:val="en-US"/>
              </w:rPr>
              <w:t>Actions</w:t>
            </w:r>
            <w:r w:rsidRPr="0009287B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</w:t>
            </w:r>
            <w:r w:rsidRPr="00820D77">
              <w:rPr>
                <w:rFonts w:ascii="Tahoma" w:hAnsi="Tahoma" w:cs="Tahoma"/>
                <w:b/>
                <w:sz w:val="22"/>
                <w:szCs w:val="22"/>
                <w:lang w:val="en-US"/>
              </w:rPr>
              <w:t>to</w:t>
            </w:r>
            <w:r w:rsidRPr="0009287B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</w:t>
            </w:r>
            <w:r w:rsidRPr="00820D77">
              <w:rPr>
                <w:rFonts w:ascii="Tahoma" w:hAnsi="Tahoma" w:cs="Tahoma"/>
                <w:b/>
                <w:sz w:val="22"/>
                <w:szCs w:val="22"/>
                <w:lang w:val="en-US"/>
              </w:rPr>
              <w:t>Restrain</w:t>
            </w:r>
            <w:r w:rsidRPr="0009287B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</w:t>
            </w:r>
            <w:r w:rsidRPr="00820D77">
              <w:rPr>
                <w:rFonts w:ascii="Tahoma" w:hAnsi="Tahoma" w:cs="Tahoma"/>
                <w:b/>
                <w:sz w:val="22"/>
                <w:szCs w:val="22"/>
                <w:lang w:val="en-US"/>
              </w:rPr>
              <w:t>a</w:t>
            </w:r>
            <w:r w:rsidRPr="0009287B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</w:t>
            </w:r>
            <w:r w:rsidRPr="00820D77">
              <w:rPr>
                <w:rFonts w:ascii="Tahoma" w:hAnsi="Tahoma" w:cs="Tahoma"/>
                <w:b/>
                <w:sz w:val="22"/>
                <w:szCs w:val="22"/>
                <w:lang w:val="en-US"/>
              </w:rPr>
              <w:t>Problem</w:t>
            </w:r>
            <w:r w:rsidRPr="0009287B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D234E5" w:rsidRPr="00B11471" w:rsidTr="00056510">
        <w:trPr>
          <w:trHeight w:val="66"/>
        </w:trPr>
        <w:tc>
          <w:tcPr>
            <w:tcW w:w="588" w:type="dxa"/>
          </w:tcPr>
          <w:p w:rsidR="00D234E5" w:rsidRPr="00820D77" w:rsidRDefault="00D234E5" w:rsidP="006270F9">
            <w:pPr>
              <w:ind w:left="-142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20D77">
              <w:rPr>
                <w:rFonts w:ascii="Tahoma" w:hAnsi="Tahoma" w:cs="Tahoma"/>
                <w:sz w:val="20"/>
                <w:szCs w:val="20"/>
                <w:lang w:val="en-US"/>
              </w:rPr>
              <w:t>No</w:t>
            </w:r>
            <w:r w:rsidRPr="00820D77">
              <w:rPr>
                <w:rFonts w:ascii="Tahoma" w:hAnsi="Tahoma" w:cs="Tahoma"/>
                <w:sz w:val="20"/>
                <w:szCs w:val="20"/>
              </w:rPr>
              <w:t>./</w:t>
            </w:r>
          </w:p>
          <w:p w:rsidR="00D234E5" w:rsidRPr="00820D77" w:rsidRDefault="00D234E5" w:rsidP="006270F9">
            <w:pPr>
              <w:ind w:left="-14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0D77">
              <w:rPr>
                <w:rFonts w:ascii="Tahoma" w:hAnsi="Tahoma" w:cs="Tahoma"/>
                <w:sz w:val="20"/>
                <w:szCs w:val="20"/>
                <w:lang w:val="en-US"/>
              </w:rPr>
              <w:t>No.</w:t>
            </w:r>
          </w:p>
        </w:tc>
        <w:tc>
          <w:tcPr>
            <w:tcW w:w="5235" w:type="dxa"/>
            <w:gridSpan w:val="3"/>
            <w:vAlign w:val="center"/>
          </w:tcPr>
          <w:p w:rsidR="00D234E5" w:rsidRPr="00820D77" w:rsidRDefault="00D234E5" w:rsidP="006270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0D77">
              <w:rPr>
                <w:rFonts w:ascii="Tahoma" w:hAnsi="Tahoma" w:cs="Tahoma"/>
                <w:sz w:val="20"/>
                <w:szCs w:val="20"/>
                <w:lang w:val="en-US"/>
              </w:rPr>
              <w:t>Actions</w:t>
            </w:r>
          </w:p>
        </w:tc>
        <w:tc>
          <w:tcPr>
            <w:tcW w:w="1738" w:type="dxa"/>
            <w:vAlign w:val="center"/>
          </w:tcPr>
          <w:p w:rsidR="00D234E5" w:rsidRPr="00820D77" w:rsidRDefault="00D234E5" w:rsidP="006270F9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20D77">
              <w:rPr>
                <w:rFonts w:ascii="Tahoma" w:hAnsi="Tahoma" w:cs="Tahoma"/>
                <w:sz w:val="20"/>
                <w:szCs w:val="20"/>
                <w:lang w:val="en-US"/>
              </w:rPr>
              <w:t>Responsible</w:t>
            </w:r>
          </w:p>
          <w:p w:rsidR="00D234E5" w:rsidRPr="00820D77" w:rsidRDefault="00D234E5" w:rsidP="006270F9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0D77">
              <w:rPr>
                <w:rFonts w:ascii="Tahoma" w:hAnsi="Tahoma" w:cs="Tahoma"/>
                <w:sz w:val="20"/>
                <w:szCs w:val="20"/>
                <w:lang w:val="en-US"/>
              </w:rPr>
              <w:t xml:space="preserve"> persons</w:t>
            </w:r>
          </w:p>
        </w:tc>
        <w:tc>
          <w:tcPr>
            <w:tcW w:w="707" w:type="dxa"/>
            <w:vAlign w:val="center"/>
          </w:tcPr>
          <w:p w:rsidR="00D234E5" w:rsidRPr="00820D77" w:rsidRDefault="00D234E5" w:rsidP="006270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0D77">
              <w:rPr>
                <w:rFonts w:ascii="Tahoma" w:hAnsi="Tahoma" w:cs="Tahoma"/>
                <w:sz w:val="20"/>
                <w:szCs w:val="20"/>
                <w:lang w:val="en-US"/>
              </w:rPr>
              <w:t>Time</w:t>
            </w:r>
          </w:p>
        </w:tc>
        <w:tc>
          <w:tcPr>
            <w:tcW w:w="1632" w:type="dxa"/>
            <w:gridSpan w:val="2"/>
            <w:vAlign w:val="center"/>
          </w:tcPr>
          <w:p w:rsidR="00D234E5" w:rsidRPr="00820D77" w:rsidRDefault="00D234E5" w:rsidP="006270F9">
            <w:pPr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0D77">
              <w:rPr>
                <w:rFonts w:ascii="Tahoma" w:hAnsi="Tahoma" w:cs="Tahoma"/>
                <w:sz w:val="20"/>
                <w:szCs w:val="20"/>
                <w:lang w:val="en-US"/>
              </w:rPr>
              <w:t>C</w:t>
            </w:r>
            <w:r w:rsidRPr="00820D77">
              <w:rPr>
                <w:rFonts w:ascii="Tahoma" w:hAnsi="Tahoma" w:cs="Tahoma"/>
                <w:sz w:val="20"/>
                <w:szCs w:val="20"/>
              </w:rPr>
              <w:t>heck</w:t>
            </w:r>
            <w:r w:rsidRPr="00820D7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820D77">
              <w:rPr>
                <w:rFonts w:ascii="Tahoma" w:hAnsi="Tahoma" w:cs="Tahoma"/>
                <w:sz w:val="20"/>
                <w:szCs w:val="20"/>
              </w:rPr>
              <w:t>off</w:t>
            </w:r>
          </w:p>
        </w:tc>
      </w:tr>
      <w:tr w:rsidR="00D234E5" w:rsidRPr="00B11471" w:rsidTr="00056510">
        <w:tc>
          <w:tcPr>
            <w:tcW w:w="588" w:type="dxa"/>
          </w:tcPr>
          <w:p w:rsidR="00D234E5" w:rsidRPr="00B11471" w:rsidRDefault="00D234E5" w:rsidP="006270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35" w:type="dxa"/>
            <w:gridSpan w:val="3"/>
          </w:tcPr>
          <w:p w:rsidR="00D234E5" w:rsidRPr="00820D77" w:rsidRDefault="00D234E5" w:rsidP="006270F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38" w:type="dxa"/>
          </w:tcPr>
          <w:p w:rsidR="00D234E5" w:rsidRPr="00B11471" w:rsidRDefault="00D234E5" w:rsidP="006270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7" w:type="dxa"/>
          </w:tcPr>
          <w:p w:rsidR="00D234E5" w:rsidRPr="00B11471" w:rsidRDefault="00D234E5" w:rsidP="006270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2" w:type="dxa"/>
            <w:gridSpan w:val="2"/>
          </w:tcPr>
          <w:p w:rsidR="00D234E5" w:rsidRPr="00B11471" w:rsidRDefault="00D234E5" w:rsidP="006270F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234E5" w:rsidRPr="00B11471" w:rsidTr="00056510">
        <w:tc>
          <w:tcPr>
            <w:tcW w:w="588" w:type="dxa"/>
          </w:tcPr>
          <w:p w:rsidR="00D234E5" w:rsidRPr="00B11471" w:rsidRDefault="00D234E5" w:rsidP="006270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35" w:type="dxa"/>
            <w:gridSpan w:val="3"/>
          </w:tcPr>
          <w:p w:rsidR="00D234E5" w:rsidRPr="00820D77" w:rsidRDefault="00D234E5" w:rsidP="006270F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38" w:type="dxa"/>
          </w:tcPr>
          <w:p w:rsidR="00D234E5" w:rsidRPr="00B11471" w:rsidRDefault="00D234E5" w:rsidP="006270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7" w:type="dxa"/>
          </w:tcPr>
          <w:p w:rsidR="00D234E5" w:rsidRPr="00B11471" w:rsidRDefault="00D234E5" w:rsidP="006270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2" w:type="dxa"/>
            <w:gridSpan w:val="2"/>
          </w:tcPr>
          <w:p w:rsidR="00D234E5" w:rsidRPr="00B11471" w:rsidRDefault="00D234E5" w:rsidP="006270F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234E5" w:rsidRPr="00B11471" w:rsidTr="00056510">
        <w:tc>
          <w:tcPr>
            <w:tcW w:w="588" w:type="dxa"/>
          </w:tcPr>
          <w:p w:rsidR="00D234E5" w:rsidRPr="00B11471" w:rsidRDefault="00D234E5" w:rsidP="006270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35" w:type="dxa"/>
            <w:gridSpan w:val="3"/>
          </w:tcPr>
          <w:p w:rsidR="00D234E5" w:rsidRPr="00820D77" w:rsidRDefault="00D234E5" w:rsidP="006270F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38" w:type="dxa"/>
          </w:tcPr>
          <w:p w:rsidR="00D234E5" w:rsidRPr="00B11471" w:rsidRDefault="00D234E5" w:rsidP="006270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7" w:type="dxa"/>
          </w:tcPr>
          <w:p w:rsidR="00D234E5" w:rsidRPr="00B11471" w:rsidRDefault="00D234E5" w:rsidP="006270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2" w:type="dxa"/>
            <w:gridSpan w:val="2"/>
          </w:tcPr>
          <w:p w:rsidR="00D234E5" w:rsidRPr="00B11471" w:rsidRDefault="00D234E5" w:rsidP="006270F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234E5" w:rsidRPr="00B11471" w:rsidTr="00056510">
        <w:tc>
          <w:tcPr>
            <w:tcW w:w="588" w:type="dxa"/>
          </w:tcPr>
          <w:p w:rsidR="00D234E5" w:rsidRPr="00B11471" w:rsidRDefault="00D234E5" w:rsidP="006270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35" w:type="dxa"/>
            <w:gridSpan w:val="3"/>
          </w:tcPr>
          <w:p w:rsidR="00D234E5" w:rsidRPr="00820D77" w:rsidRDefault="00D234E5" w:rsidP="006270F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38" w:type="dxa"/>
          </w:tcPr>
          <w:p w:rsidR="00D234E5" w:rsidRPr="00B11471" w:rsidRDefault="00D234E5" w:rsidP="006270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7" w:type="dxa"/>
          </w:tcPr>
          <w:p w:rsidR="00D234E5" w:rsidRPr="00B11471" w:rsidRDefault="00D234E5" w:rsidP="006270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2" w:type="dxa"/>
            <w:gridSpan w:val="2"/>
          </w:tcPr>
          <w:p w:rsidR="00D234E5" w:rsidRPr="00B11471" w:rsidRDefault="00D234E5" w:rsidP="006270F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234E5" w:rsidRPr="0009287B" w:rsidTr="00056510">
        <w:trPr>
          <w:trHeight w:val="58"/>
        </w:trPr>
        <w:tc>
          <w:tcPr>
            <w:tcW w:w="9900" w:type="dxa"/>
            <w:gridSpan w:val="8"/>
            <w:tcBorders>
              <w:bottom w:val="nil"/>
            </w:tcBorders>
            <w:vAlign w:val="center"/>
          </w:tcPr>
          <w:p w:rsidR="00D234E5" w:rsidRPr="00820D77" w:rsidRDefault="00D234E5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820D77">
              <w:rPr>
                <w:rFonts w:ascii="Tahoma" w:hAnsi="Tahoma" w:cs="Tahoma"/>
                <w:b/>
                <w:sz w:val="22"/>
                <w:szCs w:val="22"/>
                <w:lang w:val="en-US"/>
              </w:rPr>
              <w:t>Validation (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evaluation of results</w:t>
            </w:r>
            <w:r w:rsidRPr="00820D77">
              <w:rPr>
                <w:rFonts w:ascii="Tahoma" w:hAnsi="Tahoma" w:cs="Tahoma"/>
                <w:sz w:val="22"/>
                <w:szCs w:val="22"/>
                <w:lang w:val="en-US"/>
              </w:rPr>
              <w:t xml:space="preserve">) </w:t>
            </w:r>
            <w:r w:rsidRPr="00820D77">
              <w:rPr>
                <w:rFonts w:ascii="Tahoma" w:hAnsi="Tahoma" w:cs="Tahoma"/>
                <w:b/>
                <w:sz w:val="22"/>
                <w:szCs w:val="22"/>
                <w:lang w:val="en-US"/>
              </w:rPr>
              <w:t>of temporary actions</w:t>
            </w:r>
            <w:r w:rsidRPr="00820D77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</w:p>
        </w:tc>
      </w:tr>
      <w:tr w:rsidR="00D234E5" w:rsidRPr="0009287B" w:rsidTr="00056510">
        <w:trPr>
          <w:trHeight w:val="58"/>
        </w:trPr>
        <w:tc>
          <w:tcPr>
            <w:tcW w:w="9900" w:type="dxa"/>
            <w:gridSpan w:val="8"/>
            <w:tcBorders>
              <w:top w:val="nil"/>
              <w:bottom w:val="nil"/>
            </w:tcBorders>
          </w:tcPr>
          <w:p w:rsidR="00D234E5" w:rsidRPr="00820D77" w:rsidRDefault="00D234E5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D234E5" w:rsidRPr="0009287B" w:rsidTr="00056510">
        <w:trPr>
          <w:trHeight w:val="58"/>
        </w:trPr>
        <w:tc>
          <w:tcPr>
            <w:tcW w:w="9900" w:type="dxa"/>
            <w:gridSpan w:val="8"/>
            <w:tcBorders>
              <w:top w:val="nil"/>
              <w:bottom w:val="nil"/>
            </w:tcBorders>
          </w:tcPr>
          <w:p w:rsidR="00D234E5" w:rsidRPr="00820D77" w:rsidRDefault="00D234E5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D234E5" w:rsidRPr="0009287B" w:rsidTr="00056510">
        <w:trPr>
          <w:trHeight w:val="414"/>
        </w:trPr>
        <w:tc>
          <w:tcPr>
            <w:tcW w:w="9900" w:type="dxa"/>
            <w:gridSpan w:val="8"/>
            <w:tcBorders>
              <w:top w:val="nil"/>
            </w:tcBorders>
          </w:tcPr>
          <w:p w:rsidR="00D234E5" w:rsidRPr="00820D77" w:rsidRDefault="00D234E5" w:rsidP="006270F9">
            <w:pPr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820D77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(D4) Identification 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and check </w:t>
            </w:r>
            <w:r w:rsidRPr="00820D77">
              <w:rPr>
                <w:rFonts w:ascii="Tahoma" w:hAnsi="Tahoma" w:cs="Tahoma"/>
                <w:b/>
                <w:sz w:val="22"/>
                <w:szCs w:val="22"/>
                <w:lang w:val="en-US"/>
              </w:rPr>
              <w:t>of</w:t>
            </w:r>
            <w:r w:rsidRPr="00820D77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820D77">
              <w:rPr>
                <w:rFonts w:ascii="Tahoma" w:hAnsi="Tahoma" w:cs="Tahoma"/>
                <w:b/>
                <w:sz w:val="22"/>
                <w:szCs w:val="22"/>
                <w:lang w:val="en-US"/>
              </w:rPr>
              <w:t>root cause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(</w:t>
            </w:r>
            <w:r w:rsidRPr="00820D77">
              <w:rPr>
                <w:rFonts w:ascii="Tahoma" w:hAnsi="Tahoma" w:cs="Tahoma"/>
                <w:b/>
                <w:sz w:val="22"/>
                <w:szCs w:val="22"/>
                <w:lang w:val="en-US"/>
              </w:rPr>
              <w:t>cause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s)</w:t>
            </w:r>
            <w:r w:rsidRPr="00820D77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D234E5" w:rsidRPr="0009287B" w:rsidTr="00056510">
        <w:tc>
          <w:tcPr>
            <w:tcW w:w="9900" w:type="dxa"/>
            <w:gridSpan w:val="8"/>
          </w:tcPr>
          <w:p w:rsidR="00D234E5" w:rsidRPr="00DA7D96" w:rsidRDefault="00D234E5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Why did the problem occur</w:t>
            </w:r>
            <w:r w:rsidRPr="004E5654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? </w:t>
            </w:r>
            <w:r w:rsidRPr="00DA7D96">
              <w:rPr>
                <w:rFonts w:ascii="Tahoma" w:hAnsi="Tahoma" w:cs="Tahoma"/>
                <w:sz w:val="22"/>
                <w:szCs w:val="22"/>
                <w:lang w:val="en-US"/>
              </w:rPr>
              <w:t>(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assumptions of all team members</w:t>
            </w:r>
            <w:r w:rsidRPr="00DA7D96">
              <w:rPr>
                <w:rFonts w:ascii="Tahoma" w:hAnsi="Tahoma" w:cs="Tahoma"/>
                <w:sz w:val="22"/>
                <w:szCs w:val="22"/>
                <w:lang w:val="en-US"/>
              </w:rPr>
              <w:t>)</w:t>
            </w:r>
          </w:p>
        </w:tc>
      </w:tr>
      <w:tr w:rsidR="00D234E5" w:rsidRPr="00B11471" w:rsidTr="00056510">
        <w:tc>
          <w:tcPr>
            <w:tcW w:w="9900" w:type="dxa"/>
            <w:gridSpan w:val="8"/>
          </w:tcPr>
          <w:p w:rsidR="00D234E5" w:rsidRPr="00820D77" w:rsidRDefault="00D234E5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20D77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D234E5" w:rsidRPr="00B11471" w:rsidTr="00056510">
        <w:tc>
          <w:tcPr>
            <w:tcW w:w="9900" w:type="dxa"/>
            <w:gridSpan w:val="8"/>
          </w:tcPr>
          <w:p w:rsidR="00D234E5" w:rsidRPr="00820D77" w:rsidRDefault="00D234E5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20D77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  <w:tr w:rsidR="00D234E5" w:rsidRPr="00B11471" w:rsidTr="00056510">
        <w:tc>
          <w:tcPr>
            <w:tcW w:w="9900" w:type="dxa"/>
            <w:gridSpan w:val="8"/>
          </w:tcPr>
          <w:p w:rsidR="00D234E5" w:rsidRPr="00820D77" w:rsidRDefault="00D234E5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20D77">
              <w:rPr>
                <w:rFonts w:ascii="Tahoma" w:hAnsi="Tahoma" w:cs="Tahoma"/>
                <w:sz w:val="22"/>
                <w:szCs w:val="22"/>
              </w:rPr>
              <w:t>…</w:t>
            </w:r>
          </w:p>
        </w:tc>
      </w:tr>
    </w:tbl>
    <w:p w:rsidR="00D234E5" w:rsidRDefault="00D234E5"/>
    <w:p w:rsidR="00D234E5" w:rsidRPr="00B11471" w:rsidRDefault="00D234E5"/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3420"/>
        <w:gridCol w:w="1440"/>
        <w:gridCol w:w="2160"/>
      </w:tblGrid>
      <w:tr w:rsidR="00D234E5" w:rsidRPr="00B11471" w:rsidTr="002309BA">
        <w:tc>
          <w:tcPr>
            <w:tcW w:w="9900" w:type="dxa"/>
            <w:gridSpan w:val="4"/>
            <w:tcBorders>
              <w:top w:val="nil"/>
              <w:left w:val="nil"/>
              <w:right w:val="nil"/>
            </w:tcBorders>
          </w:tcPr>
          <w:p w:rsidR="00D234E5" w:rsidRPr="00656579" w:rsidRDefault="00D234E5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Form end</w:t>
            </w:r>
          </w:p>
        </w:tc>
      </w:tr>
      <w:tr w:rsidR="00D234E5" w:rsidRPr="00B11471" w:rsidTr="002309BA">
        <w:trPr>
          <w:trHeight w:val="493"/>
        </w:trPr>
        <w:tc>
          <w:tcPr>
            <w:tcW w:w="9900" w:type="dxa"/>
            <w:gridSpan w:val="4"/>
            <w:tcBorders>
              <w:bottom w:val="nil"/>
            </w:tcBorders>
          </w:tcPr>
          <w:p w:rsidR="00D234E5" w:rsidRPr="00656579" w:rsidRDefault="00D234E5" w:rsidP="007D2D44">
            <w:pPr>
              <w:ind w:right="-108"/>
              <w:jc w:val="both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656579">
              <w:rPr>
                <w:rFonts w:ascii="Tahoma" w:hAnsi="Tahoma" w:cs="Tahoma"/>
                <w:b/>
                <w:sz w:val="22"/>
                <w:szCs w:val="22"/>
                <w:lang w:val="en-US"/>
              </w:rPr>
              <w:t>Root Cause (causes):</w:t>
            </w:r>
          </w:p>
          <w:p w:rsidR="00D234E5" w:rsidRPr="00656579" w:rsidRDefault="00D234E5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234E5" w:rsidRPr="0009287B" w:rsidTr="002309BA">
        <w:tc>
          <w:tcPr>
            <w:tcW w:w="9900" w:type="dxa"/>
            <w:gridSpan w:val="4"/>
          </w:tcPr>
          <w:p w:rsidR="00D234E5" w:rsidRPr="00E643A6" w:rsidRDefault="00D234E5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643A6">
              <w:rPr>
                <w:rFonts w:ascii="Tahoma" w:hAnsi="Tahoma" w:cs="Tahoma"/>
                <w:b/>
                <w:sz w:val="22"/>
                <w:szCs w:val="22"/>
                <w:lang w:val="en-US"/>
              </w:rPr>
              <w:t>(</w:t>
            </w:r>
            <w:r w:rsidRPr="00B11471">
              <w:rPr>
                <w:rFonts w:ascii="Tahoma" w:hAnsi="Tahoma" w:cs="Tahoma"/>
                <w:b/>
                <w:sz w:val="22"/>
                <w:szCs w:val="22"/>
                <w:lang w:val="en-US"/>
              </w:rPr>
              <w:t>D</w:t>
            </w:r>
            <w:r w:rsidRPr="00E643A6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5) 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Selection</w:t>
            </w:r>
            <w:r w:rsidRPr="00E643A6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and</w:t>
            </w:r>
            <w:r w:rsidRPr="00E643A6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verification</w:t>
            </w:r>
            <w:r w:rsidRPr="00E643A6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of</w:t>
            </w:r>
            <w:r w:rsidRPr="00E643A6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CA</w:t>
            </w:r>
            <w:r w:rsidRPr="00E643A6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to</w:t>
            </w:r>
            <w:r w:rsidRPr="00E643A6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eliminate  the root cause </w:t>
            </w:r>
          </w:p>
        </w:tc>
      </w:tr>
      <w:tr w:rsidR="00D234E5" w:rsidRPr="0009287B" w:rsidTr="002309BA">
        <w:tc>
          <w:tcPr>
            <w:tcW w:w="9900" w:type="dxa"/>
            <w:gridSpan w:val="4"/>
          </w:tcPr>
          <w:p w:rsidR="00D234E5" w:rsidRPr="00E643A6" w:rsidRDefault="00D234E5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D234E5" w:rsidRPr="00E643A6" w:rsidRDefault="00D234E5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D234E5" w:rsidRPr="00E643A6" w:rsidTr="002309BA">
        <w:tc>
          <w:tcPr>
            <w:tcW w:w="9900" w:type="dxa"/>
            <w:gridSpan w:val="4"/>
          </w:tcPr>
          <w:p w:rsidR="00D234E5" w:rsidRPr="00E643A6" w:rsidRDefault="00D234E5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Denomination</w:t>
            </w:r>
            <w:r w:rsidRPr="00E643A6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(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description</w:t>
            </w:r>
            <w:r w:rsidRPr="00E643A6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) 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of nonconformance</w:t>
            </w:r>
            <w:r w:rsidRPr="00E643A6">
              <w:rPr>
                <w:rFonts w:ascii="Tahoma" w:hAnsi="Tahoma" w:cs="Tahoma"/>
                <w:b/>
                <w:sz w:val="22"/>
                <w:szCs w:val="22"/>
                <w:lang w:val="en-US"/>
              </w:rPr>
              <w:t>:</w:t>
            </w:r>
          </w:p>
          <w:p w:rsidR="00D234E5" w:rsidRPr="00E643A6" w:rsidRDefault="00D234E5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</w:p>
        </w:tc>
      </w:tr>
      <w:tr w:rsidR="00D234E5" w:rsidRPr="0009287B" w:rsidTr="002309BA">
        <w:trPr>
          <w:trHeight w:val="260"/>
        </w:trPr>
        <w:tc>
          <w:tcPr>
            <w:tcW w:w="2880" w:type="dxa"/>
            <w:vAlign w:val="center"/>
          </w:tcPr>
          <w:p w:rsidR="00D234E5" w:rsidRPr="00752BB4" w:rsidRDefault="00D234E5" w:rsidP="002309BA">
            <w:pPr>
              <w:tabs>
                <w:tab w:val="left" w:pos="-1980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52BB4">
              <w:rPr>
                <w:rFonts w:ascii="Tahoma" w:hAnsi="Tahoma" w:cs="Tahoma"/>
                <w:sz w:val="22"/>
                <w:szCs w:val="22"/>
                <w:lang w:val="en-US"/>
              </w:rPr>
              <w:t>Cause / causes (probable) of problem occurred</w:t>
            </w:r>
          </w:p>
        </w:tc>
        <w:tc>
          <w:tcPr>
            <w:tcW w:w="3420" w:type="dxa"/>
            <w:vAlign w:val="center"/>
          </w:tcPr>
          <w:p w:rsidR="00D234E5" w:rsidRPr="00752BB4" w:rsidRDefault="00D234E5" w:rsidP="002309BA">
            <w:pPr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52BB4">
              <w:rPr>
                <w:rFonts w:ascii="Tahoma" w:hAnsi="Tahoma" w:cs="Tahoma"/>
                <w:sz w:val="22"/>
                <w:szCs w:val="22"/>
                <w:lang w:val="en-US"/>
              </w:rPr>
              <w:t xml:space="preserve">Corrective actions directed to eliminate the cause of problem </w:t>
            </w:r>
          </w:p>
          <w:p w:rsidR="00D234E5" w:rsidRPr="00752BB4" w:rsidRDefault="00D234E5" w:rsidP="002309BA">
            <w:pPr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234E5" w:rsidRPr="00752BB4" w:rsidRDefault="00D234E5" w:rsidP="002309BA">
            <w:pPr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52BB4">
              <w:rPr>
                <w:rFonts w:ascii="Tahoma" w:hAnsi="Tahoma" w:cs="Tahoma"/>
                <w:sz w:val="22"/>
                <w:szCs w:val="22"/>
                <w:lang w:val="en-US"/>
              </w:rPr>
              <w:t>Implementation date</w:t>
            </w:r>
          </w:p>
        </w:tc>
        <w:tc>
          <w:tcPr>
            <w:tcW w:w="2160" w:type="dxa"/>
            <w:vAlign w:val="center"/>
          </w:tcPr>
          <w:p w:rsidR="00D234E5" w:rsidRPr="00752BB4" w:rsidRDefault="00D234E5" w:rsidP="00752BB4">
            <w:pPr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P</w:t>
            </w:r>
            <w:r w:rsidRPr="00752BB4">
              <w:rPr>
                <w:rFonts w:ascii="Tahoma" w:hAnsi="Tahoma" w:cs="Tahoma"/>
                <w:sz w:val="22"/>
                <w:szCs w:val="22"/>
                <w:lang w:val="en-US"/>
              </w:rPr>
              <w:t xml:space="preserve">ersons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r</w:t>
            </w:r>
            <w:r w:rsidRPr="00752BB4">
              <w:rPr>
                <w:rFonts w:ascii="Tahoma" w:hAnsi="Tahoma" w:cs="Tahoma"/>
                <w:sz w:val="22"/>
                <w:szCs w:val="22"/>
                <w:lang w:val="en-US"/>
              </w:rPr>
              <w:t xml:space="preserve">esponsible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for implementation of CA</w:t>
            </w:r>
          </w:p>
        </w:tc>
      </w:tr>
      <w:tr w:rsidR="00D234E5" w:rsidRPr="00B11471" w:rsidTr="002309BA">
        <w:trPr>
          <w:trHeight w:val="260"/>
        </w:trPr>
        <w:tc>
          <w:tcPr>
            <w:tcW w:w="2880" w:type="dxa"/>
            <w:vAlign w:val="center"/>
          </w:tcPr>
          <w:p w:rsidR="00D234E5" w:rsidRPr="00B11471" w:rsidRDefault="00D234E5" w:rsidP="002309BA">
            <w:pPr>
              <w:tabs>
                <w:tab w:val="left" w:pos="-198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11471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420" w:type="dxa"/>
            <w:vAlign w:val="center"/>
          </w:tcPr>
          <w:p w:rsidR="00D234E5" w:rsidRPr="00B11471" w:rsidRDefault="00D234E5" w:rsidP="002309B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234E5" w:rsidRPr="00B11471" w:rsidRDefault="00D234E5" w:rsidP="002309B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D234E5" w:rsidRPr="00B11471" w:rsidRDefault="00D234E5" w:rsidP="002309B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234E5" w:rsidRPr="00B11471" w:rsidTr="002309BA">
        <w:trPr>
          <w:trHeight w:val="260"/>
        </w:trPr>
        <w:tc>
          <w:tcPr>
            <w:tcW w:w="2880" w:type="dxa"/>
            <w:vAlign w:val="center"/>
          </w:tcPr>
          <w:p w:rsidR="00D234E5" w:rsidRPr="00B11471" w:rsidRDefault="00D234E5" w:rsidP="002309BA">
            <w:pPr>
              <w:tabs>
                <w:tab w:val="left" w:pos="-198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11471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420" w:type="dxa"/>
            <w:vAlign w:val="center"/>
          </w:tcPr>
          <w:p w:rsidR="00D234E5" w:rsidRPr="00B11471" w:rsidRDefault="00D234E5" w:rsidP="002309B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234E5" w:rsidRPr="00B11471" w:rsidRDefault="00D234E5" w:rsidP="002309B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D234E5" w:rsidRPr="00B11471" w:rsidRDefault="00D234E5" w:rsidP="002309B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234E5" w:rsidRPr="00B11471" w:rsidTr="002309BA">
        <w:trPr>
          <w:trHeight w:val="260"/>
        </w:trPr>
        <w:tc>
          <w:tcPr>
            <w:tcW w:w="2880" w:type="dxa"/>
            <w:vAlign w:val="center"/>
          </w:tcPr>
          <w:p w:rsidR="00D234E5" w:rsidRPr="00B11471" w:rsidRDefault="00D234E5" w:rsidP="002309BA">
            <w:pPr>
              <w:tabs>
                <w:tab w:val="left" w:pos="-198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11471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420" w:type="dxa"/>
            <w:vAlign w:val="center"/>
          </w:tcPr>
          <w:p w:rsidR="00D234E5" w:rsidRPr="00B11471" w:rsidRDefault="00D234E5" w:rsidP="002309B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234E5" w:rsidRPr="00B11471" w:rsidRDefault="00D234E5" w:rsidP="002309B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D234E5" w:rsidRPr="00B11471" w:rsidRDefault="00D234E5" w:rsidP="002309B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234E5" w:rsidRPr="00B11471" w:rsidTr="002309BA">
        <w:trPr>
          <w:trHeight w:val="260"/>
        </w:trPr>
        <w:tc>
          <w:tcPr>
            <w:tcW w:w="2880" w:type="dxa"/>
            <w:vAlign w:val="center"/>
          </w:tcPr>
          <w:p w:rsidR="00D234E5" w:rsidRPr="00B11471" w:rsidRDefault="00D234E5" w:rsidP="002309BA">
            <w:pPr>
              <w:tabs>
                <w:tab w:val="left" w:pos="-198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11471">
              <w:rPr>
                <w:rFonts w:ascii="Tahoma" w:hAnsi="Tahoma" w:cs="Tahoma"/>
                <w:sz w:val="22"/>
                <w:szCs w:val="22"/>
              </w:rPr>
              <w:t>…</w:t>
            </w:r>
          </w:p>
        </w:tc>
        <w:tc>
          <w:tcPr>
            <w:tcW w:w="3420" w:type="dxa"/>
            <w:vAlign w:val="center"/>
          </w:tcPr>
          <w:p w:rsidR="00D234E5" w:rsidRPr="00B11471" w:rsidRDefault="00D234E5" w:rsidP="002309B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234E5" w:rsidRPr="00B11471" w:rsidRDefault="00D234E5" w:rsidP="002309B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D234E5" w:rsidRPr="00B11471" w:rsidRDefault="00D234E5" w:rsidP="002309B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234E5" w:rsidRPr="0009287B" w:rsidTr="002309BA">
        <w:trPr>
          <w:trHeight w:val="259"/>
        </w:trPr>
        <w:tc>
          <w:tcPr>
            <w:tcW w:w="9900" w:type="dxa"/>
            <w:gridSpan w:val="4"/>
          </w:tcPr>
          <w:p w:rsidR="00D234E5" w:rsidRPr="00CB3F63" w:rsidRDefault="00D234E5" w:rsidP="002309BA">
            <w:pPr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CB3F63">
              <w:rPr>
                <w:rFonts w:ascii="Tahoma" w:hAnsi="Tahoma" w:cs="Tahoma"/>
                <w:b/>
                <w:sz w:val="22"/>
                <w:szCs w:val="22"/>
                <w:lang w:val="en-US"/>
              </w:rPr>
              <w:t>(</w:t>
            </w:r>
            <w:r w:rsidRPr="00B11471">
              <w:rPr>
                <w:rFonts w:ascii="Tahoma" w:hAnsi="Tahoma" w:cs="Tahoma"/>
                <w:b/>
                <w:sz w:val="22"/>
                <w:szCs w:val="22"/>
                <w:lang w:val="en-US"/>
              </w:rPr>
              <w:t>D</w:t>
            </w:r>
            <w:r w:rsidRPr="00CB3F63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6) 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Implementation and validation of CA</w:t>
            </w:r>
          </w:p>
        </w:tc>
      </w:tr>
      <w:tr w:rsidR="00D234E5" w:rsidRPr="0009287B" w:rsidTr="002309BA">
        <w:trPr>
          <w:trHeight w:val="627"/>
        </w:trPr>
        <w:tc>
          <w:tcPr>
            <w:tcW w:w="9900" w:type="dxa"/>
            <w:gridSpan w:val="4"/>
            <w:vAlign w:val="center"/>
          </w:tcPr>
          <w:p w:rsidR="00D234E5" w:rsidRPr="00CB3F63" w:rsidRDefault="00D234E5" w:rsidP="002309BA">
            <w:pPr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D234E5" w:rsidRPr="0009287B" w:rsidTr="002309BA">
        <w:trPr>
          <w:trHeight w:val="259"/>
        </w:trPr>
        <w:tc>
          <w:tcPr>
            <w:tcW w:w="9900" w:type="dxa"/>
            <w:gridSpan w:val="4"/>
          </w:tcPr>
          <w:p w:rsidR="00D234E5" w:rsidRPr="0009287B" w:rsidRDefault="00D234E5" w:rsidP="002309BA">
            <w:pPr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09287B">
              <w:rPr>
                <w:rFonts w:ascii="Tahoma" w:hAnsi="Tahoma" w:cs="Tahoma"/>
                <w:b/>
                <w:sz w:val="22"/>
                <w:szCs w:val="22"/>
                <w:lang w:val="en-US"/>
              </w:rPr>
              <w:t>(</w:t>
            </w:r>
            <w:r w:rsidRPr="00B11471">
              <w:rPr>
                <w:rFonts w:ascii="Tahoma" w:hAnsi="Tahoma" w:cs="Tahoma"/>
                <w:b/>
                <w:sz w:val="22"/>
                <w:szCs w:val="22"/>
                <w:lang w:val="en-US"/>
              </w:rPr>
              <w:t>D</w:t>
            </w:r>
            <w:r w:rsidRPr="0009287B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7) </w:t>
            </w:r>
            <w:r w:rsidRPr="00CB3F63">
              <w:rPr>
                <w:rFonts w:ascii="Tahoma" w:hAnsi="Tahoma" w:cs="Tahoma"/>
                <w:b/>
                <w:sz w:val="22"/>
                <w:szCs w:val="22"/>
                <w:lang w:val="en-US"/>
              </w:rPr>
              <w:t>Preventing</w:t>
            </w:r>
            <w:r w:rsidRPr="0009287B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r</w:t>
            </w:r>
            <w:r w:rsidRPr="00CB3F63">
              <w:rPr>
                <w:rFonts w:ascii="Tahoma" w:hAnsi="Tahoma" w:cs="Tahoma"/>
                <w:b/>
                <w:sz w:val="22"/>
                <w:szCs w:val="22"/>
                <w:lang w:val="en-US"/>
              </w:rPr>
              <w:t>eoccurrence</w:t>
            </w:r>
            <w:r w:rsidRPr="0009287B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of</w:t>
            </w:r>
            <w:r w:rsidRPr="0009287B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problem</w:t>
            </w:r>
            <w:r w:rsidRPr="0009287B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D234E5" w:rsidRPr="0009287B" w:rsidTr="002309BA">
        <w:trPr>
          <w:trHeight w:val="717"/>
        </w:trPr>
        <w:tc>
          <w:tcPr>
            <w:tcW w:w="9900" w:type="dxa"/>
            <w:gridSpan w:val="4"/>
          </w:tcPr>
          <w:p w:rsidR="00D234E5" w:rsidRPr="0009287B" w:rsidRDefault="00D234E5" w:rsidP="002309BA">
            <w:pPr>
              <w:ind w:firstLine="18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D234E5" w:rsidRPr="00B11471" w:rsidTr="002309BA">
        <w:trPr>
          <w:trHeight w:val="301"/>
        </w:trPr>
        <w:tc>
          <w:tcPr>
            <w:tcW w:w="9900" w:type="dxa"/>
            <w:gridSpan w:val="4"/>
            <w:vAlign w:val="center"/>
          </w:tcPr>
          <w:p w:rsidR="00D234E5" w:rsidRPr="00CB3F63" w:rsidRDefault="00D234E5" w:rsidP="002309BA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B11471">
              <w:rPr>
                <w:rFonts w:ascii="Tahoma" w:hAnsi="Tahoma" w:cs="Tahoma"/>
                <w:b/>
                <w:sz w:val="22"/>
                <w:szCs w:val="22"/>
              </w:rPr>
              <w:t>(</w:t>
            </w:r>
            <w:r w:rsidRPr="00B11471">
              <w:rPr>
                <w:rFonts w:ascii="Tahoma" w:hAnsi="Tahoma" w:cs="Tahoma"/>
                <w:b/>
                <w:sz w:val="22"/>
                <w:szCs w:val="22"/>
                <w:lang w:val="en-US"/>
              </w:rPr>
              <w:t>D</w:t>
            </w:r>
            <w:r w:rsidRPr="00B11471">
              <w:rPr>
                <w:rFonts w:ascii="Tahoma" w:hAnsi="Tahoma" w:cs="Tahoma"/>
                <w:b/>
                <w:sz w:val="22"/>
                <w:szCs w:val="22"/>
              </w:rPr>
              <w:t xml:space="preserve">8) 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S</w:t>
            </w:r>
            <w:r w:rsidRPr="00CB3F63">
              <w:rPr>
                <w:rFonts w:ascii="Tahoma" w:hAnsi="Tahoma" w:cs="Tahoma"/>
                <w:b/>
                <w:sz w:val="22"/>
                <w:szCs w:val="22"/>
              </w:rPr>
              <w:t>umming-up</w:t>
            </w:r>
          </w:p>
        </w:tc>
      </w:tr>
      <w:tr w:rsidR="00D234E5" w:rsidRPr="00B11471" w:rsidTr="002309BA">
        <w:trPr>
          <w:trHeight w:val="755"/>
        </w:trPr>
        <w:tc>
          <w:tcPr>
            <w:tcW w:w="9900" w:type="dxa"/>
            <w:gridSpan w:val="4"/>
          </w:tcPr>
          <w:p w:rsidR="00D234E5" w:rsidRPr="00B11471" w:rsidRDefault="00D234E5" w:rsidP="002309B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234E5" w:rsidRPr="0009287B" w:rsidTr="002309BA">
        <w:trPr>
          <w:trHeight w:val="387"/>
        </w:trPr>
        <w:tc>
          <w:tcPr>
            <w:tcW w:w="9900" w:type="dxa"/>
            <w:gridSpan w:val="4"/>
          </w:tcPr>
          <w:p w:rsidR="00D234E5" w:rsidRPr="00534B72" w:rsidRDefault="00D234E5" w:rsidP="002309BA">
            <w:pPr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CB3F63">
              <w:rPr>
                <w:rFonts w:ascii="Tahoma" w:hAnsi="Tahoma" w:cs="Tahoma"/>
                <w:sz w:val="22"/>
                <w:szCs w:val="22"/>
                <w:lang w:val="en-US"/>
              </w:rPr>
              <w:t>Evaluation</w:t>
            </w:r>
            <w:r w:rsidRPr="00534B72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CB3F63">
              <w:rPr>
                <w:rFonts w:ascii="Tahoma" w:hAnsi="Tahoma" w:cs="Tahoma"/>
                <w:sz w:val="22"/>
                <w:szCs w:val="22"/>
                <w:lang w:val="en-US"/>
              </w:rPr>
              <w:t>of</w:t>
            </w:r>
            <w:r w:rsidRPr="00534B72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CB3F63">
              <w:rPr>
                <w:rFonts w:ascii="Tahoma" w:hAnsi="Tahoma" w:cs="Tahoma"/>
                <w:sz w:val="22"/>
                <w:szCs w:val="22"/>
                <w:lang w:val="en-US"/>
              </w:rPr>
              <w:t>team</w:t>
            </w:r>
            <w:r w:rsidRPr="00534B72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CB3F63">
              <w:rPr>
                <w:rFonts w:ascii="Tahoma" w:hAnsi="Tahoma" w:cs="Tahoma"/>
                <w:sz w:val="22"/>
                <w:szCs w:val="22"/>
                <w:lang w:val="en-US"/>
              </w:rPr>
              <w:t>performance</w:t>
            </w:r>
            <w:r w:rsidRPr="00534B72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CB3F63">
              <w:rPr>
                <w:rFonts w:ascii="Tahoma" w:hAnsi="Tahoma" w:cs="Tahoma"/>
                <w:sz w:val="22"/>
                <w:szCs w:val="22"/>
                <w:lang w:val="en-US"/>
              </w:rPr>
              <w:t>on</w:t>
            </w:r>
            <w:r w:rsidRPr="00534B72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CB3F63">
              <w:rPr>
                <w:rFonts w:ascii="Tahoma" w:hAnsi="Tahoma" w:cs="Tahoma"/>
                <w:sz w:val="22"/>
                <w:szCs w:val="22"/>
                <w:lang w:val="en-US"/>
              </w:rPr>
              <w:t>problem</w:t>
            </w:r>
            <w:r w:rsidRPr="00534B72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CB3F63">
              <w:rPr>
                <w:rFonts w:ascii="Tahoma" w:hAnsi="Tahoma" w:cs="Tahoma"/>
                <w:sz w:val="22"/>
                <w:szCs w:val="22"/>
                <w:lang w:val="en-US"/>
              </w:rPr>
              <w:t>solving</w:t>
            </w:r>
          </w:p>
          <w:p w:rsidR="00D234E5" w:rsidRPr="00534B72" w:rsidRDefault="00D234E5" w:rsidP="002309BA">
            <w:pPr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</w:tbl>
    <w:p w:rsidR="00D234E5" w:rsidRPr="0009287B" w:rsidRDefault="00D234E5" w:rsidP="00160F7C">
      <w:pPr>
        <w:spacing w:before="120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T</w:t>
      </w:r>
      <w:r w:rsidRPr="0009287B">
        <w:rPr>
          <w:rFonts w:ascii="Tahoma" w:hAnsi="Tahoma" w:cs="Tahoma"/>
          <w:sz w:val="22"/>
          <w:szCs w:val="22"/>
          <w:lang w:val="en-US"/>
        </w:rPr>
        <w:t xml:space="preserve">eam leader signature </w:t>
      </w:r>
    </w:p>
    <w:p w:rsidR="00D234E5" w:rsidRPr="0009287B" w:rsidRDefault="00D234E5" w:rsidP="00160F7C">
      <w:pPr>
        <w:rPr>
          <w:rFonts w:ascii="Tahoma" w:hAnsi="Tahoma" w:cs="Tahoma"/>
          <w:sz w:val="22"/>
          <w:szCs w:val="22"/>
          <w:lang w:val="en-US"/>
        </w:rPr>
      </w:pPr>
      <w:r w:rsidRPr="0009287B">
        <w:rPr>
          <w:rFonts w:ascii="Tahoma" w:hAnsi="Tahoma" w:cs="Tahoma"/>
          <w:sz w:val="22"/>
          <w:szCs w:val="22"/>
          <w:lang w:val="en-US"/>
        </w:rPr>
        <w:t>_____________              _________________                 _______________</w:t>
      </w:r>
    </w:p>
    <w:p w:rsidR="00D234E5" w:rsidRPr="00534B72" w:rsidRDefault="00D234E5" w:rsidP="00160F7C">
      <w:pPr>
        <w:spacing w:after="120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Position</w:t>
      </w:r>
      <w:r w:rsidRPr="00534B72">
        <w:rPr>
          <w:rFonts w:ascii="Tahoma" w:hAnsi="Tahoma" w:cs="Tahoma"/>
          <w:sz w:val="18"/>
          <w:szCs w:val="18"/>
          <w:lang w:val="en-US"/>
        </w:rPr>
        <w:t xml:space="preserve">, </w:t>
      </w:r>
      <w:r>
        <w:rPr>
          <w:rFonts w:ascii="Tahoma" w:hAnsi="Tahoma" w:cs="Tahoma"/>
          <w:sz w:val="18"/>
          <w:szCs w:val="18"/>
          <w:lang w:val="en-US"/>
        </w:rPr>
        <w:t>Full name</w:t>
      </w:r>
      <w:r w:rsidRPr="00534B72">
        <w:rPr>
          <w:rFonts w:ascii="Tahoma" w:hAnsi="Tahoma" w:cs="Tahoma"/>
          <w:sz w:val="18"/>
          <w:szCs w:val="18"/>
          <w:lang w:val="en-US"/>
        </w:rPr>
        <w:t xml:space="preserve">                             </w:t>
      </w:r>
      <w:r>
        <w:rPr>
          <w:rFonts w:ascii="Tahoma" w:hAnsi="Tahoma" w:cs="Tahoma"/>
          <w:sz w:val="18"/>
          <w:szCs w:val="18"/>
          <w:lang w:val="en-US"/>
        </w:rPr>
        <w:t>S</w:t>
      </w:r>
      <w:r w:rsidRPr="00534B72">
        <w:rPr>
          <w:rFonts w:ascii="Tahoma" w:hAnsi="Tahoma" w:cs="Tahoma"/>
          <w:sz w:val="18"/>
          <w:szCs w:val="18"/>
          <w:lang w:val="en-US"/>
        </w:rPr>
        <w:t xml:space="preserve">ignature                                            </w:t>
      </w:r>
      <w:r>
        <w:rPr>
          <w:rFonts w:ascii="Tahoma" w:hAnsi="Tahoma" w:cs="Tahoma"/>
          <w:sz w:val="18"/>
          <w:szCs w:val="18"/>
          <w:lang w:val="en-US"/>
        </w:rPr>
        <w:t>Date</w:t>
      </w:r>
    </w:p>
    <w:p w:rsidR="00D234E5" w:rsidRPr="00534B72" w:rsidRDefault="00D234E5" w:rsidP="00160F7C">
      <w:p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Team members signatures</w:t>
      </w:r>
    </w:p>
    <w:p w:rsidR="00D234E5" w:rsidRPr="0009287B" w:rsidRDefault="00D234E5" w:rsidP="00160F7C">
      <w:pPr>
        <w:rPr>
          <w:rFonts w:ascii="Tahoma" w:hAnsi="Tahoma" w:cs="Tahoma"/>
          <w:sz w:val="22"/>
          <w:szCs w:val="22"/>
          <w:lang w:val="en-US"/>
        </w:rPr>
      </w:pPr>
      <w:r w:rsidRPr="0009287B">
        <w:rPr>
          <w:rFonts w:ascii="Tahoma" w:hAnsi="Tahoma" w:cs="Tahoma"/>
          <w:sz w:val="22"/>
          <w:szCs w:val="22"/>
          <w:lang w:val="en-US"/>
        </w:rPr>
        <w:t>_____________              _________________                 _______________</w:t>
      </w:r>
    </w:p>
    <w:p w:rsidR="00D234E5" w:rsidRPr="00534B72" w:rsidRDefault="00D234E5" w:rsidP="00160F7C">
      <w:p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Position</w:t>
      </w:r>
      <w:r w:rsidRPr="00534B72">
        <w:rPr>
          <w:rFonts w:ascii="Tahoma" w:hAnsi="Tahoma" w:cs="Tahoma"/>
          <w:sz w:val="18"/>
          <w:szCs w:val="18"/>
          <w:lang w:val="en-US"/>
        </w:rPr>
        <w:t xml:space="preserve">, </w:t>
      </w:r>
      <w:r>
        <w:rPr>
          <w:rFonts w:ascii="Tahoma" w:hAnsi="Tahoma" w:cs="Tahoma"/>
          <w:sz w:val="18"/>
          <w:szCs w:val="18"/>
          <w:lang w:val="en-US"/>
        </w:rPr>
        <w:t>Full name</w:t>
      </w:r>
      <w:r w:rsidRPr="00534B72">
        <w:rPr>
          <w:rFonts w:ascii="Tahoma" w:hAnsi="Tahoma" w:cs="Tahoma"/>
          <w:sz w:val="18"/>
          <w:szCs w:val="18"/>
          <w:lang w:val="en-US"/>
        </w:rPr>
        <w:t xml:space="preserve">                             </w:t>
      </w:r>
      <w:r>
        <w:rPr>
          <w:rFonts w:ascii="Tahoma" w:hAnsi="Tahoma" w:cs="Tahoma"/>
          <w:sz w:val="18"/>
          <w:szCs w:val="18"/>
          <w:lang w:val="en-US"/>
        </w:rPr>
        <w:t>S</w:t>
      </w:r>
      <w:r w:rsidRPr="00534B72">
        <w:rPr>
          <w:rFonts w:ascii="Tahoma" w:hAnsi="Tahoma" w:cs="Tahoma"/>
          <w:sz w:val="18"/>
          <w:szCs w:val="18"/>
          <w:lang w:val="en-US"/>
        </w:rPr>
        <w:t xml:space="preserve">ignature                                            </w:t>
      </w:r>
      <w:r>
        <w:rPr>
          <w:rFonts w:ascii="Tahoma" w:hAnsi="Tahoma" w:cs="Tahoma"/>
          <w:sz w:val="18"/>
          <w:szCs w:val="18"/>
          <w:lang w:val="en-US"/>
        </w:rPr>
        <w:t>Date</w:t>
      </w:r>
    </w:p>
    <w:p w:rsidR="00D234E5" w:rsidRPr="00534B72" w:rsidRDefault="00D234E5" w:rsidP="00160F7C">
      <w:pPr>
        <w:spacing w:before="120" w:after="120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APPROVED</w:t>
      </w:r>
    </w:p>
    <w:p w:rsidR="00D234E5" w:rsidRPr="0009287B" w:rsidRDefault="00D234E5" w:rsidP="00160F7C">
      <w:pPr>
        <w:rPr>
          <w:rFonts w:ascii="Tahoma" w:hAnsi="Tahoma" w:cs="Tahoma"/>
          <w:sz w:val="22"/>
          <w:szCs w:val="22"/>
          <w:lang w:val="en-US"/>
        </w:rPr>
      </w:pPr>
      <w:r w:rsidRPr="0009287B">
        <w:rPr>
          <w:rFonts w:ascii="Tahoma" w:hAnsi="Tahoma" w:cs="Tahoma"/>
          <w:sz w:val="22"/>
          <w:szCs w:val="22"/>
          <w:lang w:val="en-US"/>
        </w:rPr>
        <w:t>_____________              _________________                 _______________</w:t>
      </w:r>
    </w:p>
    <w:p w:rsidR="00D234E5" w:rsidRPr="00534B72" w:rsidRDefault="00D234E5" w:rsidP="00160F7C">
      <w:pPr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Position</w:t>
      </w:r>
      <w:r w:rsidRPr="00534B72">
        <w:rPr>
          <w:rFonts w:ascii="Tahoma" w:hAnsi="Tahoma" w:cs="Tahoma"/>
          <w:sz w:val="18"/>
          <w:szCs w:val="18"/>
          <w:lang w:val="en-US"/>
        </w:rPr>
        <w:t xml:space="preserve">, </w:t>
      </w:r>
      <w:r>
        <w:rPr>
          <w:rFonts w:ascii="Tahoma" w:hAnsi="Tahoma" w:cs="Tahoma"/>
          <w:sz w:val="18"/>
          <w:szCs w:val="18"/>
          <w:lang w:val="en-US"/>
        </w:rPr>
        <w:t>Full name</w:t>
      </w:r>
      <w:r w:rsidRPr="00534B72">
        <w:rPr>
          <w:rFonts w:ascii="Tahoma" w:hAnsi="Tahoma" w:cs="Tahoma"/>
          <w:sz w:val="18"/>
          <w:szCs w:val="18"/>
          <w:lang w:val="en-US"/>
        </w:rPr>
        <w:t xml:space="preserve">                             </w:t>
      </w:r>
      <w:r>
        <w:rPr>
          <w:rFonts w:ascii="Tahoma" w:hAnsi="Tahoma" w:cs="Tahoma"/>
          <w:sz w:val="18"/>
          <w:szCs w:val="18"/>
          <w:lang w:val="en-US"/>
        </w:rPr>
        <w:t>S</w:t>
      </w:r>
      <w:r w:rsidRPr="00534B72">
        <w:rPr>
          <w:rFonts w:ascii="Tahoma" w:hAnsi="Tahoma" w:cs="Tahoma"/>
          <w:sz w:val="18"/>
          <w:szCs w:val="18"/>
          <w:lang w:val="en-US"/>
        </w:rPr>
        <w:t xml:space="preserve">ignature                                           </w:t>
      </w:r>
      <w:r>
        <w:rPr>
          <w:rFonts w:ascii="Tahoma" w:hAnsi="Tahoma" w:cs="Tahoma"/>
          <w:sz w:val="18"/>
          <w:szCs w:val="18"/>
          <w:lang w:val="en-US"/>
        </w:rPr>
        <w:t>Date</w:t>
      </w:r>
    </w:p>
    <w:p w:rsidR="00D234E5" w:rsidRPr="00534B72" w:rsidRDefault="00D234E5" w:rsidP="00160F7C">
      <w:pPr>
        <w:rPr>
          <w:rFonts w:ascii="Tahoma" w:hAnsi="Tahoma" w:cs="Tahoma"/>
          <w:sz w:val="18"/>
          <w:szCs w:val="18"/>
          <w:lang w:val="en-US"/>
        </w:rPr>
      </w:pPr>
      <w:r w:rsidRPr="00534B72">
        <w:rPr>
          <w:rFonts w:ascii="Tahoma" w:hAnsi="Tahoma" w:cs="Tahoma"/>
          <w:sz w:val="18"/>
          <w:szCs w:val="18"/>
          <w:lang w:val="en-US"/>
        </w:rPr>
        <w:t xml:space="preserve">                                                           </w:t>
      </w:r>
    </w:p>
    <w:p w:rsidR="00D234E5" w:rsidRPr="00534B72" w:rsidRDefault="00D234E5" w:rsidP="006F62DF">
      <w:pPr>
        <w:rPr>
          <w:lang w:val="en-US"/>
        </w:rPr>
      </w:pPr>
    </w:p>
    <w:sectPr w:rsidR="00D234E5" w:rsidRPr="00534B72" w:rsidSect="006F62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4E5" w:rsidRDefault="00D234E5">
      <w:r>
        <w:separator/>
      </w:r>
    </w:p>
  </w:endnote>
  <w:endnote w:type="continuationSeparator" w:id="1">
    <w:p w:rsidR="00D234E5" w:rsidRDefault="00D23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4E5" w:rsidRDefault="00D234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4E5" w:rsidRDefault="00D234E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4E5" w:rsidRDefault="00D234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4E5" w:rsidRDefault="00D234E5">
      <w:r>
        <w:separator/>
      </w:r>
    </w:p>
  </w:footnote>
  <w:footnote w:type="continuationSeparator" w:id="1">
    <w:p w:rsidR="00D234E5" w:rsidRDefault="00D234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4E5" w:rsidRPr="0009287B" w:rsidRDefault="00D234E5" w:rsidP="0009287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4E5" w:rsidRDefault="00D234E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4E5" w:rsidRDefault="00D234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>
        <v:imagedata r:id="rId1" o:title=""/>
      </v:shape>
    </w:pict>
  </w:numPicBullet>
  <w:numPicBullet w:numPicBulletId="1">
    <w:pict>
      <v:shape id="_x0000_i1026" type="#_x0000_t75" style="width:3in;height:3in" o:bullet="t">
        <v:imagedata r:id="rId1" o:title=""/>
      </v:shape>
    </w:pict>
  </w:numPicBullet>
  <w:numPicBullet w:numPicBulletId="2">
    <w:pict>
      <v:shape id="_x0000_i1027" type="#_x0000_t75" style="width:3in;height:3in" o:bullet="t">
        <v:imagedata r:id="rId1" o:title=""/>
      </v:shape>
    </w:pict>
  </w:numPicBullet>
  <w:numPicBullet w:numPicBulletId="3">
    <w:pict>
      <v:shape id="_x0000_i1028" type="#_x0000_t75" style="width:3in;height:3in" o:bullet="t">
        <v:imagedata r:id="rId1" o:title=""/>
      </v:shape>
    </w:pict>
  </w:numPicBullet>
  <w:numPicBullet w:numPicBulletId="4">
    <w:pict>
      <v:shape id="_x0000_i1029" type="#_x0000_t75" style="width:3in;height:3in" o:bullet="t">
        <v:imagedata r:id="rId1" o:title=""/>
      </v:shape>
    </w:pict>
  </w:numPicBullet>
  <w:numPicBullet w:numPicBulletId="5">
    <w:pict>
      <v:shape id="_x0000_i1030" type="#_x0000_t75" style="width:3in;height:3in" o:bullet="t">
        <v:imagedata r:id="rId1" o:title=""/>
      </v:shape>
    </w:pict>
  </w:numPicBullet>
  <w:abstractNum w:abstractNumId="0">
    <w:nsid w:val="04CB0C18"/>
    <w:multiLevelType w:val="hybridMultilevel"/>
    <w:tmpl w:val="3C26018A"/>
    <w:lvl w:ilvl="0" w:tplc="72D6E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5E5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C8A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3CD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DC3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A4E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6C1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F60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DAD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77A7A"/>
    <w:multiLevelType w:val="hybridMultilevel"/>
    <w:tmpl w:val="FC4A583E"/>
    <w:lvl w:ilvl="0" w:tplc="DED41A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74E9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F275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740C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E027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BEE1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722F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08CA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B26D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EA5632"/>
    <w:multiLevelType w:val="hybridMultilevel"/>
    <w:tmpl w:val="26F29AA2"/>
    <w:lvl w:ilvl="0" w:tplc="E84C66A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EA239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4E939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A646C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C0C71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F876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5E36E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B6DB9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5CDC8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9163C5"/>
    <w:multiLevelType w:val="hybridMultilevel"/>
    <w:tmpl w:val="7576A698"/>
    <w:lvl w:ilvl="0" w:tplc="A664BA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602B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D05D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631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12BF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C232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9CDB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BEF8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56A4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AE0F15"/>
    <w:multiLevelType w:val="hybridMultilevel"/>
    <w:tmpl w:val="AFB8B9DC"/>
    <w:lvl w:ilvl="0" w:tplc="A2D091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7CCA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5662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1A14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B857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D6ED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32A4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4CF5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1E4A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974B31"/>
    <w:multiLevelType w:val="hybridMultilevel"/>
    <w:tmpl w:val="94DC2044"/>
    <w:lvl w:ilvl="0" w:tplc="226E1B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52E4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FAAF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E42C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1880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2EA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929D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9C9C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3C6C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B03893"/>
    <w:multiLevelType w:val="hybridMultilevel"/>
    <w:tmpl w:val="20ACCCAA"/>
    <w:lvl w:ilvl="0" w:tplc="528895E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DAF19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D8462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8670F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5A236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367FE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6356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94137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6E7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155346"/>
    <w:multiLevelType w:val="hybridMultilevel"/>
    <w:tmpl w:val="E9C83372"/>
    <w:lvl w:ilvl="0" w:tplc="FCCE0DF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50609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AF05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EE296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324D5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2CBA6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F2E09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1EC1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0C725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283DBB"/>
    <w:multiLevelType w:val="hybridMultilevel"/>
    <w:tmpl w:val="EECEE446"/>
    <w:lvl w:ilvl="0" w:tplc="D0D63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760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988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FEB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109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E40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8E2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06C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503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DFF45F8"/>
    <w:multiLevelType w:val="multilevel"/>
    <w:tmpl w:val="4D76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857393"/>
    <w:multiLevelType w:val="hybridMultilevel"/>
    <w:tmpl w:val="454606B6"/>
    <w:lvl w:ilvl="0" w:tplc="DC5C3E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74B5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FE7C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620A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8638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B869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DAE5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D6A5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0201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5212A2"/>
    <w:multiLevelType w:val="hybridMultilevel"/>
    <w:tmpl w:val="F2C05074"/>
    <w:lvl w:ilvl="0" w:tplc="C58AC1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56F00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E07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E4BE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E691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D27B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5654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3212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6A16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072CC6"/>
    <w:multiLevelType w:val="hybridMultilevel"/>
    <w:tmpl w:val="ABCA1910"/>
    <w:lvl w:ilvl="0" w:tplc="F3BCF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A46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560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C2E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F0A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228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140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A23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F63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19B144C"/>
    <w:multiLevelType w:val="hybridMultilevel"/>
    <w:tmpl w:val="BEE2A01C"/>
    <w:lvl w:ilvl="0" w:tplc="F8D0D19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DA5E6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2CFA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3286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3CAC9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8E314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5A0B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BA12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3017A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1D639A"/>
    <w:multiLevelType w:val="multilevel"/>
    <w:tmpl w:val="2D4C4818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5">
    <w:nsid w:val="51767376"/>
    <w:multiLevelType w:val="multilevel"/>
    <w:tmpl w:val="790676E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935994"/>
    <w:multiLevelType w:val="multilevel"/>
    <w:tmpl w:val="4D76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310CAD"/>
    <w:multiLevelType w:val="hybridMultilevel"/>
    <w:tmpl w:val="17020644"/>
    <w:lvl w:ilvl="0" w:tplc="A50AF32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36EB7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08481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4C72E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860D6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A2570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CEA3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14882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A8F8D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4A2160"/>
    <w:multiLevelType w:val="multilevel"/>
    <w:tmpl w:val="4D76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C078DB"/>
    <w:multiLevelType w:val="hybridMultilevel"/>
    <w:tmpl w:val="8B2C8102"/>
    <w:lvl w:ilvl="0" w:tplc="BEE01AF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24867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DE031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14B4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78741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ACB8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70D22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D8EB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EA130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0D3E75"/>
    <w:multiLevelType w:val="multilevel"/>
    <w:tmpl w:val="A72CCD0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5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9"/>
  </w:num>
  <w:num w:numId="9">
    <w:abstractNumId w:val="6"/>
  </w:num>
  <w:num w:numId="10">
    <w:abstractNumId w:val="2"/>
  </w:num>
  <w:num w:numId="11">
    <w:abstractNumId w:val="10"/>
  </w:num>
  <w:num w:numId="12">
    <w:abstractNumId w:val="18"/>
  </w:num>
  <w:num w:numId="13">
    <w:abstractNumId w:val="16"/>
  </w:num>
  <w:num w:numId="14">
    <w:abstractNumId w:val="9"/>
  </w:num>
  <w:num w:numId="15">
    <w:abstractNumId w:val="13"/>
  </w:num>
  <w:num w:numId="16">
    <w:abstractNumId w:val="17"/>
  </w:num>
  <w:num w:numId="17">
    <w:abstractNumId w:val="11"/>
  </w:num>
  <w:num w:numId="18">
    <w:abstractNumId w:val="0"/>
  </w:num>
  <w:num w:numId="19">
    <w:abstractNumId w:val="8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evenAndOddHeader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871"/>
    <w:rsid w:val="000000C4"/>
    <w:rsid w:val="00000B8A"/>
    <w:rsid w:val="000011B4"/>
    <w:rsid w:val="00001846"/>
    <w:rsid w:val="00001AF7"/>
    <w:rsid w:val="00005E10"/>
    <w:rsid w:val="00006A15"/>
    <w:rsid w:val="000072FF"/>
    <w:rsid w:val="00007697"/>
    <w:rsid w:val="00007C96"/>
    <w:rsid w:val="0001005D"/>
    <w:rsid w:val="00010700"/>
    <w:rsid w:val="00010B13"/>
    <w:rsid w:val="00010D7A"/>
    <w:rsid w:val="00012A98"/>
    <w:rsid w:val="00012D5B"/>
    <w:rsid w:val="000149AA"/>
    <w:rsid w:val="00014FBA"/>
    <w:rsid w:val="00015600"/>
    <w:rsid w:val="000173FD"/>
    <w:rsid w:val="00017B90"/>
    <w:rsid w:val="00017F7A"/>
    <w:rsid w:val="00021722"/>
    <w:rsid w:val="00024BE2"/>
    <w:rsid w:val="00026EA4"/>
    <w:rsid w:val="00031662"/>
    <w:rsid w:val="000339A6"/>
    <w:rsid w:val="00034387"/>
    <w:rsid w:val="00034DFC"/>
    <w:rsid w:val="00034FBF"/>
    <w:rsid w:val="00036DCE"/>
    <w:rsid w:val="00040CF6"/>
    <w:rsid w:val="00042F2D"/>
    <w:rsid w:val="000432BC"/>
    <w:rsid w:val="000433F3"/>
    <w:rsid w:val="0004356E"/>
    <w:rsid w:val="0004397C"/>
    <w:rsid w:val="00043F16"/>
    <w:rsid w:val="0004560B"/>
    <w:rsid w:val="00045B7A"/>
    <w:rsid w:val="00047753"/>
    <w:rsid w:val="00051464"/>
    <w:rsid w:val="00054472"/>
    <w:rsid w:val="000556BD"/>
    <w:rsid w:val="00056510"/>
    <w:rsid w:val="00056F54"/>
    <w:rsid w:val="00057EC1"/>
    <w:rsid w:val="0006159F"/>
    <w:rsid w:val="00061E00"/>
    <w:rsid w:val="00064C75"/>
    <w:rsid w:val="000659BB"/>
    <w:rsid w:val="00065A6E"/>
    <w:rsid w:val="0006760A"/>
    <w:rsid w:val="0007030A"/>
    <w:rsid w:val="00070B27"/>
    <w:rsid w:val="0007371C"/>
    <w:rsid w:val="000740AA"/>
    <w:rsid w:val="00074E86"/>
    <w:rsid w:val="00075991"/>
    <w:rsid w:val="00075F86"/>
    <w:rsid w:val="00076B51"/>
    <w:rsid w:val="00080F15"/>
    <w:rsid w:val="0008211B"/>
    <w:rsid w:val="00083DF5"/>
    <w:rsid w:val="000857F0"/>
    <w:rsid w:val="00085986"/>
    <w:rsid w:val="00086110"/>
    <w:rsid w:val="0008693A"/>
    <w:rsid w:val="00086DA1"/>
    <w:rsid w:val="000910F5"/>
    <w:rsid w:val="00092147"/>
    <w:rsid w:val="0009287B"/>
    <w:rsid w:val="00093054"/>
    <w:rsid w:val="00096F1D"/>
    <w:rsid w:val="000972A5"/>
    <w:rsid w:val="000A067D"/>
    <w:rsid w:val="000A1076"/>
    <w:rsid w:val="000A20AE"/>
    <w:rsid w:val="000A315F"/>
    <w:rsid w:val="000A3F2C"/>
    <w:rsid w:val="000A4813"/>
    <w:rsid w:val="000A4847"/>
    <w:rsid w:val="000A4E6D"/>
    <w:rsid w:val="000A53DC"/>
    <w:rsid w:val="000A5448"/>
    <w:rsid w:val="000A574F"/>
    <w:rsid w:val="000A5777"/>
    <w:rsid w:val="000B3378"/>
    <w:rsid w:val="000B4C5C"/>
    <w:rsid w:val="000B555E"/>
    <w:rsid w:val="000B57A2"/>
    <w:rsid w:val="000B5BA6"/>
    <w:rsid w:val="000C3839"/>
    <w:rsid w:val="000C4619"/>
    <w:rsid w:val="000C5B90"/>
    <w:rsid w:val="000C609C"/>
    <w:rsid w:val="000C736C"/>
    <w:rsid w:val="000D008A"/>
    <w:rsid w:val="000D2157"/>
    <w:rsid w:val="000D549B"/>
    <w:rsid w:val="000D58BA"/>
    <w:rsid w:val="000E08BA"/>
    <w:rsid w:val="000E7061"/>
    <w:rsid w:val="000F020C"/>
    <w:rsid w:val="000F3011"/>
    <w:rsid w:val="000F68B0"/>
    <w:rsid w:val="000F74E7"/>
    <w:rsid w:val="00103799"/>
    <w:rsid w:val="0010386B"/>
    <w:rsid w:val="0010396D"/>
    <w:rsid w:val="0010742F"/>
    <w:rsid w:val="00111CA8"/>
    <w:rsid w:val="00112BAD"/>
    <w:rsid w:val="001131BE"/>
    <w:rsid w:val="00114992"/>
    <w:rsid w:val="0012143B"/>
    <w:rsid w:val="001224F4"/>
    <w:rsid w:val="00122583"/>
    <w:rsid w:val="00122DF4"/>
    <w:rsid w:val="0012783B"/>
    <w:rsid w:val="00127945"/>
    <w:rsid w:val="001322B9"/>
    <w:rsid w:val="001324F5"/>
    <w:rsid w:val="00134079"/>
    <w:rsid w:val="00134FC9"/>
    <w:rsid w:val="00136FC4"/>
    <w:rsid w:val="00142D9C"/>
    <w:rsid w:val="00145CF2"/>
    <w:rsid w:val="0015258C"/>
    <w:rsid w:val="00153359"/>
    <w:rsid w:val="00153D77"/>
    <w:rsid w:val="00154047"/>
    <w:rsid w:val="001543B4"/>
    <w:rsid w:val="001546CC"/>
    <w:rsid w:val="00155847"/>
    <w:rsid w:val="001579D2"/>
    <w:rsid w:val="00160F7C"/>
    <w:rsid w:val="0016264D"/>
    <w:rsid w:val="00162EF4"/>
    <w:rsid w:val="00163B35"/>
    <w:rsid w:val="001650EC"/>
    <w:rsid w:val="00170499"/>
    <w:rsid w:val="00174A5D"/>
    <w:rsid w:val="00174D2D"/>
    <w:rsid w:val="001761A8"/>
    <w:rsid w:val="001762DB"/>
    <w:rsid w:val="001769D7"/>
    <w:rsid w:val="00177342"/>
    <w:rsid w:val="00177870"/>
    <w:rsid w:val="00177BF8"/>
    <w:rsid w:val="00180243"/>
    <w:rsid w:val="0018087A"/>
    <w:rsid w:val="0018225E"/>
    <w:rsid w:val="00182E40"/>
    <w:rsid w:val="00185D17"/>
    <w:rsid w:val="00186111"/>
    <w:rsid w:val="001863AD"/>
    <w:rsid w:val="00190B1F"/>
    <w:rsid w:val="00190E79"/>
    <w:rsid w:val="0019167B"/>
    <w:rsid w:val="00191AB1"/>
    <w:rsid w:val="001921A8"/>
    <w:rsid w:val="00192F8C"/>
    <w:rsid w:val="0019512A"/>
    <w:rsid w:val="0019693F"/>
    <w:rsid w:val="00196CE8"/>
    <w:rsid w:val="001971B3"/>
    <w:rsid w:val="001973AC"/>
    <w:rsid w:val="001A0103"/>
    <w:rsid w:val="001A01AE"/>
    <w:rsid w:val="001A0A42"/>
    <w:rsid w:val="001A0BA1"/>
    <w:rsid w:val="001A12D2"/>
    <w:rsid w:val="001A15B5"/>
    <w:rsid w:val="001A171C"/>
    <w:rsid w:val="001B1047"/>
    <w:rsid w:val="001B46B3"/>
    <w:rsid w:val="001B64A5"/>
    <w:rsid w:val="001C19B4"/>
    <w:rsid w:val="001C1AAB"/>
    <w:rsid w:val="001C5506"/>
    <w:rsid w:val="001D0B17"/>
    <w:rsid w:val="001D284E"/>
    <w:rsid w:val="001D5AA2"/>
    <w:rsid w:val="001D5BE5"/>
    <w:rsid w:val="001D60B4"/>
    <w:rsid w:val="001E2EA9"/>
    <w:rsid w:val="001E37CA"/>
    <w:rsid w:val="001E397A"/>
    <w:rsid w:val="001E3D9A"/>
    <w:rsid w:val="001E6020"/>
    <w:rsid w:val="001E6F4F"/>
    <w:rsid w:val="001E77CE"/>
    <w:rsid w:val="001E7EBD"/>
    <w:rsid w:val="001F0E53"/>
    <w:rsid w:val="001F5C9F"/>
    <w:rsid w:val="001F72F9"/>
    <w:rsid w:val="001F768A"/>
    <w:rsid w:val="00200074"/>
    <w:rsid w:val="00200B6F"/>
    <w:rsid w:val="00201DF0"/>
    <w:rsid w:val="00202E76"/>
    <w:rsid w:val="0020379D"/>
    <w:rsid w:val="00205B27"/>
    <w:rsid w:val="0020655A"/>
    <w:rsid w:val="0020692E"/>
    <w:rsid w:val="002074AA"/>
    <w:rsid w:val="00213970"/>
    <w:rsid w:val="0022013F"/>
    <w:rsid w:val="00221596"/>
    <w:rsid w:val="00223A19"/>
    <w:rsid w:val="00227262"/>
    <w:rsid w:val="0022788B"/>
    <w:rsid w:val="002309BA"/>
    <w:rsid w:val="00230DA7"/>
    <w:rsid w:val="002325F9"/>
    <w:rsid w:val="0023267A"/>
    <w:rsid w:val="002340A9"/>
    <w:rsid w:val="00235499"/>
    <w:rsid w:val="00236149"/>
    <w:rsid w:val="00240660"/>
    <w:rsid w:val="0024086C"/>
    <w:rsid w:val="002412FA"/>
    <w:rsid w:val="00241CEA"/>
    <w:rsid w:val="002425AF"/>
    <w:rsid w:val="002429C5"/>
    <w:rsid w:val="00243DB0"/>
    <w:rsid w:val="00244814"/>
    <w:rsid w:val="00245F02"/>
    <w:rsid w:val="00246D2E"/>
    <w:rsid w:val="00246F68"/>
    <w:rsid w:val="00251467"/>
    <w:rsid w:val="00251BD5"/>
    <w:rsid w:val="00254146"/>
    <w:rsid w:val="00257A26"/>
    <w:rsid w:val="00260A6E"/>
    <w:rsid w:val="00261FB6"/>
    <w:rsid w:val="0026248D"/>
    <w:rsid w:val="002630D3"/>
    <w:rsid w:val="0026319A"/>
    <w:rsid w:val="00264704"/>
    <w:rsid w:val="00266894"/>
    <w:rsid w:val="002721CA"/>
    <w:rsid w:val="00272282"/>
    <w:rsid w:val="00280C3C"/>
    <w:rsid w:val="00281398"/>
    <w:rsid w:val="00281DB0"/>
    <w:rsid w:val="00282026"/>
    <w:rsid w:val="00282AB4"/>
    <w:rsid w:val="002858D1"/>
    <w:rsid w:val="00286743"/>
    <w:rsid w:val="00290C71"/>
    <w:rsid w:val="00290EE6"/>
    <w:rsid w:val="00291AFF"/>
    <w:rsid w:val="002940D6"/>
    <w:rsid w:val="00294534"/>
    <w:rsid w:val="0029745C"/>
    <w:rsid w:val="00297DC8"/>
    <w:rsid w:val="002A03CF"/>
    <w:rsid w:val="002A0B5A"/>
    <w:rsid w:val="002A1E36"/>
    <w:rsid w:val="002A22E5"/>
    <w:rsid w:val="002A4D24"/>
    <w:rsid w:val="002A7B68"/>
    <w:rsid w:val="002B0E6D"/>
    <w:rsid w:val="002B0E97"/>
    <w:rsid w:val="002B32B8"/>
    <w:rsid w:val="002B4184"/>
    <w:rsid w:val="002B606E"/>
    <w:rsid w:val="002C0A37"/>
    <w:rsid w:val="002C0F49"/>
    <w:rsid w:val="002C2498"/>
    <w:rsid w:val="002C30A1"/>
    <w:rsid w:val="002C4E4F"/>
    <w:rsid w:val="002C55D3"/>
    <w:rsid w:val="002C71C1"/>
    <w:rsid w:val="002D04FF"/>
    <w:rsid w:val="002D0AA3"/>
    <w:rsid w:val="002D1F35"/>
    <w:rsid w:val="002D25DE"/>
    <w:rsid w:val="002D5F18"/>
    <w:rsid w:val="002D7370"/>
    <w:rsid w:val="002D782B"/>
    <w:rsid w:val="002D7AAA"/>
    <w:rsid w:val="002E0123"/>
    <w:rsid w:val="002E067E"/>
    <w:rsid w:val="002E2C00"/>
    <w:rsid w:val="002E405E"/>
    <w:rsid w:val="002E42C7"/>
    <w:rsid w:val="002E4607"/>
    <w:rsid w:val="002E5ECB"/>
    <w:rsid w:val="002F0B6F"/>
    <w:rsid w:val="002F0F09"/>
    <w:rsid w:val="002F18C8"/>
    <w:rsid w:val="002F1E91"/>
    <w:rsid w:val="002F3079"/>
    <w:rsid w:val="002F34DB"/>
    <w:rsid w:val="002F5220"/>
    <w:rsid w:val="002F5AE4"/>
    <w:rsid w:val="002F72DB"/>
    <w:rsid w:val="002F74C0"/>
    <w:rsid w:val="00300FEC"/>
    <w:rsid w:val="00301025"/>
    <w:rsid w:val="003011F1"/>
    <w:rsid w:val="003021F1"/>
    <w:rsid w:val="00304105"/>
    <w:rsid w:val="00304DF8"/>
    <w:rsid w:val="0030547B"/>
    <w:rsid w:val="00305CD0"/>
    <w:rsid w:val="00313015"/>
    <w:rsid w:val="003137BC"/>
    <w:rsid w:val="003156B7"/>
    <w:rsid w:val="00316843"/>
    <w:rsid w:val="003205C7"/>
    <w:rsid w:val="00322C21"/>
    <w:rsid w:val="0032314B"/>
    <w:rsid w:val="0032330F"/>
    <w:rsid w:val="0032397E"/>
    <w:rsid w:val="00323B97"/>
    <w:rsid w:val="00323F0D"/>
    <w:rsid w:val="0032407B"/>
    <w:rsid w:val="00325355"/>
    <w:rsid w:val="0033393D"/>
    <w:rsid w:val="00335206"/>
    <w:rsid w:val="00336223"/>
    <w:rsid w:val="00336662"/>
    <w:rsid w:val="00337246"/>
    <w:rsid w:val="00340696"/>
    <w:rsid w:val="00340ADF"/>
    <w:rsid w:val="003438C9"/>
    <w:rsid w:val="00343C83"/>
    <w:rsid w:val="0034406C"/>
    <w:rsid w:val="003453C9"/>
    <w:rsid w:val="00350AAE"/>
    <w:rsid w:val="0035170F"/>
    <w:rsid w:val="00354871"/>
    <w:rsid w:val="003548AA"/>
    <w:rsid w:val="00354BF1"/>
    <w:rsid w:val="00355A69"/>
    <w:rsid w:val="00356047"/>
    <w:rsid w:val="003566CB"/>
    <w:rsid w:val="00356C6C"/>
    <w:rsid w:val="003577BC"/>
    <w:rsid w:val="00361022"/>
    <w:rsid w:val="00361BD4"/>
    <w:rsid w:val="0036399A"/>
    <w:rsid w:val="0036467F"/>
    <w:rsid w:val="00367BF6"/>
    <w:rsid w:val="00372F10"/>
    <w:rsid w:val="00375296"/>
    <w:rsid w:val="00377E84"/>
    <w:rsid w:val="00380356"/>
    <w:rsid w:val="00380B06"/>
    <w:rsid w:val="00380D82"/>
    <w:rsid w:val="00381EA8"/>
    <w:rsid w:val="003821B2"/>
    <w:rsid w:val="0038351D"/>
    <w:rsid w:val="00383EBF"/>
    <w:rsid w:val="00384AA7"/>
    <w:rsid w:val="00392873"/>
    <w:rsid w:val="003928F9"/>
    <w:rsid w:val="00392BD6"/>
    <w:rsid w:val="00395018"/>
    <w:rsid w:val="00396766"/>
    <w:rsid w:val="003978EA"/>
    <w:rsid w:val="003A36D5"/>
    <w:rsid w:val="003A4980"/>
    <w:rsid w:val="003A7AB4"/>
    <w:rsid w:val="003B063B"/>
    <w:rsid w:val="003B2C6F"/>
    <w:rsid w:val="003B4EE3"/>
    <w:rsid w:val="003C1142"/>
    <w:rsid w:val="003C23A1"/>
    <w:rsid w:val="003C36DC"/>
    <w:rsid w:val="003C6001"/>
    <w:rsid w:val="003C651E"/>
    <w:rsid w:val="003D0C82"/>
    <w:rsid w:val="003D12C3"/>
    <w:rsid w:val="003D1454"/>
    <w:rsid w:val="003D1FE1"/>
    <w:rsid w:val="003D2329"/>
    <w:rsid w:val="003D38E0"/>
    <w:rsid w:val="003D41D5"/>
    <w:rsid w:val="003D6115"/>
    <w:rsid w:val="003D7DB6"/>
    <w:rsid w:val="003E2E28"/>
    <w:rsid w:val="003E4274"/>
    <w:rsid w:val="003E664C"/>
    <w:rsid w:val="003F1F2E"/>
    <w:rsid w:val="003F4099"/>
    <w:rsid w:val="003F6465"/>
    <w:rsid w:val="003F6665"/>
    <w:rsid w:val="003F66C6"/>
    <w:rsid w:val="003F6A64"/>
    <w:rsid w:val="003F6D41"/>
    <w:rsid w:val="003F7AE7"/>
    <w:rsid w:val="00400377"/>
    <w:rsid w:val="00400928"/>
    <w:rsid w:val="0040239E"/>
    <w:rsid w:val="00404270"/>
    <w:rsid w:val="00404776"/>
    <w:rsid w:val="00404CE2"/>
    <w:rsid w:val="0041075F"/>
    <w:rsid w:val="004120A5"/>
    <w:rsid w:val="00414197"/>
    <w:rsid w:val="00414AAF"/>
    <w:rsid w:val="00416D1C"/>
    <w:rsid w:val="00417564"/>
    <w:rsid w:val="00421880"/>
    <w:rsid w:val="00421C29"/>
    <w:rsid w:val="004226B8"/>
    <w:rsid w:val="00423CFC"/>
    <w:rsid w:val="00425310"/>
    <w:rsid w:val="00427D65"/>
    <w:rsid w:val="0043064A"/>
    <w:rsid w:val="004309A5"/>
    <w:rsid w:val="00432814"/>
    <w:rsid w:val="00433C5D"/>
    <w:rsid w:val="00436C2A"/>
    <w:rsid w:val="004409D3"/>
    <w:rsid w:val="004412CD"/>
    <w:rsid w:val="00441F7D"/>
    <w:rsid w:val="00442065"/>
    <w:rsid w:val="00442B50"/>
    <w:rsid w:val="00443A0E"/>
    <w:rsid w:val="00445FBF"/>
    <w:rsid w:val="004462D6"/>
    <w:rsid w:val="0044666E"/>
    <w:rsid w:val="004475C4"/>
    <w:rsid w:val="00450224"/>
    <w:rsid w:val="00451DCB"/>
    <w:rsid w:val="00455029"/>
    <w:rsid w:val="004575B2"/>
    <w:rsid w:val="00461A1A"/>
    <w:rsid w:val="00461B89"/>
    <w:rsid w:val="00462718"/>
    <w:rsid w:val="004638CF"/>
    <w:rsid w:val="004662A9"/>
    <w:rsid w:val="0046668E"/>
    <w:rsid w:val="004708AE"/>
    <w:rsid w:val="00470FCC"/>
    <w:rsid w:val="00471BE2"/>
    <w:rsid w:val="00471F6A"/>
    <w:rsid w:val="00474147"/>
    <w:rsid w:val="004770ED"/>
    <w:rsid w:val="00480DA1"/>
    <w:rsid w:val="00483887"/>
    <w:rsid w:val="00483A57"/>
    <w:rsid w:val="00483D99"/>
    <w:rsid w:val="00484B38"/>
    <w:rsid w:val="00484BA2"/>
    <w:rsid w:val="00485098"/>
    <w:rsid w:val="004864F0"/>
    <w:rsid w:val="00492D74"/>
    <w:rsid w:val="004935DB"/>
    <w:rsid w:val="00495B51"/>
    <w:rsid w:val="00495D1B"/>
    <w:rsid w:val="00495ED4"/>
    <w:rsid w:val="00496399"/>
    <w:rsid w:val="00497002"/>
    <w:rsid w:val="004A046F"/>
    <w:rsid w:val="004A0529"/>
    <w:rsid w:val="004A294F"/>
    <w:rsid w:val="004A5234"/>
    <w:rsid w:val="004A52E3"/>
    <w:rsid w:val="004A6067"/>
    <w:rsid w:val="004A62F2"/>
    <w:rsid w:val="004A6F02"/>
    <w:rsid w:val="004A711D"/>
    <w:rsid w:val="004B0D12"/>
    <w:rsid w:val="004B212A"/>
    <w:rsid w:val="004B3189"/>
    <w:rsid w:val="004B35FB"/>
    <w:rsid w:val="004B39BE"/>
    <w:rsid w:val="004B6CAF"/>
    <w:rsid w:val="004B7030"/>
    <w:rsid w:val="004B793B"/>
    <w:rsid w:val="004C0C15"/>
    <w:rsid w:val="004C169C"/>
    <w:rsid w:val="004C17E2"/>
    <w:rsid w:val="004C4DDB"/>
    <w:rsid w:val="004C65FB"/>
    <w:rsid w:val="004D0276"/>
    <w:rsid w:val="004D06B5"/>
    <w:rsid w:val="004D155D"/>
    <w:rsid w:val="004D24A9"/>
    <w:rsid w:val="004D2B98"/>
    <w:rsid w:val="004D3211"/>
    <w:rsid w:val="004D6149"/>
    <w:rsid w:val="004D6A74"/>
    <w:rsid w:val="004D6F12"/>
    <w:rsid w:val="004E06BD"/>
    <w:rsid w:val="004E17A9"/>
    <w:rsid w:val="004E1E91"/>
    <w:rsid w:val="004E21CE"/>
    <w:rsid w:val="004E5654"/>
    <w:rsid w:val="004E59CF"/>
    <w:rsid w:val="004E753F"/>
    <w:rsid w:val="004E773D"/>
    <w:rsid w:val="004E7880"/>
    <w:rsid w:val="004E7B7F"/>
    <w:rsid w:val="004E7CB9"/>
    <w:rsid w:val="004E7F82"/>
    <w:rsid w:val="004F0989"/>
    <w:rsid w:val="004F49E4"/>
    <w:rsid w:val="004F4D8B"/>
    <w:rsid w:val="004F7709"/>
    <w:rsid w:val="00500B96"/>
    <w:rsid w:val="0050168B"/>
    <w:rsid w:val="00501D3F"/>
    <w:rsid w:val="005036B8"/>
    <w:rsid w:val="00504BCF"/>
    <w:rsid w:val="00507551"/>
    <w:rsid w:val="00507645"/>
    <w:rsid w:val="005077A4"/>
    <w:rsid w:val="005119F1"/>
    <w:rsid w:val="005165AD"/>
    <w:rsid w:val="00517FDA"/>
    <w:rsid w:val="00520EBA"/>
    <w:rsid w:val="00526777"/>
    <w:rsid w:val="00530C2E"/>
    <w:rsid w:val="00530C6E"/>
    <w:rsid w:val="005319C3"/>
    <w:rsid w:val="00531E86"/>
    <w:rsid w:val="005328F2"/>
    <w:rsid w:val="005349B2"/>
    <w:rsid w:val="00534B72"/>
    <w:rsid w:val="005355A4"/>
    <w:rsid w:val="00535C6F"/>
    <w:rsid w:val="00537D63"/>
    <w:rsid w:val="00540922"/>
    <w:rsid w:val="00540C6E"/>
    <w:rsid w:val="005438EB"/>
    <w:rsid w:val="00543948"/>
    <w:rsid w:val="00546C01"/>
    <w:rsid w:val="00546D88"/>
    <w:rsid w:val="00547DA9"/>
    <w:rsid w:val="00551070"/>
    <w:rsid w:val="005515C5"/>
    <w:rsid w:val="00552443"/>
    <w:rsid w:val="00553B45"/>
    <w:rsid w:val="0055495E"/>
    <w:rsid w:val="00554A60"/>
    <w:rsid w:val="005569E4"/>
    <w:rsid w:val="00556D4F"/>
    <w:rsid w:val="00557544"/>
    <w:rsid w:val="00557D6D"/>
    <w:rsid w:val="00561DF7"/>
    <w:rsid w:val="00562838"/>
    <w:rsid w:val="005656D7"/>
    <w:rsid w:val="00570BD0"/>
    <w:rsid w:val="00572F14"/>
    <w:rsid w:val="00573526"/>
    <w:rsid w:val="005746B9"/>
    <w:rsid w:val="00576215"/>
    <w:rsid w:val="00580FC7"/>
    <w:rsid w:val="0058177A"/>
    <w:rsid w:val="00581956"/>
    <w:rsid w:val="00583FD6"/>
    <w:rsid w:val="00585455"/>
    <w:rsid w:val="00585C03"/>
    <w:rsid w:val="005871AE"/>
    <w:rsid w:val="00590C45"/>
    <w:rsid w:val="00593818"/>
    <w:rsid w:val="005938F2"/>
    <w:rsid w:val="00593F21"/>
    <w:rsid w:val="005942D1"/>
    <w:rsid w:val="00595B4F"/>
    <w:rsid w:val="00595D66"/>
    <w:rsid w:val="005968C6"/>
    <w:rsid w:val="00597E61"/>
    <w:rsid w:val="005A199C"/>
    <w:rsid w:val="005A1FED"/>
    <w:rsid w:val="005A505A"/>
    <w:rsid w:val="005A6248"/>
    <w:rsid w:val="005B117A"/>
    <w:rsid w:val="005B11EB"/>
    <w:rsid w:val="005B50B2"/>
    <w:rsid w:val="005B72CD"/>
    <w:rsid w:val="005B7771"/>
    <w:rsid w:val="005B7AD9"/>
    <w:rsid w:val="005C1826"/>
    <w:rsid w:val="005C1C2B"/>
    <w:rsid w:val="005C1E7E"/>
    <w:rsid w:val="005C22C0"/>
    <w:rsid w:val="005C3ED4"/>
    <w:rsid w:val="005C4ECA"/>
    <w:rsid w:val="005C71EE"/>
    <w:rsid w:val="005D0DC6"/>
    <w:rsid w:val="005D193F"/>
    <w:rsid w:val="005D1D79"/>
    <w:rsid w:val="005D2698"/>
    <w:rsid w:val="005D402A"/>
    <w:rsid w:val="005D56EB"/>
    <w:rsid w:val="005D5B19"/>
    <w:rsid w:val="005D5CDD"/>
    <w:rsid w:val="005D7C91"/>
    <w:rsid w:val="005E10DF"/>
    <w:rsid w:val="005E2BF7"/>
    <w:rsid w:val="005E3F88"/>
    <w:rsid w:val="005E7BDE"/>
    <w:rsid w:val="005F3351"/>
    <w:rsid w:val="005F399F"/>
    <w:rsid w:val="005F3FB8"/>
    <w:rsid w:val="005F43FF"/>
    <w:rsid w:val="005F54B5"/>
    <w:rsid w:val="005F7543"/>
    <w:rsid w:val="005F7AD1"/>
    <w:rsid w:val="0060078D"/>
    <w:rsid w:val="00600EAC"/>
    <w:rsid w:val="00602649"/>
    <w:rsid w:val="006028C5"/>
    <w:rsid w:val="00603A43"/>
    <w:rsid w:val="006054FA"/>
    <w:rsid w:val="00606B7D"/>
    <w:rsid w:val="006073C8"/>
    <w:rsid w:val="006132D3"/>
    <w:rsid w:val="00617D74"/>
    <w:rsid w:val="00620015"/>
    <w:rsid w:val="00620211"/>
    <w:rsid w:val="006214B8"/>
    <w:rsid w:val="006214BC"/>
    <w:rsid w:val="006216AF"/>
    <w:rsid w:val="0062170E"/>
    <w:rsid w:val="00622204"/>
    <w:rsid w:val="006231E4"/>
    <w:rsid w:val="00623CEB"/>
    <w:rsid w:val="00623FD2"/>
    <w:rsid w:val="00624C04"/>
    <w:rsid w:val="006263A8"/>
    <w:rsid w:val="00626A8C"/>
    <w:rsid w:val="006270F9"/>
    <w:rsid w:val="006277F4"/>
    <w:rsid w:val="00630550"/>
    <w:rsid w:val="006315AC"/>
    <w:rsid w:val="006336E7"/>
    <w:rsid w:val="00634448"/>
    <w:rsid w:val="00634850"/>
    <w:rsid w:val="00637C05"/>
    <w:rsid w:val="006410AA"/>
    <w:rsid w:val="006412DB"/>
    <w:rsid w:val="00641E6F"/>
    <w:rsid w:val="00643C90"/>
    <w:rsid w:val="00643F1E"/>
    <w:rsid w:val="00644DCC"/>
    <w:rsid w:val="00645950"/>
    <w:rsid w:val="00646B53"/>
    <w:rsid w:val="006504B2"/>
    <w:rsid w:val="00651CD3"/>
    <w:rsid w:val="00652D96"/>
    <w:rsid w:val="006533C9"/>
    <w:rsid w:val="006544B8"/>
    <w:rsid w:val="00656579"/>
    <w:rsid w:val="006579BD"/>
    <w:rsid w:val="00661B54"/>
    <w:rsid w:val="006632E0"/>
    <w:rsid w:val="006634F5"/>
    <w:rsid w:val="00673084"/>
    <w:rsid w:val="0067393B"/>
    <w:rsid w:val="006760DE"/>
    <w:rsid w:val="00676759"/>
    <w:rsid w:val="00680518"/>
    <w:rsid w:val="00681016"/>
    <w:rsid w:val="0068198B"/>
    <w:rsid w:val="00684F6E"/>
    <w:rsid w:val="006915A6"/>
    <w:rsid w:val="006928BF"/>
    <w:rsid w:val="00693AC6"/>
    <w:rsid w:val="00695161"/>
    <w:rsid w:val="00696864"/>
    <w:rsid w:val="00697316"/>
    <w:rsid w:val="006A1ADB"/>
    <w:rsid w:val="006A2160"/>
    <w:rsid w:val="006A4AE6"/>
    <w:rsid w:val="006A5724"/>
    <w:rsid w:val="006A63FF"/>
    <w:rsid w:val="006B09C3"/>
    <w:rsid w:val="006B39A0"/>
    <w:rsid w:val="006B3FA5"/>
    <w:rsid w:val="006B7753"/>
    <w:rsid w:val="006B7E69"/>
    <w:rsid w:val="006C02A8"/>
    <w:rsid w:val="006C2E78"/>
    <w:rsid w:val="006C35DE"/>
    <w:rsid w:val="006C4B9A"/>
    <w:rsid w:val="006C5405"/>
    <w:rsid w:val="006C5BEA"/>
    <w:rsid w:val="006C5C70"/>
    <w:rsid w:val="006C687D"/>
    <w:rsid w:val="006C70D9"/>
    <w:rsid w:val="006C7463"/>
    <w:rsid w:val="006C74A9"/>
    <w:rsid w:val="006D003B"/>
    <w:rsid w:val="006D0A8F"/>
    <w:rsid w:val="006D181A"/>
    <w:rsid w:val="006D22E0"/>
    <w:rsid w:val="006D2AC5"/>
    <w:rsid w:val="006D2D93"/>
    <w:rsid w:val="006D2FD6"/>
    <w:rsid w:val="006D34A4"/>
    <w:rsid w:val="006D51FB"/>
    <w:rsid w:val="006D619D"/>
    <w:rsid w:val="006E13AE"/>
    <w:rsid w:val="006E3CF5"/>
    <w:rsid w:val="006E5803"/>
    <w:rsid w:val="006E6880"/>
    <w:rsid w:val="006E7854"/>
    <w:rsid w:val="006F4659"/>
    <w:rsid w:val="006F4C20"/>
    <w:rsid w:val="006F50AF"/>
    <w:rsid w:val="006F5796"/>
    <w:rsid w:val="006F62DF"/>
    <w:rsid w:val="006F6AC6"/>
    <w:rsid w:val="00701FE2"/>
    <w:rsid w:val="00703133"/>
    <w:rsid w:val="00706189"/>
    <w:rsid w:val="007072FA"/>
    <w:rsid w:val="00707F7B"/>
    <w:rsid w:val="007101F9"/>
    <w:rsid w:val="00710322"/>
    <w:rsid w:val="00710632"/>
    <w:rsid w:val="007106DB"/>
    <w:rsid w:val="00710A8A"/>
    <w:rsid w:val="00714DCE"/>
    <w:rsid w:val="0071511A"/>
    <w:rsid w:val="00716AAD"/>
    <w:rsid w:val="007207D7"/>
    <w:rsid w:val="00720D60"/>
    <w:rsid w:val="007246D9"/>
    <w:rsid w:val="00726BFD"/>
    <w:rsid w:val="00730049"/>
    <w:rsid w:val="00734C8B"/>
    <w:rsid w:val="00736E06"/>
    <w:rsid w:val="007378BA"/>
    <w:rsid w:val="00741664"/>
    <w:rsid w:val="00742A6A"/>
    <w:rsid w:val="00743F3C"/>
    <w:rsid w:val="00746382"/>
    <w:rsid w:val="0074713E"/>
    <w:rsid w:val="00747C07"/>
    <w:rsid w:val="00752BB4"/>
    <w:rsid w:val="00754B29"/>
    <w:rsid w:val="0075651F"/>
    <w:rsid w:val="00760834"/>
    <w:rsid w:val="007641DC"/>
    <w:rsid w:val="00766B06"/>
    <w:rsid w:val="00767F15"/>
    <w:rsid w:val="00770035"/>
    <w:rsid w:val="007705D7"/>
    <w:rsid w:val="00770F28"/>
    <w:rsid w:val="00771136"/>
    <w:rsid w:val="007724B3"/>
    <w:rsid w:val="007754B8"/>
    <w:rsid w:val="00776E5A"/>
    <w:rsid w:val="00782D4C"/>
    <w:rsid w:val="007832C9"/>
    <w:rsid w:val="007859AE"/>
    <w:rsid w:val="00786004"/>
    <w:rsid w:val="00790A9C"/>
    <w:rsid w:val="00791736"/>
    <w:rsid w:val="00791D5A"/>
    <w:rsid w:val="00792631"/>
    <w:rsid w:val="00793F5F"/>
    <w:rsid w:val="007958ED"/>
    <w:rsid w:val="00796059"/>
    <w:rsid w:val="007A016E"/>
    <w:rsid w:val="007A0F15"/>
    <w:rsid w:val="007A1D9B"/>
    <w:rsid w:val="007A382C"/>
    <w:rsid w:val="007A38A1"/>
    <w:rsid w:val="007A4420"/>
    <w:rsid w:val="007A5803"/>
    <w:rsid w:val="007A78BE"/>
    <w:rsid w:val="007B1FDF"/>
    <w:rsid w:val="007B4189"/>
    <w:rsid w:val="007B4573"/>
    <w:rsid w:val="007B5967"/>
    <w:rsid w:val="007B59DA"/>
    <w:rsid w:val="007B78DE"/>
    <w:rsid w:val="007B7B97"/>
    <w:rsid w:val="007C0028"/>
    <w:rsid w:val="007C02E7"/>
    <w:rsid w:val="007C0411"/>
    <w:rsid w:val="007C06A4"/>
    <w:rsid w:val="007C1F78"/>
    <w:rsid w:val="007C2A19"/>
    <w:rsid w:val="007C3462"/>
    <w:rsid w:val="007C47D2"/>
    <w:rsid w:val="007C61CA"/>
    <w:rsid w:val="007C6C48"/>
    <w:rsid w:val="007C6F20"/>
    <w:rsid w:val="007C78FA"/>
    <w:rsid w:val="007D10C4"/>
    <w:rsid w:val="007D133F"/>
    <w:rsid w:val="007D2D44"/>
    <w:rsid w:val="007D304D"/>
    <w:rsid w:val="007D328B"/>
    <w:rsid w:val="007D7B61"/>
    <w:rsid w:val="007E0763"/>
    <w:rsid w:val="007E376A"/>
    <w:rsid w:val="007E4F7F"/>
    <w:rsid w:val="007E66ED"/>
    <w:rsid w:val="007F1A67"/>
    <w:rsid w:val="007F3044"/>
    <w:rsid w:val="007F315B"/>
    <w:rsid w:val="007F41C6"/>
    <w:rsid w:val="007F4AC5"/>
    <w:rsid w:val="007F4B70"/>
    <w:rsid w:val="007F6B8F"/>
    <w:rsid w:val="007F6EB1"/>
    <w:rsid w:val="007F716C"/>
    <w:rsid w:val="00802006"/>
    <w:rsid w:val="008034F1"/>
    <w:rsid w:val="00804B2D"/>
    <w:rsid w:val="00805BD4"/>
    <w:rsid w:val="0081091C"/>
    <w:rsid w:val="00812599"/>
    <w:rsid w:val="008126F8"/>
    <w:rsid w:val="00812D6C"/>
    <w:rsid w:val="008159BE"/>
    <w:rsid w:val="0081602E"/>
    <w:rsid w:val="00820D77"/>
    <w:rsid w:val="00823A7B"/>
    <w:rsid w:val="00823E61"/>
    <w:rsid w:val="00824189"/>
    <w:rsid w:val="0082659E"/>
    <w:rsid w:val="00826703"/>
    <w:rsid w:val="00827461"/>
    <w:rsid w:val="00830938"/>
    <w:rsid w:val="00830BFE"/>
    <w:rsid w:val="00832F5B"/>
    <w:rsid w:val="00833DE9"/>
    <w:rsid w:val="008350C5"/>
    <w:rsid w:val="00835D19"/>
    <w:rsid w:val="00835FE0"/>
    <w:rsid w:val="0083612C"/>
    <w:rsid w:val="00837C6F"/>
    <w:rsid w:val="00837D7D"/>
    <w:rsid w:val="008401DB"/>
    <w:rsid w:val="00841257"/>
    <w:rsid w:val="008436E0"/>
    <w:rsid w:val="00844A37"/>
    <w:rsid w:val="00844A62"/>
    <w:rsid w:val="0084719C"/>
    <w:rsid w:val="00852921"/>
    <w:rsid w:val="00853446"/>
    <w:rsid w:val="00853678"/>
    <w:rsid w:val="00853A59"/>
    <w:rsid w:val="008559CC"/>
    <w:rsid w:val="00855CAD"/>
    <w:rsid w:val="00857303"/>
    <w:rsid w:val="00860F15"/>
    <w:rsid w:val="00861BBB"/>
    <w:rsid w:val="00863301"/>
    <w:rsid w:val="00863D44"/>
    <w:rsid w:val="0087102B"/>
    <w:rsid w:val="008722C0"/>
    <w:rsid w:val="00874402"/>
    <w:rsid w:val="00874D46"/>
    <w:rsid w:val="008752EC"/>
    <w:rsid w:val="00875A54"/>
    <w:rsid w:val="008761B5"/>
    <w:rsid w:val="00876A48"/>
    <w:rsid w:val="00877701"/>
    <w:rsid w:val="008813B0"/>
    <w:rsid w:val="0088409F"/>
    <w:rsid w:val="00884A7C"/>
    <w:rsid w:val="008853D0"/>
    <w:rsid w:val="00885E00"/>
    <w:rsid w:val="008875E7"/>
    <w:rsid w:val="008878B5"/>
    <w:rsid w:val="00887C6D"/>
    <w:rsid w:val="00892362"/>
    <w:rsid w:val="00892D59"/>
    <w:rsid w:val="008930EE"/>
    <w:rsid w:val="00894ACD"/>
    <w:rsid w:val="008950F1"/>
    <w:rsid w:val="00895423"/>
    <w:rsid w:val="00895D00"/>
    <w:rsid w:val="00897727"/>
    <w:rsid w:val="008A02A8"/>
    <w:rsid w:val="008A05C6"/>
    <w:rsid w:val="008A29D8"/>
    <w:rsid w:val="008A2E6A"/>
    <w:rsid w:val="008A33B5"/>
    <w:rsid w:val="008A4EC0"/>
    <w:rsid w:val="008A595F"/>
    <w:rsid w:val="008A5D82"/>
    <w:rsid w:val="008A5F9E"/>
    <w:rsid w:val="008A64F0"/>
    <w:rsid w:val="008A7F51"/>
    <w:rsid w:val="008B041F"/>
    <w:rsid w:val="008B0989"/>
    <w:rsid w:val="008B2695"/>
    <w:rsid w:val="008B281F"/>
    <w:rsid w:val="008B63D6"/>
    <w:rsid w:val="008B6C90"/>
    <w:rsid w:val="008C0CF9"/>
    <w:rsid w:val="008C1246"/>
    <w:rsid w:val="008C1A05"/>
    <w:rsid w:val="008C262A"/>
    <w:rsid w:val="008C2A38"/>
    <w:rsid w:val="008C331B"/>
    <w:rsid w:val="008C3814"/>
    <w:rsid w:val="008C3840"/>
    <w:rsid w:val="008C6C6D"/>
    <w:rsid w:val="008C79A5"/>
    <w:rsid w:val="008D0ACB"/>
    <w:rsid w:val="008D0B34"/>
    <w:rsid w:val="008D0F61"/>
    <w:rsid w:val="008D1105"/>
    <w:rsid w:val="008D120F"/>
    <w:rsid w:val="008D14FC"/>
    <w:rsid w:val="008D21AF"/>
    <w:rsid w:val="008D31CD"/>
    <w:rsid w:val="008D3B21"/>
    <w:rsid w:val="008D3F4F"/>
    <w:rsid w:val="008D4420"/>
    <w:rsid w:val="008D53A0"/>
    <w:rsid w:val="008D5D07"/>
    <w:rsid w:val="008D64BA"/>
    <w:rsid w:val="008D739D"/>
    <w:rsid w:val="008E0180"/>
    <w:rsid w:val="008E1424"/>
    <w:rsid w:val="008E4F35"/>
    <w:rsid w:val="008E521C"/>
    <w:rsid w:val="008F2D58"/>
    <w:rsid w:val="008F4D22"/>
    <w:rsid w:val="008F5052"/>
    <w:rsid w:val="008F5BC4"/>
    <w:rsid w:val="008F6A56"/>
    <w:rsid w:val="008F70F8"/>
    <w:rsid w:val="009031B0"/>
    <w:rsid w:val="00903336"/>
    <w:rsid w:val="009038E7"/>
    <w:rsid w:val="00903C02"/>
    <w:rsid w:val="00903F2C"/>
    <w:rsid w:val="009065BC"/>
    <w:rsid w:val="00910550"/>
    <w:rsid w:val="00910C12"/>
    <w:rsid w:val="00911788"/>
    <w:rsid w:val="00915EE6"/>
    <w:rsid w:val="009162A8"/>
    <w:rsid w:val="0091742E"/>
    <w:rsid w:val="00917D6B"/>
    <w:rsid w:val="00922A5B"/>
    <w:rsid w:val="00925942"/>
    <w:rsid w:val="009261F9"/>
    <w:rsid w:val="009263A2"/>
    <w:rsid w:val="009264D9"/>
    <w:rsid w:val="00932419"/>
    <w:rsid w:val="00933A25"/>
    <w:rsid w:val="00933C35"/>
    <w:rsid w:val="0093655B"/>
    <w:rsid w:val="009409B9"/>
    <w:rsid w:val="009413D5"/>
    <w:rsid w:val="0094149D"/>
    <w:rsid w:val="00942332"/>
    <w:rsid w:val="00942D0E"/>
    <w:rsid w:val="0094318D"/>
    <w:rsid w:val="00943F5A"/>
    <w:rsid w:val="009442BD"/>
    <w:rsid w:val="009443FE"/>
    <w:rsid w:val="00944A68"/>
    <w:rsid w:val="0094547A"/>
    <w:rsid w:val="009454BF"/>
    <w:rsid w:val="0094561B"/>
    <w:rsid w:val="00946136"/>
    <w:rsid w:val="00946C06"/>
    <w:rsid w:val="00946D56"/>
    <w:rsid w:val="00947A4C"/>
    <w:rsid w:val="00947AF0"/>
    <w:rsid w:val="00950580"/>
    <w:rsid w:val="00953BED"/>
    <w:rsid w:val="00954260"/>
    <w:rsid w:val="0095431D"/>
    <w:rsid w:val="00956E78"/>
    <w:rsid w:val="00957972"/>
    <w:rsid w:val="00961409"/>
    <w:rsid w:val="009622F4"/>
    <w:rsid w:val="00963025"/>
    <w:rsid w:val="00964306"/>
    <w:rsid w:val="00965BA4"/>
    <w:rsid w:val="00965E06"/>
    <w:rsid w:val="00966060"/>
    <w:rsid w:val="009660F5"/>
    <w:rsid w:val="009712EB"/>
    <w:rsid w:val="00971D9E"/>
    <w:rsid w:val="00972360"/>
    <w:rsid w:val="00972427"/>
    <w:rsid w:val="00973B34"/>
    <w:rsid w:val="009752CF"/>
    <w:rsid w:val="00975EC4"/>
    <w:rsid w:val="009769FD"/>
    <w:rsid w:val="00977552"/>
    <w:rsid w:val="00977DF5"/>
    <w:rsid w:val="0098015E"/>
    <w:rsid w:val="009826E6"/>
    <w:rsid w:val="00982B94"/>
    <w:rsid w:val="009837D9"/>
    <w:rsid w:val="00983FE3"/>
    <w:rsid w:val="00985563"/>
    <w:rsid w:val="00985D04"/>
    <w:rsid w:val="009860A8"/>
    <w:rsid w:val="00990B09"/>
    <w:rsid w:val="009947F5"/>
    <w:rsid w:val="00995394"/>
    <w:rsid w:val="009957B1"/>
    <w:rsid w:val="009972CA"/>
    <w:rsid w:val="009973DB"/>
    <w:rsid w:val="009A1085"/>
    <w:rsid w:val="009A2995"/>
    <w:rsid w:val="009A78CF"/>
    <w:rsid w:val="009B0926"/>
    <w:rsid w:val="009B184A"/>
    <w:rsid w:val="009B1CEF"/>
    <w:rsid w:val="009B222B"/>
    <w:rsid w:val="009B386E"/>
    <w:rsid w:val="009B3CAC"/>
    <w:rsid w:val="009C08FB"/>
    <w:rsid w:val="009C12DD"/>
    <w:rsid w:val="009C19DB"/>
    <w:rsid w:val="009C2A69"/>
    <w:rsid w:val="009C4399"/>
    <w:rsid w:val="009C46EC"/>
    <w:rsid w:val="009C5428"/>
    <w:rsid w:val="009C5AA5"/>
    <w:rsid w:val="009C6290"/>
    <w:rsid w:val="009C7BA5"/>
    <w:rsid w:val="009D0DAC"/>
    <w:rsid w:val="009D14DD"/>
    <w:rsid w:val="009D1601"/>
    <w:rsid w:val="009D4850"/>
    <w:rsid w:val="009D5406"/>
    <w:rsid w:val="009D55A1"/>
    <w:rsid w:val="009D5B60"/>
    <w:rsid w:val="009D68E5"/>
    <w:rsid w:val="009D6EB2"/>
    <w:rsid w:val="009D7C45"/>
    <w:rsid w:val="009E30AB"/>
    <w:rsid w:val="009E3399"/>
    <w:rsid w:val="009E4793"/>
    <w:rsid w:val="009E4931"/>
    <w:rsid w:val="009E5CC5"/>
    <w:rsid w:val="009E6618"/>
    <w:rsid w:val="009E688D"/>
    <w:rsid w:val="009E70F4"/>
    <w:rsid w:val="009F0095"/>
    <w:rsid w:val="009F10BF"/>
    <w:rsid w:val="009F1F8B"/>
    <w:rsid w:val="009F3548"/>
    <w:rsid w:val="009F3C8A"/>
    <w:rsid w:val="009F4572"/>
    <w:rsid w:val="009F47A1"/>
    <w:rsid w:val="009F517D"/>
    <w:rsid w:val="009F61CB"/>
    <w:rsid w:val="009F6341"/>
    <w:rsid w:val="009F6A8E"/>
    <w:rsid w:val="00A02A2B"/>
    <w:rsid w:val="00A0347F"/>
    <w:rsid w:val="00A03DA5"/>
    <w:rsid w:val="00A053CC"/>
    <w:rsid w:val="00A064DA"/>
    <w:rsid w:val="00A06FE9"/>
    <w:rsid w:val="00A164FE"/>
    <w:rsid w:val="00A16662"/>
    <w:rsid w:val="00A233D6"/>
    <w:rsid w:val="00A24639"/>
    <w:rsid w:val="00A277CA"/>
    <w:rsid w:val="00A301DE"/>
    <w:rsid w:val="00A30F24"/>
    <w:rsid w:val="00A31645"/>
    <w:rsid w:val="00A34228"/>
    <w:rsid w:val="00A35C2E"/>
    <w:rsid w:val="00A36578"/>
    <w:rsid w:val="00A3711B"/>
    <w:rsid w:val="00A408D9"/>
    <w:rsid w:val="00A41117"/>
    <w:rsid w:val="00A43762"/>
    <w:rsid w:val="00A43CE5"/>
    <w:rsid w:val="00A43F2A"/>
    <w:rsid w:val="00A44F5A"/>
    <w:rsid w:val="00A5127D"/>
    <w:rsid w:val="00A5242B"/>
    <w:rsid w:val="00A52E3F"/>
    <w:rsid w:val="00A55EF3"/>
    <w:rsid w:val="00A56738"/>
    <w:rsid w:val="00A56FD7"/>
    <w:rsid w:val="00A5705F"/>
    <w:rsid w:val="00A57433"/>
    <w:rsid w:val="00A61161"/>
    <w:rsid w:val="00A63425"/>
    <w:rsid w:val="00A63E6F"/>
    <w:rsid w:val="00A64A8C"/>
    <w:rsid w:val="00A67964"/>
    <w:rsid w:val="00A67C69"/>
    <w:rsid w:val="00A7183B"/>
    <w:rsid w:val="00A720D7"/>
    <w:rsid w:val="00A735F2"/>
    <w:rsid w:val="00A74E1E"/>
    <w:rsid w:val="00A80FE4"/>
    <w:rsid w:val="00A833A1"/>
    <w:rsid w:val="00A85505"/>
    <w:rsid w:val="00A86EEA"/>
    <w:rsid w:val="00A909E9"/>
    <w:rsid w:val="00A915BF"/>
    <w:rsid w:val="00A94116"/>
    <w:rsid w:val="00A94467"/>
    <w:rsid w:val="00A951F5"/>
    <w:rsid w:val="00A955E5"/>
    <w:rsid w:val="00AA02AA"/>
    <w:rsid w:val="00AA0A7D"/>
    <w:rsid w:val="00AA140B"/>
    <w:rsid w:val="00AA1E3F"/>
    <w:rsid w:val="00AA288E"/>
    <w:rsid w:val="00AA2F2D"/>
    <w:rsid w:val="00AA3210"/>
    <w:rsid w:val="00AA423C"/>
    <w:rsid w:val="00AA43C1"/>
    <w:rsid w:val="00AA4CFF"/>
    <w:rsid w:val="00AA7327"/>
    <w:rsid w:val="00AA7397"/>
    <w:rsid w:val="00AB0908"/>
    <w:rsid w:val="00AB0EE9"/>
    <w:rsid w:val="00AB14C7"/>
    <w:rsid w:val="00AB21E3"/>
    <w:rsid w:val="00AB2232"/>
    <w:rsid w:val="00AB2FC3"/>
    <w:rsid w:val="00AB4CC3"/>
    <w:rsid w:val="00AB611E"/>
    <w:rsid w:val="00AB7851"/>
    <w:rsid w:val="00AC2801"/>
    <w:rsid w:val="00AC51AC"/>
    <w:rsid w:val="00AC7A48"/>
    <w:rsid w:val="00AC7E69"/>
    <w:rsid w:val="00AD1980"/>
    <w:rsid w:val="00AD396B"/>
    <w:rsid w:val="00AD41DC"/>
    <w:rsid w:val="00AD46B0"/>
    <w:rsid w:val="00AD4E32"/>
    <w:rsid w:val="00AD7074"/>
    <w:rsid w:val="00AD7577"/>
    <w:rsid w:val="00AE02CF"/>
    <w:rsid w:val="00AE03F0"/>
    <w:rsid w:val="00AE0410"/>
    <w:rsid w:val="00AE1BE2"/>
    <w:rsid w:val="00AE2221"/>
    <w:rsid w:val="00AE2DAD"/>
    <w:rsid w:val="00AE3FEF"/>
    <w:rsid w:val="00AE572E"/>
    <w:rsid w:val="00AE6186"/>
    <w:rsid w:val="00AE66E9"/>
    <w:rsid w:val="00AE778A"/>
    <w:rsid w:val="00AE7CDD"/>
    <w:rsid w:val="00AE7FE5"/>
    <w:rsid w:val="00AF1532"/>
    <w:rsid w:val="00AF20BF"/>
    <w:rsid w:val="00AF349E"/>
    <w:rsid w:val="00AF393E"/>
    <w:rsid w:val="00AF3F01"/>
    <w:rsid w:val="00AF4DA0"/>
    <w:rsid w:val="00AF6DE3"/>
    <w:rsid w:val="00B00443"/>
    <w:rsid w:val="00B005D7"/>
    <w:rsid w:val="00B014B8"/>
    <w:rsid w:val="00B021A4"/>
    <w:rsid w:val="00B0305F"/>
    <w:rsid w:val="00B056FE"/>
    <w:rsid w:val="00B11471"/>
    <w:rsid w:val="00B131D4"/>
    <w:rsid w:val="00B1523F"/>
    <w:rsid w:val="00B21E2C"/>
    <w:rsid w:val="00B223C0"/>
    <w:rsid w:val="00B231A2"/>
    <w:rsid w:val="00B23761"/>
    <w:rsid w:val="00B25B34"/>
    <w:rsid w:val="00B303A3"/>
    <w:rsid w:val="00B32643"/>
    <w:rsid w:val="00B34331"/>
    <w:rsid w:val="00B34403"/>
    <w:rsid w:val="00B34F35"/>
    <w:rsid w:val="00B378E2"/>
    <w:rsid w:val="00B40424"/>
    <w:rsid w:val="00B4106F"/>
    <w:rsid w:val="00B42E69"/>
    <w:rsid w:val="00B4323A"/>
    <w:rsid w:val="00B4480C"/>
    <w:rsid w:val="00B45AAD"/>
    <w:rsid w:val="00B45CBE"/>
    <w:rsid w:val="00B46185"/>
    <w:rsid w:val="00B4652C"/>
    <w:rsid w:val="00B51935"/>
    <w:rsid w:val="00B53AFD"/>
    <w:rsid w:val="00B53F97"/>
    <w:rsid w:val="00B563E3"/>
    <w:rsid w:val="00B57863"/>
    <w:rsid w:val="00B6043E"/>
    <w:rsid w:val="00B6209C"/>
    <w:rsid w:val="00B63300"/>
    <w:rsid w:val="00B64BA0"/>
    <w:rsid w:val="00B66C9D"/>
    <w:rsid w:val="00B670B5"/>
    <w:rsid w:val="00B67919"/>
    <w:rsid w:val="00B70231"/>
    <w:rsid w:val="00B72292"/>
    <w:rsid w:val="00B7249F"/>
    <w:rsid w:val="00B72F14"/>
    <w:rsid w:val="00B72FCD"/>
    <w:rsid w:val="00B739EB"/>
    <w:rsid w:val="00B74422"/>
    <w:rsid w:val="00B74C3E"/>
    <w:rsid w:val="00B7536A"/>
    <w:rsid w:val="00B755A1"/>
    <w:rsid w:val="00B77289"/>
    <w:rsid w:val="00B802DB"/>
    <w:rsid w:val="00B811EE"/>
    <w:rsid w:val="00B81D3F"/>
    <w:rsid w:val="00B831D8"/>
    <w:rsid w:val="00B834D3"/>
    <w:rsid w:val="00B84FB3"/>
    <w:rsid w:val="00B91561"/>
    <w:rsid w:val="00B91C23"/>
    <w:rsid w:val="00B9241E"/>
    <w:rsid w:val="00B92D4C"/>
    <w:rsid w:val="00B92F8D"/>
    <w:rsid w:val="00B93046"/>
    <w:rsid w:val="00B933E9"/>
    <w:rsid w:val="00B938F2"/>
    <w:rsid w:val="00B945C5"/>
    <w:rsid w:val="00B94DD9"/>
    <w:rsid w:val="00B96E54"/>
    <w:rsid w:val="00B979DD"/>
    <w:rsid w:val="00B97B42"/>
    <w:rsid w:val="00B97D92"/>
    <w:rsid w:val="00BA172F"/>
    <w:rsid w:val="00BA2CE0"/>
    <w:rsid w:val="00BA344A"/>
    <w:rsid w:val="00BA4AB8"/>
    <w:rsid w:val="00BB0194"/>
    <w:rsid w:val="00BB13F5"/>
    <w:rsid w:val="00BB22DF"/>
    <w:rsid w:val="00BB3C7D"/>
    <w:rsid w:val="00BB566C"/>
    <w:rsid w:val="00BB6FE7"/>
    <w:rsid w:val="00BB7381"/>
    <w:rsid w:val="00BC0199"/>
    <w:rsid w:val="00BC0A58"/>
    <w:rsid w:val="00BC0C1A"/>
    <w:rsid w:val="00BC3671"/>
    <w:rsid w:val="00BC42A6"/>
    <w:rsid w:val="00BC58E9"/>
    <w:rsid w:val="00BC76C9"/>
    <w:rsid w:val="00BD028A"/>
    <w:rsid w:val="00BD06E1"/>
    <w:rsid w:val="00BD08DE"/>
    <w:rsid w:val="00BD096C"/>
    <w:rsid w:val="00BD2924"/>
    <w:rsid w:val="00BD3109"/>
    <w:rsid w:val="00BD4BC4"/>
    <w:rsid w:val="00BD5C39"/>
    <w:rsid w:val="00BE0B6E"/>
    <w:rsid w:val="00BE1E1D"/>
    <w:rsid w:val="00BE26DB"/>
    <w:rsid w:val="00BE32A7"/>
    <w:rsid w:val="00BE3E57"/>
    <w:rsid w:val="00BE5698"/>
    <w:rsid w:val="00BE5A7F"/>
    <w:rsid w:val="00BE677E"/>
    <w:rsid w:val="00BE7B29"/>
    <w:rsid w:val="00BF4B3A"/>
    <w:rsid w:val="00BF4CEA"/>
    <w:rsid w:val="00BF5DED"/>
    <w:rsid w:val="00BF6226"/>
    <w:rsid w:val="00BF6A2A"/>
    <w:rsid w:val="00BF6AB8"/>
    <w:rsid w:val="00C01C8F"/>
    <w:rsid w:val="00C051E2"/>
    <w:rsid w:val="00C06256"/>
    <w:rsid w:val="00C10E39"/>
    <w:rsid w:val="00C1141B"/>
    <w:rsid w:val="00C124B1"/>
    <w:rsid w:val="00C12FD2"/>
    <w:rsid w:val="00C15562"/>
    <w:rsid w:val="00C20548"/>
    <w:rsid w:val="00C20F56"/>
    <w:rsid w:val="00C21590"/>
    <w:rsid w:val="00C2271A"/>
    <w:rsid w:val="00C22BE1"/>
    <w:rsid w:val="00C239D1"/>
    <w:rsid w:val="00C2654A"/>
    <w:rsid w:val="00C26A27"/>
    <w:rsid w:val="00C31A6A"/>
    <w:rsid w:val="00C31D44"/>
    <w:rsid w:val="00C3392F"/>
    <w:rsid w:val="00C34F71"/>
    <w:rsid w:val="00C355E0"/>
    <w:rsid w:val="00C358E8"/>
    <w:rsid w:val="00C363D6"/>
    <w:rsid w:val="00C41127"/>
    <w:rsid w:val="00C414EE"/>
    <w:rsid w:val="00C463DB"/>
    <w:rsid w:val="00C4773D"/>
    <w:rsid w:val="00C5013D"/>
    <w:rsid w:val="00C51FBD"/>
    <w:rsid w:val="00C52DE9"/>
    <w:rsid w:val="00C538F0"/>
    <w:rsid w:val="00C541DA"/>
    <w:rsid w:val="00C55ED6"/>
    <w:rsid w:val="00C64936"/>
    <w:rsid w:val="00C65A34"/>
    <w:rsid w:val="00C65CE9"/>
    <w:rsid w:val="00C676DA"/>
    <w:rsid w:val="00C720A6"/>
    <w:rsid w:val="00C721C5"/>
    <w:rsid w:val="00C72EB4"/>
    <w:rsid w:val="00C72F8B"/>
    <w:rsid w:val="00C7315D"/>
    <w:rsid w:val="00C74153"/>
    <w:rsid w:val="00C749BF"/>
    <w:rsid w:val="00C74C7B"/>
    <w:rsid w:val="00C751CC"/>
    <w:rsid w:val="00C8144B"/>
    <w:rsid w:val="00C81C1A"/>
    <w:rsid w:val="00C8335A"/>
    <w:rsid w:val="00C84990"/>
    <w:rsid w:val="00C86210"/>
    <w:rsid w:val="00C87D13"/>
    <w:rsid w:val="00C91321"/>
    <w:rsid w:val="00C92BEE"/>
    <w:rsid w:val="00C9355F"/>
    <w:rsid w:val="00C93928"/>
    <w:rsid w:val="00C95B00"/>
    <w:rsid w:val="00CA07E9"/>
    <w:rsid w:val="00CA2578"/>
    <w:rsid w:val="00CA2785"/>
    <w:rsid w:val="00CA2F3D"/>
    <w:rsid w:val="00CA454A"/>
    <w:rsid w:val="00CA4E2B"/>
    <w:rsid w:val="00CB0E91"/>
    <w:rsid w:val="00CB3F63"/>
    <w:rsid w:val="00CB6760"/>
    <w:rsid w:val="00CC0F89"/>
    <w:rsid w:val="00CC1131"/>
    <w:rsid w:val="00CC1AA8"/>
    <w:rsid w:val="00CC3587"/>
    <w:rsid w:val="00CC57B8"/>
    <w:rsid w:val="00CC595A"/>
    <w:rsid w:val="00CC5C06"/>
    <w:rsid w:val="00CC6E22"/>
    <w:rsid w:val="00CD2A09"/>
    <w:rsid w:val="00CD2D56"/>
    <w:rsid w:val="00CD4013"/>
    <w:rsid w:val="00CD4D27"/>
    <w:rsid w:val="00CD6437"/>
    <w:rsid w:val="00CE1C82"/>
    <w:rsid w:val="00CE22CD"/>
    <w:rsid w:val="00CE303A"/>
    <w:rsid w:val="00CE3F96"/>
    <w:rsid w:val="00CE5595"/>
    <w:rsid w:val="00CE6B5C"/>
    <w:rsid w:val="00CE7889"/>
    <w:rsid w:val="00CF091A"/>
    <w:rsid w:val="00CF36F9"/>
    <w:rsid w:val="00CF415C"/>
    <w:rsid w:val="00CF43FD"/>
    <w:rsid w:val="00CF4532"/>
    <w:rsid w:val="00CF78CF"/>
    <w:rsid w:val="00D00411"/>
    <w:rsid w:val="00D00642"/>
    <w:rsid w:val="00D00CFA"/>
    <w:rsid w:val="00D01056"/>
    <w:rsid w:val="00D03263"/>
    <w:rsid w:val="00D03C4F"/>
    <w:rsid w:val="00D05F9A"/>
    <w:rsid w:val="00D10B3B"/>
    <w:rsid w:val="00D12E8C"/>
    <w:rsid w:val="00D1438F"/>
    <w:rsid w:val="00D14511"/>
    <w:rsid w:val="00D15A7D"/>
    <w:rsid w:val="00D1624E"/>
    <w:rsid w:val="00D1768D"/>
    <w:rsid w:val="00D21703"/>
    <w:rsid w:val="00D223C2"/>
    <w:rsid w:val="00D234E5"/>
    <w:rsid w:val="00D23F7F"/>
    <w:rsid w:val="00D257DF"/>
    <w:rsid w:val="00D31567"/>
    <w:rsid w:val="00D31834"/>
    <w:rsid w:val="00D31968"/>
    <w:rsid w:val="00D325A8"/>
    <w:rsid w:val="00D32665"/>
    <w:rsid w:val="00D327AA"/>
    <w:rsid w:val="00D34C6F"/>
    <w:rsid w:val="00D34F5D"/>
    <w:rsid w:val="00D35D9B"/>
    <w:rsid w:val="00D366B5"/>
    <w:rsid w:val="00D37CD4"/>
    <w:rsid w:val="00D416AB"/>
    <w:rsid w:val="00D41D4E"/>
    <w:rsid w:val="00D42D6F"/>
    <w:rsid w:val="00D51F22"/>
    <w:rsid w:val="00D52D57"/>
    <w:rsid w:val="00D52F7F"/>
    <w:rsid w:val="00D5309D"/>
    <w:rsid w:val="00D544F8"/>
    <w:rsid w:val="00D56782"/>
    <w:rsid w:val="00D56795"/>
    <w:rsid w:val="00D578F2"/>
    <w:rsid w:val="00D62405"/>
    <w:rsid w:val="00D66656"/>
    <w:rsid w:val="00D67DAC"/>
    <w:rsid w:val="00D70F88"/>
    <w:rsid w:val="00D745BC"/>
    <w:rsid w:val="00D759BF"/>
    <w:rsid w:val="00D75A10"/>
    <w:rsid w:val="00D77294"/>
    <w:rsid w:val="00D77A79"/>
    <w:rsid w:val="00D80A4F"/>
    <w:rsid w:val="00D81AC3"/>
    <w:rsid w:val="00D845A4"/>
    <w:rsid w:val="00D84718"/>
    <w:rsid w:val="00D8593B"/>
    <w:rsid w:val="00D86DC7"/>
    <w:rsid w:val="00D92274"/>
    <w:rsid w:val="00D92EBA"/>
    <w:rsid w:val="00D94903"/>
    <w:rsid w:val="00D95F84"/>
    <w:rsid w:val="00D961AF"/>
    <w:rsid w:val="00D97C8F"/>
    <w:rsid w:val="00DA0A5D"/>
    <w:rsid w:val="00DA10DA"/>
    <w:rsid w:val="00DA1D7B"/>
    <w:rsid w:val="00DA1E49"/>
    <w:rsid w:val="00DA3609"/>
    <w:rsid w:val="00DA426A"/>
    <w:rsid w:val="00DA495B"/>
    <w:rsid w:val="00DA4A60"/>
    <w:rsid w:val="00DA52DE"/>
    <w:rsid w:val="00DA5514"/>
    <w:rsid w:val="00DA5CB5"/>
    <w:rsid w:val="00DA7253"/>
    <w:rsid w:val="00DA7D96"/>
    <w:rsid w:val="00DB10B8"/>
    <w:rsid w:val="00DB26E7"/>
    <w:rsid w:val="00DB38AB"/>
    <w:rsid w:val="00DB39E6"/>
    <w:rsid w:val="00DB4372"/>
    <w:rsid w:val="00DB5A12"/>
    <w:rsid w:val="00DB6F66"/>
    <w:rsid w:val="00DB7D51"/>
    <w:rsid w:val="00DC0FF0"/>
    <w:rsid w:val="00DC18C6"/>
    <w:rsid w:val="00DC2553"/>
    <w:rsid w:val="00DC25CB"/>
    <w:rsid w:val="00DC2A5C"/>
    <w:rsid w:val="00DC337E"/>
    <w:rsid w:val="00DC384B"/>
    <w:rsid w:val="00DC475B"/>
    <w:rsid w:val="00DC5360"/>
    <w:rsid w:val="00DC59BA"/>
    <w:rsid w:val="00DD123C"/>
    <w:rsid w:val="00DD136F"/>
    <w:rsid w:val="00DD2077"/>
    <w:rsid w:val="00DD27C6"/>
    <w:rsid w:val="00DD47CB"/>
    <w:rsid w:val="00DD5951"/>
    <w:rsid w:val="00DD5A5F"/>
    <w:rsid w:val="00DE06B3"/>
    <w:rsid w:val="00DE0869"/>
    <w:rsid w:val="00DE08C5"/>
    <w:rsid w:val="00DE0D4B"/>
    <w:rsid w:val="00DE26E3"/>
    <w:rsid w:val="00DE2CB7"/>
    <w:rsid w:val="00DE3CD4"/>
    <w:rsid w:val="00DE5303"/>
    <w:rsid w:val="00DE5689"/>
    <w:rsid w:val="00DE5E97"/>
    <w:rsid w:val="00DE7042"/>
    <w:rsid w:val="00DE7E4B"/>
    <w:rsid w:val="00DF1D68"/>
    <w:rsid w:val="00DF345A"/>
    <w:rsid w:val="00DF5293"/>
    <w:rsid w:val="00DF6681"/>
    <w:rsid w:val="00E00556"/>
    <w:rsid w:val="00E0132B"/>
    <w:rsid w:val="00E02FB7"/>
    <w:rsid w:val="00E033D9"/>
    <w:rsid w:val="00E03548"/>
    <w:rsid w:val="00E036C1"/>
    <w:rsid w:val="00E054BE"/>
    <w:rsid w:val="00E05578"/>
    <w:rsid w:val="00E05D2D"/>
    <w:rsid w:val="00E06327"/>
    <w:rsid w:val="00E07171"/>
    <w:rsid w:val="00E07A8E"/>
    <w:rsid w:val="00E10899"/>
    <w:rsid w:val="00E11C8F"/>
    <w:rsid w:val="00E133AA"/>
    <w:rsid w:val="00E1396A"/>
    <w:rsid w:val="00E147B9"/>
    <w:rsid w:val="00E24280"/>
    <w:rsid w:val="00E243C3"/>
    <w:rsid w:val="00E24CCF"/>
    <w:rsid w:val="00E27F9A"/>
    <w:rsid w:val="00E30BEC"/>
    <w:rsid w:val="00E31805"/>
    <w:rsid w:val="00E3320B"/>
    <w:rsid w:val="00E335CB"/>
    <w:rsid w:val="00E33863"/>
    <w:rsid w:val="00E340B1"/>
    <w:rsid w:val="00E34248"/>
    <w:rsid w:val="00E35B51"/>
    <w:rsid w:val="00E4280B"/>
    <w:rsid w:val="00E42AC6"/>
    <w:rsid w:val="00E42E00"/>
    <w:rsid w:val="00E4330C"/>
    <w:rsid w:val="00E455FC"/>
    <w:rsid w:val="00E502EE"/>
    <w:rsid w:val="00E522D8"/>
    <w:rsid w:val="00E54028"/>
    <w:rsid w:val="00E558AB"/>
    <w:rsid w:val="00E5595E"/>
    <w:rsid w:val="00E55F0D"/>
    <w:rsid w:val="00E563BA"/>
    <w:rsid w:val="00E56849"/>
    <w:rsid w:val="00E60400"/>
    <w:rsid w:val="00E60612"/>
    <w:rsid w:val="00E6127C"/>
    <w:rsid w:val="00E616BD"/>
    <w:rsid w:val="00E616FE"/>
    <w:rsid w:val="00E61C4B"/>
    <w:rsid w:val="00E62400"/>
    <w:rsid w:val="00E63CA3"/>
    <w:rsid w:val="00E63E01"/>
    <w:rsid w:val="00E643A6"/>
    <w:rsid w:val="00E64917"/>
    <w:rsid w:val="00E66744"/>
    <w:rsid w:val="00E670BE"/>
    <w:rsid w:val="00E6786F"/>
    <w:rsid w:val="00E67B69"/>
    <w:rsid w:val="00E713C9"/>
    <w:rsid w:val="00E72FE2"/>
    <w:rsid w:val="00E736A1"/>
    <w:rsid w:val="00E755B9"/>
    <w:rsid w:val="00E75E81"/>
    <w:rsid w:val="00E7766E"/>
    <w:rsid w:val="00E77C1D"/>
    <w:rsid w:val="00E77E81"/>
    <w:rsid w:val="00E81228"/>
    <w:rsid w:val="00E8159D"/>
    <w:rsid w:val="00E81DB5"/>
    <w:rsid w:val="00E83B1D"/>
    <w:rsid w:val="00E85124"/>
    <w:rsid w:val="00E85AB2"/>
    <w:rsid w:val="00E86B50"/>
    <w:rsid w:val="00E902D3"/>
    <w:rsid w:val="00E9037C"/>
    <w:rsid w:val="00E906C0"/>
    <w:rsid w:val="00E90DAB"/>
    <w:rsid w:val="00E923F0"/>
    <w:rsid w:val="00E92F86"/>
    <w:rsid w:val="00E93DED"/>
    <w:rsid w:val="00E94DBD"/>
    <w:rsid w:val="00E95ABE"/>
    <w:rsid w:val="00E96DA5"/>
    <w:rsid w:val="00EA0197"/>
    <w:rsid w:val="00EA381D"/>
    <w:rsid w:val="00EA5993"/>
    <w:rsid w:val="00EA59DE"/>
    <w:rsid w:val="00EA7EBF"/>
    <w:rsid w:val="00EB05D0"/>
    <w:rsid w:val="00EB5E1C"/>
    <w:rsid w:val="00EB5F4D"/>
    <w:rsid w:val="00EC119E"/>
    <w:rsid w:val="00EC128A"/>
    <w:rsid w:val="00EC3651"/>
    <w:rsid w:val="00EC3F43"/>
    <w:rsid w:val="00EC42F4"/>
    <w:rsid w:val="00EC43E6"/>
    <w:rsid w:val="00EC45FA"/>
    <w:rsid w:val="00EC4FCC"/>
    <w:rsid w:val="00EC5131"/>
    <w:rsid w:val="00EC7486"/>
    <w:rsid w:val="00EC77FC"/>
    <w:rsid w:val="00ED1DCC"/>
    <w:rsid w:val="00ED231B"/>
    <w:rsid w:val="00ED4233"/>
    <w:rsid w:val="00ED4C91"/>
    <w:rsid w:val="00ED7F24"/>
    <w:rsid w:val="00EE055E"/>
    <w:rsid w:val="00EE0D21"/>
    <w:rsid w:val="00EE2504"/>
    <w:rsid w:val="00EE2BC4"/>
    <w:rsid w:val="00EE3A10"/>
    <w:rsid w:val="00EE4122"/>
    <w:rsid w:val="00EE4319"/>
    <w:rsid w:val="00EE7AB1"/>
    <w:rsid w:val="00EF039E"/>
    <w:rsid w:val="00EF0A88"/>
    <w:rsid w:val="00EF0FF7"/>
    <w:rsid w:val="00EF1F2A"/>
    <w:rsid w:val="00EF28D3"/>
    <w:rsid w:val="00EF48D2"/>
    <w:rsid w:val="00EF63E8"/>
    <w:rsid w:val="00EF746A"/>
    <w:rsid w:val="00F00819"/>
    <w:rsid w:val="00F02219"/>
    <w:rsid w:val="00F0262A"/>
    <w:rsid w:val="00F04078"/>
    <w:rsid w:val="00F06D40"/>
    <w:rsid w:val="00F106BD"/>
    <w:rsid w:val="00F10A21"/>
    <w:rsid w:val="00F1306B"/>
    <w:rsid w:val="00F170C2"/>
    <w:rsid w:val="00F17C6E"/>
    <w:rsid w:val="00F20642"/>
    <w:rsid w:val="00F21D35"/>
    <w:rsid w:val="00F22317"/>
    <w:rsid w:val="00F2555B"/>
    <w:rsid w:val="00F257A1"/>
    <w:rsid w:val="00F279E8"/>
    <w:rsid w:val="00F27C91"/>
    <w:rsid w:val="00F27D28"/>
    <w:rsid w:val="00F30197"/>
    <w:rsid w:val="00F306E6"/>
    <w:rsid w:val="00F32625"/>
    <w:rsid w:val="00F34B0A"/>
    <w:rsid w:val="00F34E8A"/>
    <w:rsid w:val="00F35573"/>
    <w:rsid w:val="00F36E34"/>
    <w:rsid w:val="00F370A4"/>
    <w:rsid w:val="00F40EC1"/>
    <w:rsid w:val="00F40F04"/>
    <w:rsid w:val="00F4100E"/>
    <w:rsid w:val="00F4199E"/>
    <w:rsid w:val="00F4277E"/>
    <w:rsid w:val="00F42E95"/>
    <w:rsid w:val="00F432BF"/>
    <w:rsid w:val="00F47344"/>
    <w:rsid w:val="00F47BF4"/>
    <w:rsid w:val="00F50630"/>
    <w:rsid w:val="00F555A4"/>
    <w:rsid w:val="00F569E1"/>
    <w:rsid w:val="00F577DA"/>
    <w:rsid w:val="00F603D3"/>
    <w:rsid w:val="00F6123F"/>
    <w:rsid w:val="00F61E08"/>
    <w:rsid w:val="00F62C4D"/>
    <w:rsid w:val="00F63C29"/>
    <w:rsid w:val="00F66046"/>
    <w:rsid w:val="00F703B3"/>
    <w:rsid w:val="00F704BF"/>
    <w:rsid w:val="00F73D01"/>
    <w:rsid w:val="00F77593"/>
    <w:rsid w:val="00F80053"/>
    <w:rsid w:val="00F82F27"/>
    <w:rsid w:val="00F8316D"/>
    <w:rsid w:val="00F8586A"/>
    <w:rsid w:val="00F860DB"/>
    <w:rsid w:val="00F9014A"/>
    <w:rsid w:val="00F902CD"/>
    <w:rsid w:val="00F90DDE"/>
    <w:rsid w:val="00F955F4"/>
    <w:rsid w:val="00FA27EF"/>
    <w:rsid w:val="00FA42B3"/>
    <w:rsid w:val="00FA4BE5"/>
    <w:rsid w:val="00FA4F3B"/>
    <w:rsid w:val="00FB0ADC"/>
    <w:rsid w:val="00FB2317"/>
    <w:rsid w:val="00FB3AE2"/>
    <w:rsid w:val="00FB421D"/>
    <w:rsid w:val="00FB4FFE"/>
    <w:rsid w:val="00FB51A8"/>
    <w:rsid w:val="00FB6658"/>
    <w:rsid w:val="00FC06DE"/>
    <w:rsid w:val="00FC1F90"/>
    <w:rsid w:val="00FC5C11"/>
    <w:rsid w:val="00FC7B52"/>
    <w:rsid w:val="00FD0923"/>
    <w:rsid w:val="00FD3D1B"/>
    <w:rsid w:val="00FD615A"/>
    <w:rsid w:val="00FD6C87"/>
    <w:rsid w:val="00FD70CA"/>
    <w:rsid w:val="00FE0382"/>
    <w:rsid w:val="00FE0598"/>
    <w:rsid w:val="00FE112E"/>
    <w:rsid w:val="00FE2888"/>
    <w:rsid w:val="00FE2BF9"/>
    <w:rsid w:val="00FE37C1"/>
    <w:rsid w:val="00FE40C3"/>
    <w:rsid w:val="00FE4B49"/>
    <w:rsid w:val="00FE4DAE"/>
    <w:rsid w:val="00FE4E02"/>
    <w:rsid w:val="00FE5157"/>
    <w:rsid w:val="00FE53DA"/>
    <w:rsid w:val="00FE554F"/>
    <w:rsid w:val="00FE5CDE"/>
    <w:rsid w:val="00FE6136"/>
    <w:rsid w:val="00FE63E3"/>
    <w:rsid w:val="00FE6AB2"/>
    <w:rsid w:val="00FE71D8"/>
    <w:rsid w:val="00FF0433"/>
    <w:rsid w:val="00FF0CD5"/>
    <w:rsid w:val="00FF2F08"/>
    <w:rsid w:val="00FF2FF1"/>
    <w:rsid w:val="00FF305C"/>
    <w:rsid w:val="00FF3B1D"/>
    <w:rsid w:val="00FF3C59"/>
    <w:rsid w:val="00FF4CA8"/>
    <w:rsid w:val="00FF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37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7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3F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57A2"/>
    <w:pPr>
      <w:keepNext/>
      <w:tabs>
        <w:tab w:val="left" w:pos="5529"/>
      </w:tabs>
      <w:jc w:val="center"/>
      <w:outlineLvl w:val="2"/>
    </w:pPr>
    <w:rPr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03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D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D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D1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D1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21">
    <w:name w:val="Основной текст 21"/>
    <w:basedOn w:val="Normal"/>
    <w:uiPriority w:val="99"/>
    <w:rsid w:val="00874D46"/>
    <w:pPr>
      <w:ind w:firstLine="709"/>
    </w:pPr>
    <w:rPr>
      <w:sz w:val="28"/>
      <w:szCs w:val="20"/>
    </w:rPr>
  </w:style>
  <w:style w:type="paragraph" w:customStyle="1" w:styleId="1">
    <w:name w:val="Обычный1"/>
    <w:uiPriority w:val="99"/>
    <w:rsid w:val="00874D46"/>
    <w:pPr>
      <w:widowControl w:val="0"/>
      <w:spacing w:line="300" w:lineRule="auto"/>
      <w:ind w:firstLine="680"/>
      <w:jc w:val="both"/>
    </w:pPr>
    <w:rPr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74D4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86D14"/>
    <w:rPr>
      <w:sz w:val="24"/>
      <w:szCs w:val="24"/>
    </w:rPr>
  </w:style>
  <w:style w:type="paragraph" w:customStyle="1" w:styleId="11">
    <w:name w:val="Заголовок 11"/>
    <w:basedOn w:val="Normal"/>
    <w:next w:val="Normal"/>
    <w:uiPriority w:val="99"/>
    <w:rsid w:val="00874D46"/>
    <w:pPr>
      <w:keepNext/>
      <w:outlineLvl w:val="0"/>
    </w:pPr>
    <w:rPr>
      <w:b/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4E7C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6D14"/>
    <w:rPr>
      <w:sz w:val="24"/>
      <w:szCs w:val="24"/>
    </w:rPr>
  </w:style>
  <w:style w:type="table" w:styleId="TableGrid">
    <w:name w:val="Table Grid"/>
    <w:basedOn w:val="TableNormal"/>
    <w:uiPriority w:val="99"/>
    <w:rsid w:val="003A36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3453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86D14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A2463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6D1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A2463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92F8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86D14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506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86D14"/>
    <w:rPr>
      <w:sz w:val="24"/>
      <w:szCs w:val="24"/>
    </w:rPr>
  </w:style>
  <w:style w:type="character" w:styleId="Hyperlink">
    <w:name w:val="Hyperlink"/>
    <w:basedOn w:val="DefaultParagraphFont"/>
    <w:uiPriority w:val="99"/>
    <w:rsid w:val="00CE3F9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E3F96"/>
    <w:pPr>
      <w:spacing w:before="100" w:beforeAutospacing="1" w:after="100" w:afterAutospacing="1"/>
    </w:pPr>
  </w:style>
  <w:style w:type="character" w:customStyle="1" w:styleId="editsection">
    <w:name w:val="editsection"/>
    <w:basedOn w:val="DefaultParagraphFont"/>
    <w:uiPriority w:val="99"/>
    <w:rsid w:val="00CE3F96"/>
    <w:rPr>
      <w:rFonts w:cs="Times New Roman"/>
    </w:rPr>
  </w:style>
  <w:style w:type="character" w:customStyle="1" w:styleId="mw-headline">
    <w:name w:val="mw-headline"/>
    <w:basedOn w:val="DefaultParagraphFont"/>
    <w:uiPriority w:val="99"/>
    <w:rsid w:val="00CE3F96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A570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86D14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251BD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86D14"/>
    <w:rPr>
      <w:sz w:val="16"/>
      <w:szCs w:val="16"/>
    </w:rPr>
  </w:style>
  <w:style w:type="character" w:styleId="Strong">
    <w:name w:val="Strong"/>
    <w:basedOn w:val="DefaultParagraphFont"/>
    <w:uiPriority w:val="99"/>
    <w:qFormat/>
    <w:rsid w:val="008A5D82"/>
    <w:rPr>
      <w:rFonts w:cs="Times New Roman"/>
      <w:b/>
      <w:bCs/>
    </w:rPr>
  </w:style>
  <w:style w:type="paragraph" w:styleId="Subtitle">
    <w:name w:val="Subtitle"/>
    <w:basedOn w:val="Normal"/>
    <w:link w:val="SubtitleChar"/>
    <w:uiPriority w:val="99"/>
    <w:qFormat/>
    <w:rsid w:val="00B6209C"/>
    <w:pPr>
      <w:ind w:firstLine="851"/>
    </w:pPr>
    <w:rPr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486D14"/>
    <w:rPr>
      <w:rFonts w:asciiTheme="majorHAnsi" w:eastAsiaTheme="majorEastAsia" w:hAnsiTheme="majorHAnsi" w:cstheme="majorBid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AC7E69"/>
    <w:rPr>
      <w:rFonts w:ascii="Arial" w:hAnsi="Arial" w:cs="Arial"/>
      <w:b/>
      <w:bCs/>
      <w:color w:val="000000"/>
      <w:sz w:val="20"/>
      <w:szCs w:val="36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6D14"/>
    <w:rPr>
      <w:sz w:val="20"/>
      <w:szCs w:val="20"/>
    </w:rPr>
  </w:style>
  <w:style w:type="paragraph" w:customStyle="1" w:styleId="Style1">
    <w:name w:val="Style1"/>
    <w:basedOn w:val="Normal"/>
    <w:uiPriority w:val="99"/>
    <w:rsid w:val="00AC7E69"/>
    <w:pPr>
      <w:ind w:left="113" w:right="113"/>
      <w:jc w:val="center"/>
    </w:pPr>
    <w:rPr>
      <w:rFonts w:ascii="Arial" w:hAnsi="Arial" w:cs="Arial"/>
      <w:b/>
      <w:color w:val="000000"/>
      <w:sz w:val="40"/>
      <w:lang w:val="en-US" w:eastAsia="en-US"/>
    </w:rPr>
  </w:style>
  <w:style w:type="paragraph" w:customStyle="1" w:styleId="a">
    <w:name w:val="Текст записки"/>
    <w:basedOn w:val="BodyText"/>
    <w:uiPriority w:val="99"/>
    <w:rsid w:val="00E502EE"/>
    <w:pPr>
      <w:spacing w:after="0"/>
      <w:ind w:firstLine="709"/>
      <w:jc w:val="both"/>
    </w:pPr>
    <w:rPr>
      <w:sz w:val="26"/>
      <w:szCs w:val="20"/>
      <w:lang w:eastAsia="en-U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4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354</Words>
  <Characters>2018</Characters>
  <Application>Microsoft Office Outlook</Application>
  <DocSecurity>0</DocSecurity>
  <Lines>0</Lines>
  <Paragraphs>0</Paragraphs>
  <ScaleCrop>false</ScaleCrop>
  <Company>workgroup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Область применения</dc:title>
  <dc:subject/>
  <dc:creator>user</dc:creator>
  <cp:keywords/>
  <dc:description/>
  <cp:lastModifiedBy>PC</cp:lastModifiedBy>
  <cp:revision>2</cp:revision>
  <cp:lastPrinted>2017-10-17T07:36:00Z</cp:lastPrinted>
  <dcterms:created xsi:type="dcterms:W3CDTF">2020-07-14T08:42:00Z</dcterms:created>
  <dcterms:modified xsi:type="dcterms:W3CDTF">2020-07-14T08:42:00Z</dcterms:modified>
</cp:coreProperties>
</file>