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92" w:rsidRPr="004C0BCC" w:rsidRDefault="00814D92" w:rsidP="00FF4CA8">
      <w:pPr>
        <w:tabs>
          <w:tab w:val="left" w:pos="5415"/>
        </w:tabs>
        <w:spacing w:after="120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4C0BCC">
        <w:rPr>
          <w:rFonts w:ascii="Tahoma" w:hAnsi="Tahoma" w:cs="Tahoma"/>
          <w:b/>
          <w:sz w:val="22"/>
          <w:szCs w:val="22"/>
          <w:lang w:val="de-DE"/>
        </w:rPr>
        <w:t xml:space="preserve">Muster des Protokolls zur </w:t>
      </w:r>
      <w:r>
        <w:rPr>
          <w:rFonts w:ascii="Tahoma" w:hAnsi="Tahoma" w:cs="Tahoma"/>
          <w:b/>
          <w:sz w:val="22"/>
          <w:szCs w:val="22"/>
          <w:lang w:val="de-DE"/>
        </w:rPr>
        <w:t>Probleml</w:t>
      </w:r>
      <w:r w:rsidRPr="004C0BCC">
        <w:rPr>
          <w:rFonts w:ascii="Tahoma" w:hAnsi="Tahoma" w:cs="Tahoma"/>
          <w:b/>
          <w:sz w:val="22"/>
          <w:szCs w:val="22"/>
          <w:lang w:val="de-DE"/>
        </w:rPr>
        <w:t>ösung mittels der 8D-A</w:t>
      </w:r>
      <w:r>
        <w:rPr>
          <w:rFonts w:ascii="Tahoma" w:hAnsi="Tahoma" w:cs="Tahoma"/>
          <w:b/>
          <w:sz w:val="22"/>
          <w:szCs w:val="22"/>
          <w:lang w:val="de-DE"/>
        </w:rPr>
        <w:t>nalyse</w:t>
      </w:r>
    </w:p>
    <w:p w:rsidR="00814D92" w:rsidRPr="004C0BCC" w:rsidRDefault="00814D92" w:rsidP="00FF4CA8">
      <w:pPr>
        <w:tabs>
          <w:tab w:val="left" w:pos="5415"/>
        </w:tabs>
        <w:spacing w:after="120"/>
        <w:jc w:val="center"/>
        <w:rPr>
          <w:rFonts w:ascii="Tahoma" w:hAnsi="Tahoma" w:cs="Tahoma"/>
          <w:b/>
          <w:sz w:val="22"/>
          <w:szCs w:val="22"/>
          <w:lang w:val="de-DE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5"/>
        <w:gridCol w:w="865"/>
        <w:gridCol w:w="885"/>
        <w:gridCol w:w="1738"/>
        <w:gridCol w:w="707"/>
        <w:gridCol w:w="1617"/>
        <w:gridCol w:w="15"/>
      </w:tblGrid>
      <w:tr w:rsidR="00814D92" w:rsidRPr="004C0BCC" w:rsidTr="00056510">
        <w:trPr>
          <w:trHeight w:val="743"/>
        </w:trPr>
        <w:tc>
          <w:tcPr>
            <w:tcW w:w="9900" w:type="dxa"/>
            <w:gridSpan w:val="8"/>
            <w:vAlign w:val="center"/>
          </w:tcPr>
          <w:p w:rsidR="00814D92" w:rsidRPr="004C0BCC" w:rsidRDefault="00814D92" w:rsidP="002309BA">
            <w:pPr>
              <w:tabs>
                <w:tab w:val="left" w:pos="7200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4C0BCC">
              <w:rPr>
                <w:rFonts w:ascii="Tahoma" w:hAnsi="Tahoma" w:cs="Tahoma"/>
                <w:b/>
                <w:sz w:val="22"/>
                <w:szCs w:val="22"/>
                <w:lang w:val="de-DE"/>
              </w:rPr>
              <w:t>Protokoll</w:t>
            </w:r>
            <w:r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zur</w:t>
            </w:r>
            <w:r w:rsidRPr="004C0BCC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de-DE"/>
              </w:rPr>
              <w:t>Problemlösung</w:t>
            </w:r>
          </w:p>
          <w:p w:rsidR="00814D92" w:rsidRPr="004C0BCC" w:rsidRDefault="00814D92" w:rsidP="002309BA">
            <w:pPr>
              <w:tabs>
                <w:tab w:val="left" w:pos="7200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4C0BCC">
              <w:rPr>
                <w:rFonts w:ascii="Tahoma" w:hAnsi="Tahoma" w:cs="Tahoma"/>
                <w:b/>
                <w:sz w:val="22"/>
                <w:szCs w:val="22"/>
                <w:lang w:val="de-DE"/>
              </w:rPr>
              <w:t>Nr. ___ vom _________</w:t>
            </w:r>
          </w:p>
          <w:p w:rsidR="00814D92" w:rsidRPr="004C0BCC" w:rsidRDefault="00814D92" w:rsidP="002309BA">
            <w:pPr>
              <w:tabs>
                <w:tab w:val="left" w:pos="7200"/>
              </w:tabs>
              <w:ind w:firstLine="4860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4C0BCC">
              <w:rPr>
                <w:rFonts w:ascii="Tahoma" w:hAnsi="Tahoma" w:cs="Tahoma"/>
                <w:sz w:val="18"/>
                <w:szCs w:val="18"/>
                <w:lang w:val="de-DE"/>
              </w:rPr>
              <w:t>Datum</w:t>
            </w:r>
          </w:p>
        </w:tc>
      </w:tr>
      <w:tr w:rsidR="00814D92" w:rsidRPr="00B11471" w:rsidTr="00056510">
        <w:trPr>
          <w:trHeight w:val="657"/>
        </w:trPr>
        <w:tc>
          <w:tcPr>
            <w:tcW w:w="9900" w:type="dxa"/>
            <w:gridSpan w:val="8"/>
          </w:tcPr>
          <w:p w:rsidR="00814D92" w:rsidRPr="00926DCC" w:rsidRDefault="00814D92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B1147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0)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Kurze Beschreibung des Problems</w:t>
            </w:r>
          </w:p>
          <w:p w:rsidR="00814D92" w:rsidRPr="00B11471" w:rsidRDefault="00814D92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14D92" w:rsidRPr="00B11471" w:rsidTr="00056510">
        <w:trPr>
          <w:trHeight w:val="102"/>
        </w:trPr>
        <w:tc>
          <w:tcPr>
            <w:tcW w:w="9900" w:type="dxa"/>
            <w:gridSpan w:val="8"/>
          </w:tcPr>
          <w:p w:rsidR="00814D92" w:rsidRPr="004C0BCC" w:rsidRDefault="00814D92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B1147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1)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Zusammenstellen des Teams</w:t>
            </w:r>
          </w:p>
        </w:tc>
      </w:tr>
      <w:tr w:rsidR="00814D92" w:rsidRPr="00B11471" w:rsidTr="00056510">
        <w:trPr>
          <w:trHeight w:val="102"/>
        </w:trPr>
        <w:tc>
          <w:tcPr>
            <w:tcW w:w="4938" w:type="dxa"/>
            <w:gridSpan w:val="3"/>
          </w:tcPr>
          <w:p w:rsidR="00814D92" w:rsidRPr="0065471C" w:rsidRDefault="00814D92" w:rsidP="002309BA">
            <w:pPr>
              <w:tabs>
                <w:tab w:val="left" w:pos="7200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65471C">
              <w:rPr>
                <w:rFonts w:ascii="Tahoma" w:hAnsi="Tahoma" w:cs="Tahoma"/>
                <w:sz w:val="22"/>
                <w:szCs w:val="22"/>
                <w:lang w:val="de-DE"/>
              </w:rPr>
              <w:t>Vor- und Nachname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n</w:t>
            </w:r>
            <w:r w:rsidRPr="0065471C">
              <w:rPr>
                <w:rFonts w:ascii="Tahoma" w:hAnsi="Tahoma" w:cs="Tahoma"/>
                <w:sz w:val="22"/>
                <w:szCs w:val="22"/>
                <w:lang w:val="de-DE"/>
              </w:rPr>
              <w:t xml:space="preserve"> der Teamangehörigen</w:t>
            </w:r>
          </w:p>
        </w:tc>
        <w:tc>
          <w:tcPr>
            <w:tcW w:w="4962" w:type="dxa"/>
            <w:gridSpan w:val="5"/>
          </w:tcPr>
          <w:p w:rsidR="00814D92" w:rsidRPr="004C0BCC" w:rsidRDefault="00814D92" w:rsidP="002309BA">
            <w:pPr>
              <w:tabs>
                <w:tab w:val="left" w:pos="7200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Position</w:t>
            </w:r>
          </w:p>
        </w:tc>
      </w:tr>
      <w:tr w:rsidR="00814D92" w:rsidRPr="00B11471" w:rsidTr="00056510">
        <w:trPr>
          <w:trHeight w:val="102"/>
        </w:trPr>
        <w:tc>
          <w:tcPr>
            <w:tcW w:w="4938" w:type="dxa"/>
            <w:gridSpan w:val="3"/>
          </w:tcPr>
          <w:p w:rsidR="00814D92" w:rsidRPr="00B11471" w:rsidRDefault="00814D92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5"/>
          </w:tcPr>
          <w:p w:rsidR="00814D92" w:rsidRPr="00B11471" w:rsidRDefault="00814D92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14D92" w:rsidRPr="00B11471" w:rsidTr="00056510">
        <w:trPr>
          <w:trHeight w:val="102"/>
        </w:trPr>
        <w:tc>
          <w:tcPr>
            <w:tcW w:w="4938" w:type="dxa"/>
            <w:gridSpan w:val="3"/>
          </w:tcPr>
          <w:p w:rsidR="00814D92" w:rsidRPr="00B11471" w:rsidRDefault="00814D92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5"/>
          </w:tcPr>
          <w:p w:rsidR="00814D92" w:rsidRPr="00B11471" w:rsidRDefault="00814D92" w:rsidP="002309BA">
            <w:pPr>
              <w:tabs>
                <w:tab w:val="left" w:pos="720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14D92" w:rsidRPr="00B11471" w:rsidTr="00056510">
        <w:trPr>
          <w:trHeight w:val="333"/>
        </w:trPr>
        <w:tc>
          <w:tcPr>
            <w:tcW w:w="9900" w:type="dxa"/>
            <w:gridSpan w:val="8"/>
          </w:tcPr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11471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B11471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2)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Problembeschreibung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 w:rsidRPr="0065471C">
              <w:rPr>
                <w:rFonts w:ascii="Tahoma" w:hAnsi="Tahoma" w:cs="Tahoma"/>
                <w:b/>
                <w:sz w:val="22"/>
                <w:szCs w:val="22"/>
              </w:rPr>
              <w:t>Charakteristik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814D92" w:rsidRPr="0065471C" w:rsidTr="00056510">
        <w:trPr>
          <w:trHeight w:val="234"/>
        </w:trPr>
        <w:tc>
          <w:tcPr>
            <w:tcW w:w="9900" w:type="dxa"/>
            <w:gridSpan w:val="8"/>
          </w:tcPr>
          <w:p w:rsidR="00814D92" w:rsidRPr="0065471C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65471C">
              <w:rPr>
                <w:rFonts w:ascii="Tahoma" w:hAnsi="Tahoma" w:cs="Tahoma"/>
                <w:sz w:val="22"/>
                <w:szCs w:val="22"/>
                <w:lang w:val="de-DE"/>
              </w:rPr>
              <w:t xml:space="preserve">Suche nach den Ursachen des Problems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mittels</w:t>
            </w:r>
            <w:r w:rsidRPr="0065471C">
              <w:rPr>
                <w:rFonts w:ascii="Tahoma" w:hAnsi="Tahoma" w:cs="Tahoma"/>
                <w:sz w:val="22"/>
                <w:szCs w:val="22"/>
                <w:lang w:val="de-DE"/>
              </w:rPr>
              <w:t xml:space="preserve"> der 5-Why-Methode</w:t>
            </w:r>
          </w:p>
        </w:tc>
      </w:tr>
      <w:tr w:rsidR="00814D92" w:rsidRPr="0085045C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814D92" w:rsidRPr="0085045C" w:rsidRDefault="00814D92" w:rsidP="004C0BCC">
            <w:pPr>
              <w:tabs>
                <w:tab w:val="left" w:pos="7200"/>
              </w:tabs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85045C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1. </w:t>
            </w:r>
            <w:r w:rsidRPr="0085045C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Worauf</w:t>
            </w:r>
            <w:r w:rsidRPr="0085045C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hat dieses Problem Einfluss? (auf Produkte, Verarbeitbarkeit, Stabilität der Qu</w:t>
            </w:r>
            <w:r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a</w:t>
            </w:r>
            <w:r w:rsidRPr="0085045C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litätswerte etc.)</w:t>
            </w:r>
          </w:p>
        </w:tc>
        <w:tc>
          <w:tcPr>
            <w:tcW w:w="5812" w:type="dxa"/>
            <w:gridSpan w:val="5"/>
          </w:tcPr>
          <w:p w:rsidR="00814D92" w:rsidRPr="0085045C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65471C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814D92" w:rsidRPr="0065471C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65471C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2. </w:t>
            </w:r>
            <w:r w:rsidRPr="0065471C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 xml:space="preserve">Wer </w:t>
            </w:r>
            <w:r w:rsidRPr="0065471C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hat das Problem als erster</w:t>
            </w:r>
            <w:r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bemerkt</w:t>
            </w:r>
            <w:r w:rsidRPr="0065471C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?</w:t>
            </w:r>
          </w:p>
        </w:tc>
        <w:tc>
          <w:tcPr>
            <w:tcW w:w="5812" w:type="dxa"/>
            <w:gridSpan w:val="5"/>
          </w:tcPr>
          <w:p w:rsidR="00814D92" w:rsidRPr="0065471C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85045C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814D92" w:rsidRPr="0085045C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85045C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3. Ist der Prozess, </w:t>
            </w:r>
            <w:r w:rsidRPr="0085045C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wo</w:t>
            </w:r>
            <w:r w:rsidRPr="0085045C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das Problem entdeckt worden ist, stabil?</w:t>
            </w:r>
          </w:p>
        </w:tc>
        <w:tc>
          <w:tcPr>
            <w:tcW w:w="5812" w:type="dxa"/>
            <w:gridSpan w:val="5"/>
          </w:tcPr>
          <w:p w:rsidR="00814D92" w:rsidRPr="0085045C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717FB6" w:rsidTr="00056510">
        <w:trPr>
          <w:gridAfter w:val="1"/>
          <w:wAfter w:w="15" w:type="dxa"/>
          <w:trHeight w:val="50"/>
        </w:trPr>
        <w:tc>
          <w:tcPr>
            <w:tcW w:w="4073" w:type="dxa"/>
            <w:gridSpan w:val="2"/>
          </w:tcPr>
          <w:p w:rsidR="00814D92" w:rsidRPr="00717FB6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4.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Was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hat sich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 xml:space="preserve">tatsächlich </w:t>
            </w:r>
            <w:r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abgespielt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?</w:t>
            </w:r>
          </w:p>
        </w:tc>
        <w:tc>
          <w:tcPr>
            <w:tcW w:w="5812" w:type="dxa"/>
            <w:gridSpan w:val="5"/>
          </w:tcPr>
          <w:p w:rsidR="00814D92" w:rsidRPr="00717FB6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717FB6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814D92" w:rsidRPr="00717FB6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5.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Warum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ist das ein Problem?</w:t>
            </w:r>
          </w:p>
        </w:tc>
        <w:tc>
          <w:tcPr>
            <w:tcW w:w="5812" w:type="dxa"/>
            <w:gridSpan w:val="5"/>
          </w:tcPr>
          <w:p w:rsidR="00814D92" w:rsidRPr="00717FB6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717FB6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814D92" w:rsidRPr="00717FB6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6.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Wo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ist das Problem bemerkt worden?</w:t>
            </w:r>
          </w:p>
        </w:tc>
        <w:tc>
          <w:tcPr>
            <w:tcW w:w="5812" w:type="dxa"/>
            <w:gridSpan w:val="5"/>
          </w:tcPr>
          <w:p w:rsidR="00814D92" w:rsidRPr="00717FB6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717FB6" w:rsidTr="00056510">
        <w:trPr>
          <w:gridAfter w:val="1"/>
          <w:wAfter w:w="15" w:type="dxa"/>
          <w:trHeight w:val="50"/>
        </w:trPr>
        <w:tc>
          <w:tcPr>
            <w:tcW w:w="4073" w:type="dxa"/>
            <w:gridSpan w:val="2"/>
          </w:tcPr>
          <w:p w:rsidR="00814D92" w:rsidRPr="00717FB6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7.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 xml:space="preserve">Wo </w:t>
            </w:r>
            <w:r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tritt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das Problem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auf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?</w:t>
            </w:r>
          </w:p>
        </w:tc>
        <w:tc>
          <w:tcPr>
            <w:tcW w:w="5812" w:type="dxa"/>
            <w:gridSpan w:val="5"/>
          </w:tcPr>
          <w:p w:rsidR="00814D92" w:rsidRPr="00717FB6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717FB6" w:rsidTr="00056510">
        <w:trPr>
          <w:gridAfter w:val="1"/>
          <w:wAfter w:w="15" w:type="dxa"/>
        </w:trPr>
        <w:tc>
          <w:tcPr>
            <w:tcW w:w="4073" w:type="dxa"/>
            <w:gridSpan w:val="2"/>
          </w:tcPr>
          <w:p w:rsidR="00814D92" w:rsidRPr="00717FB6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8.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Wann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wurde das Problem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>zum erstenmal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 bemerkt?</w:t>
            </w:r>
          </w:p>
        </w:tc>
        <w:tc>
          <w:tcPr>
            <w:tcW w:w="5812" w:type="dxa"/>
            <w:gridSpan w:val="5"/>
          </w:tcPr>
          <w:p w:rsidR="00814D92" w:rsidRPr="00717FB6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717FB6" w:rsidTr="00056510">
        <w:trPr>
          <w:gridAfter w:val="1"/>
          <w:wAfter w:w="15" w:type="dxa"/>
          <w:trHeight w:val="715"/>
        </w:trPr>
        <w:tc>
          <w:tcPr>
            <w:tcW w:w="4073" w:type="dxa"/>
            <w:gridSpan w:val="2"/>
          </w:tcPr>
          <w:p w:rsidR="00814D92" w:rsidRPr="00717FB6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</w:pP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9. Kann sich das Problem </w:t>
            </w:r>
            <w:r w:rsidRPr="00717FB6">
              <w:rPr>
                <w:rFonts w:ascii="Tahoma" w:hAnsi="Tahoma" w:cs="Tahoma"/>
                <w:b/>
                <w:spacing w:val="-4"/>
                <w:sz w:val="22"/>
                <w:szCs w:val="22"/>
                <w:lang w:val="de-DE"/>
              </w:rPr>
              <w:t xml:space="preserve">wiederholen? 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 xml:space="preserve">(wenn ja, in welchen Zeitabständen und </w:t>
            </w:r>
            <w:r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i</w:t>
            </w:r>
            <w:r w:rsidRPr="00717FB6">
              <w:rPr>
                <w:rFonts w:ascii="Tahoma" w:hAnsi="Tahoma" w:cs="Tahoma"/>
                <w:spacing w:val="-4"/>
                <w:sz w:val="22"/>
                <w:szCs w:val="22"/>
                <w:lang w:val="de-DE"/>
              </w:rPr>
              <w:t>n welchen Fällen?)</w:t>
            </w:r>
          </w:p>
        </w:tc>
        <w:tc>
          <w:tcPr>
            <w:tcW w:w="5812" w:type="dxa"/>
            <w:gridSpan w:val="5"/>
          </w:tcPr>
          <w:p w:rsidR="00814D92" w:rsidRPr="00717FB6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717FB6" w:rsidTr="00056510">
        <w:trPr>
          <w:gridAfter w:val="1"/>
          <w:wAfter w:w="15" w:type="dxa"/>
          <w:trHeight w:val="667"/>
        </w:trPr>
        <w:tc>
          <w:tcPr>
            <w:tcW w:w="4073" w:type="dxa"/>
            <w:gridSpan w:val="2"/>
          </w:tcPr>
          <w:p w:rsidR="00814D92" w:rsidRPr="00717FB6" w:rsidRDefault="00814D92" w:rsidP="004C0BCC">
            <w:pPr>
              <w:tabs>
                <w:tab w:val="left" w:pos="7200"/>
              </w:tabs>
              <w:ind w:left="-57" w:right="-57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5F6B05">
              <w:rPr>
                <w:rFonts w:ascii="Tahoma" w:hAnsi="Tahoma" w:cs="Tahoma"/>
                <w:sz w:val="22"/>
                <w:szCs w:val="22"/>
                <w:lang w:val="de-DE"/>
              </w:rPr>
              <w:t xml:space="preserve">10. </w:t>
            </w:r>
            <w:r>
              <w:rPr>
                <w:rFonts w:ascii="Tahoma" w:hAnsi="Tahoma" w:cs="Tahoma"/>
                <w:b/>
                <w:sz w:val="22"/>
                <w:szCs w:val="22"/>
                <w:lang w:val="de-DE"/>
              </w:rPr>
              <w:t>Kam</w:t>
            </w:r>
            <w:r w:rsidRPr="005F6B0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</w:t>
            </w:r>
            <w:r w:rsidRPr="005F6B05">
              <w:rPr>
                <w:rFonts w:ascii="Tahoma" w:hAnsi="Tahoma" w:cs="Tahoma"/>
                <w:sz w:val="22"/>
                <w:szCs w:val="22"/>
                <w:lang w:val="de-DE"/>
              </w:rPr>
              <w:t xml:space="preserve">das Problem </w:t>
            </w:r>
            <w:r w:rsidRPr="005F6B05">
              <w:rPr>
                <w:rFonts w:ascii="Tahoma" w:hAnsi="Tahoma" w:cs="Tahoma"/>
                <w:b/>
                <w:sz w:val="22"/>
                <w:szCs w:val="22"/>
                <w:lang w:val="de-DE"/>
              </w:rPr>
              <w:t>vorher zum Vorschein</w:t>
            </w:r>
            <w:r w:rsidRPr="005F6B05">
              <w:rPr>
                <w:rFonts w:ascii="Tahoma" w:hAnsi="Tahoma" w:cs="Tahoma"/>
                <w:sz w:val="22"/>
                <w:szCs w:val="22"/>
                <w:lang w:val="de-DE"/>
              </w:rPr>
              <w:t xml:space="preserve">? </w:t>
            </w:r>
            <w:r w:rsidRPr="00717FB6">
              <w:rPr>
                <w:rFonts w:ascii="Tahoma" w:hAnsi="Tahoma" w:cs="Tahoma"/>
                <w:sz w:val="22"/>
                <w:szCs w:val="22"/>
                <w:lang w:val="de-DE"/>
              </w:rPr>
              <w:t xml:space="preserve">(wenn ja, die Nummer des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Protokolls angeben</w:t>
            </w:r>
            <w:r w:rsidRPr="00717FB6">
              <w:rPr>
                <w:rFonts w:ascii="Tahoma" w:hAnsi="Tahoma" w:cs="Tahoma"/>
                <w:sz w:val="22"/>
                <w:szCs w:val="22"/>
                <w:lang w:val="de-DE"/>
              </w:rPr>
              <w:t>)</w:t>
            </w:r>
          </w:p>
        </w:tc>
        <w:tc>
          <w:tcPr>
            <w:tcW w:w="5812" w:type="dxa"/>
            <w:gridSpan w:val="5"/>
          </w:tcPr>
          <w:p w:rsidR="00814D92" w:rsidRPr="00717FB6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i/>
                <w:sz w:val="22"/>
                <w:szCs w:val="22"/>
                <w:lang w:val="de-DE"/>
              </w:rPr>
            </w:pPr>
          </w:p>
        </w:tc>
      </w:tr>
      <w:tr w:rsidR="00814D92" w:rsidRPr="00B11471" w:rsidTr="00056510">
        <w:trPr>
          <w:trHeight w:val="623"/>
        </w:trPr>
        <w:tc>
          <w:tcPr>
            <w:tcW w:w="9900" w:type="dxa"/>
            <w:gridSpan w:val="8"/>
          </w:tcPr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Schlussfolgerung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814D92" w:rsidRPr="0040627C" w:rsidTr="00056510">
        <w:trPr>
          <w:trHeight w:val="146"/>
        </w:trPr>
        <w:tc>
          <w:tcPr>
            <w:tcW w:w="9900" w:type="dxa"/>
            <w:gridSpan w:val="8"/>
            <w:vAlign w:val="center"/>
          </w:tcPr>
          <w:p w:rsidR="00814D92" w:rsidRPr="0040627C" w:rsidRDefault="00814D92" w:rsidP="002309BA">
            <w:pPr>
              <w:tabs>
                <w:tab w:val="left" w:pos="7200"/>
              </w:tabs>
              <w:spacing w:after="120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40627C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(D3) Provisorische </w:t>
            </w:r>
            <w:r>
              <w:rPr>
                <w:rFonts w:ascii="Tahoma" w:hAnsi="Tahoma" w:cs="Tahoma"/>
                <w:b/>
                <w:sz w:val="22"/>
                <w:szCs w:val="22"/>
                <w:lang w:val="de-DE"/>
              </w:rPr>
              <w:t>Maßnahmen</w:t>
            </w:r>
            <w:r w:rsidRPr="0040627C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zur </w:t>
            </w:r>
            <w:r w:rsidRPr="007D20D1">
              <w:rPr>
                <w:rFonts w:ascii="Tahoma" w:hAnsi="Tahoma" w:cs="Tahoma"/>
                <w:b/>
                <w:sz w:val="22"/>
                <w:szCs w:val="22"/>
                <w:lang w:val="de-DE"/>
              </w:rPr>
              <w:t>Eindämmung</w:t>
            </w:r>
            <w:r w:rsidRPr="0040627C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des Problems</w:t>
            </w:r>
          </w:p>
        </w:tc>
      </w:tr>
      <w:tr w:rsidR="00814D92" w:rsidRPr="00B11471" w:rsidTr="00056510">
        <w:trPr>
          <w:trHeight w:val="66"/>
        </w:trPr>
        <w:tc>
          <w:tcPr>
            <w:tcW w:w="588" w:type="dxa"/>
          </w:tcPr>
          <w:p w:rsidR="00814D92" w:rsidRDefault="00814D92" w:rsidP="0040627C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Lfd.</w:t>
            </w:r>
          </w:p>
          <w:p w:rsidR="00814D92" w:rsidRPr="0040627C" w:rsidRDefault="00814D92" w:rsidP="0040627C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Nr.</w:t>
            </w:r>
          </w:p>
        </w:tc>
        <w:tc>
          <w:tcPr>
            <w:tcW w:w="5235" w:type="dxa"/>
            <w:gridSpan w:val="3"/>
            <w:vAlign w:val="center"/>
          </w:tcPr>
          <w:p w:rsidR="00814D92" w:rsidRPr="0040627C" w:rsidRDefault="00814D92" w:rsidP="006270F9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Maßnahmen</w:t>
            </w:r>
          </w:p>
        </w:tc>
        <w:tc>
          <w:tcPr>
            <w:tcW w:w="1738" w:type="dxa"/>
            <w:vAlign w:val="center"/>
          </w:tcPr>
          <w:p w:rsidR="00814D92" w:rsidRDefault="00814D92" w:rsidP="006270F9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Zuständiger</w:t>
            </w:r>
          </w:p>
          <w:p w:rsidR="00814D92" w:rsidRPr="007D20D1" w:rsidRDefault="00814D92" w:rsidP="006270F9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Sachbearbeiter</w:t>
            </w:r>
          </w:p>
        </w:tc>
        <w:tc>
          <w:tcPr>
            <w:tcW w:w="707" w:type="dxa"/>
            <w:vAlign w:val="center"/>
          </w:tcPr>
          <w:p w:rsidR="00814D92" w:rsidRPr="007D20D1" w:rsidRDefault="00814D92" w:rsidP="006270F9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Ter-min</w:t>
            </w:r>
          </w:p>
        </w:tc>
        <w:tc>
          <w:tcPr>
            <w:tcW w:w="1632" w:type="dxa"/>
            <w:gridSpan w:val="2"/>
            <w:vAlign w:val="center"/>
          </w:tcPr>
          <w:p w:rsidR="00814D92" w:rsidRPr="003221E5" w:rsidRDefault="00814D92" w:rsidP="006270F9">
            <w:pPr>
              <w:ind w:right="-7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Vermerk über die Erfüllung</w:t>
            </w:r>
          </w:p>
        </w:tc>
      </w:tr>
      <w:tr w:rsidR="00814D92" w:rsidRPr="00B11471" w:rsidTr="00056510">
        <w:tc>
          <w:tcPr>
            <w:tcW w:w="588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5" w:type="dxa"/>
            <w:gridSpan w:val="3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D92" w:rsidRPr="00B11471" w:rsidTr="00056510">
        <w:tc>
          <w:tcPr>
            <w:tcW w:w="588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5" w:type="dxa"/>
            <w:gridSpan w:val="3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D92" w:rsidRPr="00B11471" w:rsidTr="00056510">
        <w:tc>
          <w:tcPr>
            <w:tcW w:w="588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5" w:type="dxa"/>
            <w:gridSpan w:val="3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D92" w:rsidRPr="00B11471" w:rsidTr="00056510">
        <w:tc>
          <w:tcPr>
            <w:tcW w:w="588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5" w:type="dxa"/>
            <w:gridSpan w:val="3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814D92" w:rsidRPr="00B11471" w:rsidRDefault="00814D92" w:rsidP="006270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D92" w:rsidRPr="00A51A49" w:rsidTr="00056510">
        <w:trPr>
          <w:trHeight w:val="58"/>
        </w:trPr>
        <w:tc>
          <w:tcPr>
            <w:tcW w:w="9900" w:type="dxa"/>
            <w:gridSpan w:val="8"/>
            <w:tcBorders>
              <w:bottom w:val="nil"/>
            </w:tcBorders>
            <w:vAlign w:val="center"/>
          </w:tcPr>
          <w:p w:rsidR="00814D92" w:rsidRPr="00A51A49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51A49">
              <w:rPr>
                <w:rFonts w:ascii="Tahoma" w:hAnsi="Tahoma" w:cs="Tahoma"/>
                <w:b/>
                <w:sz w:val="22"/>
                <w:szCs w:val="22"/>
                <w:lang w:val="de-DE"/>
              </w:rPr>
              <w:t>Validierung (Auswertung der Ergebnisse) der provisorischen Maßnahmen</w:t>
            </w:r>
          </w:p>
        </w:tc>
      </w:tr>
      <w:tr w:rsidR="00814D92" w:rsidRPr="00A51A49" w:rsidTr="00056510">
        <w:trPr>
          <w:trHeight w:val="58"/>
        </w:trPr>
        <w:tc>
          <w:tcPr>
            <w:tcW w:w="9900" w:type="dxa"/>
            <w:gridSpan w:val="8"/>
            <w:tcBorders>
              <w:top w:val="nil"/>
              <w:bottom w:val="nil"/>
            </w:tcBorders>
          </w:tcPr>
          <w:p w:rsidR="00814D92" w:rsidRPr="00A51A49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A51A49" w:rsidTr="00056510">
        <w:trPr>
          <w:trHeight w:val="58"/>
        </w:trPr>
        <w:tc>
          <w:tcPr>
            <w:tcW w:w="9900" w:type="dxa"/>
            <w:gridSpan w:val="8"/>
            <w:tcBorders>
              <w:top w:val="nil"/>
              <w:bottom w:val="nil"/>
            </w:tcBorders>
          </w:tcPr>
          <w:p w:rsidR="00814D92" w:rsidRPr="00A51A49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1B2AA4" w:rsidTr="00056510">
        <w:trPr>
          <w:trHeight w:val="414"/>
        </w:trPr>
        <w:tc>
          <w:tcPr>
            <w:tcW w:w="9900" w:type="dxa"/>
            <w:gridSpan w:val="8"/>
            <w:tcBorders>
              <w:top w:val="nil"/>
            </w:tcBorders>
          </w:tcPr>
          <w:p w:rsidR="00814D92" w:rsidRPr="001B2AA4" w:rsidRDefault="00814D92" w:rsidP="006270F9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1B2AA4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(D4) Ermittlung und </w:t>
            </w:r>
            <w:r>
              <w:rPr>
                <w:rFonts w:ascii="Tahoma" w:hAnsi="Tahoma" w:cs="Tahoma"/>
                <w:b/>
                <w:sz w:val="22"/>
                <w:szCs w:val="22"/>
                <w:lang w:val="de-DE"/>
              </w:rPr>
              <w:t>Überp</w:t>
            </w:r>
            <w:r w:rsidRPr="001B2AA4">
              <w:rPr>
                <w:rFonts w:ascii="Tahoma" w:hAnsi="Tahoma" w:cs="Tahoma"/>
                <w:b/>
                <w:sz w:val="22"/>
                <w:szCs w:val="22"/>
                <w:lang w:val="de-DE"/>
              </w:rPr>
              <w:t>rüfung der Grundursache (-ursachen)</w:t>
            </w:r>
          </w:p>
        </w:tc>
      </w:tr>
      <w:tr w:rsidR="00814D92" w:rsidRPr="001B2AA4" w:rsidTr="00056510">
        <w:tc>
          <w:tcPr>
            <w:tcW w:w="9900" w:type="dxa"/>
            <w:gridSpan w:val="8"/>
          </w:tcPr>
          <w:p w:rsidR="00814D92" w:rsidRPr="001B2AA4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1B2AA4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Warum ist das Problem </w:t>
            </w:r>
            <w:r>
              <w:rPr>
                <w:rFonts w:ascii="Tahoma" w:hAnsi="Tahoma" w:cs="Tahoma"/>
                <w:b/>
                <w:sz w:val="22"/>
                <w:szCs w:val="22"/>
                <w:lang w:val="de-DE"/>
              </w:rPr>
              <w:t>entstanden</w:t>
            </w:r>
            <w:r w:rsidRPr="001B2AA4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? </w:t>
            </w:r>
            <w:r w:rsidRPr="001B2AA4">
              <w:rPr>
                <w:rFonts w:ascii="Tahoma" w:hAnsi="Tahoma" w:cs="Tahoma"/>
                <w:sz w:val="22"/>
                <w:szCs w:val="22"/>
                <w:lang w:val="de-DE"/>
              </w:rPr>
              <w:t xml:space="preserve">(Annahmen aller </w:t>
            </w:r>
            <w:r w:rsidRPr="0065471C">
              <w:rPr>
                <w:rFonts w:ascii="Tahoma" w:hAnsi="Tahoma" w:cs="Tahoma"/>
                <w:sz w:val="22"/>
                <w:szCs w:val="22"/>
                <w:lang w:val="de-DE"/>
              </w:rPr>
              <w:t>Teamangehörigen</w:t>
            </w:r>
            <w:r w:rsidRPr="001B2AA4">
              <w:rPr>
                <w:rFonts w:ascii="Tahoma" w:hAnsi="Tahoma" w:cs="Tahoma"/>
                <w:sz w:val="22"/>
                <w:szCs w:val="22"/>
                <w:lang w:val="de-DE"/>
              </w:rPr>
              <w:t>)</w:t>
            </w:r>
          </w:p>
        </w:tc>
      </w:tr>
      <w:tr w:rsidR="00814D92" w:rsidRPr="00B11471" w:rsidTr="00056510">
        <w:tc>
          <w:tcPr>
            <w:tcW w:w="9900" w:type="dxa"/>
            <w:gridSpan w:val="8"/>
          </w:tcPr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147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814D92" w:rsidRPr="00B11471" w:rsidTr="00056510">
        <w:tc>
          <w:tcPr>
            <w:tcW w:w="9900" w:type="dxa"/>
            <w:gridSpan w:val="8"/>
          </w:tcPr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147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814D92" w:rsidRPr="00B11471" w:rsidTr="00056510">
        <w:tc>
          <w:tcPr>
            <w:tcW w:w="9900" w:type="dxa"/>
            <w:gridSpan w:val="8"/>
          </w:tcPr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1471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</w:tr>
    </w:tbl>
    <w:p w:rsidR="00814D92" w:rsidRDefault="00814D92"/>
    <w:p w:rsidR="00814D92" w:rsidRPr="00B11471" w:rsidRDefault="00814D92"/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1"/>
        <w:gridCol w:w="3600"/>
        <w:gridCol w:w="1489"/>
        <w:gridCol w:w="2160"/>
      </w:tblGrid>
      <w:tr w:rsidR="00814D92" w:rsidRPr="00B11471" w:rsidTr="002309BA"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</w:tcPr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Beendigung des Musters</w:t>
            </w:r>
          </w:p>
        </w:tc>
      </w:tr>
      <w:tr w:rsidR="00814D92" w:rsidRPr="00B11471" w:rsidTr="002309BA">
        <w:trPr>
          <w:trHeight w:val="493"/>
        </w:trPr>
        <w:tc>
          <w:tcPr>
            <w:tcW w:w="9900" w:type="dxa"/>
            <w:gridSpan w:val="4"/>
            <w:tcBorders>
              <w:bottom w:val="nil"/>
            </w:tcBorders>
          </w:tcPr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B2AA4">
              <w:rPr>
                <w:rFonts w:ascii="Tahoma" w:hAnsi="Tahoma" w:cs="Tahoma"/>
                <w:b/>
                <w:sz w:val="22"/>
                <w:szCs w:val="22"/>
                <w:lang w:val="de-DE"/>
              </w:rPr>
              <w:t>Grundursache</w:t>
            </w:r>
            <w:r w:rsidRPr="000F72C4">
              <w:rPr>
                <w:rFonts w:ascii="Tahoma" w:hAnsi="Tahoma" w:cs="Tahoma"/>
                <w:b/>
                <w:sz w:val="22"/>
                <w:szCs w:val="22"/>
              </w:rPr>
              <w:t xml:space="preserve"> (-</w:t>
            </w:r>
            <w:r w:rsidRPr="001B2AA4">
              <w:rPr>
                <w:rFonts w:ascii="Tahoma" w:hAnsi="Tahoma" w:cs="Tahoma"/>
                <w:b/>
                <w:sz w:val="22"/>
                <w:szCs w:val="22"/>
                <w:lang w:val="de-DE"/>
              </w:rPr>
              <w:t>ursachen</w:t>
            </w:r>
            <w:r w:rsidRPr="000F72C4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814D92" w:rsidRPr="00834225" w:rsidTr="002309BA">
        <w:tc>
          <w:tcPr>
            <w:tcW w:w="9900" w:type="dxa"/>
            <w:gridSpan w:val="4"/>
          </w:tcPr>
          <w:p w:rsidR="00814D92" w:rsidRPr="000F72C4" w:rsidRDefault="00814D92" w:rsidP="000F72C4">
            <w:pPr>
              <w:tabs>
                <w:tab w:val="left" w:pos="7200"/>
              </w:tabs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834225">
              <w:rPr>
                <w:rFonts w:ascii="Tahoma" w:hAnsi="Tahoma" w:cs="Tahoma"/>
                <w:b/>
                <w:sz w:val="22"/>
                <w:szCs w:val="22"/>
                <w:lang w:val="de-DE"/>
              </w:rPr>
              <w:t>(</w:t>
            </w:r>
            <w:r w:rsidRPr="000F72C4">
              <w:rPr>
                <w:rFonts w:ascii="Tahoma" w:hAnsi="Tahoma" w:cs="Tahoma"/>
                <w:b/>
                <w:sz w:val="22"/>
                <w:szCs w:val="22"/>
                <w:lang w:val="de-DE"/>
              </w:rPr>
              <w:t>D</w:t>
            </w:r>
            <w:r w:rsidRPr="0083422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5) </w:t>
            </w:r>
            <w:r w:rsidRPr="000F72C4">
              <w:rPr>
                <w:rFonts w:ascii="Tahoma" w:hAnsi="Tahoma" w:cs="Tahoma"/>
                <w:b/>
                <w:sz w:val="22"/>
                <w:szCs w:val="22"/>
                <w:lang w:val="de-DE"/>
              </w:rPr>
              <w:t>Auswahl</w:t>
            </w:r>
            <w:r w:rsidRPr="0083422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</w:t>
            </w:r>
            <w:r w:rsidRPr="000F72C4">
              <w:rPr>
                <w:rFonts w:ascii="Tahoma" w:hAnsi="Tahoma" w:cs="Tahoma"/>
                <w:b/>
                <w:sz w:val="22"/>
                <w:szCs w:val="22"/>
                <w:lang w:val="de-DE"/>
              </w:rPr>
              <w:t>und</w:t>
            </w:r>
            <w:r w:rsidRPr="0083422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</w:t>
            </w:r>
            <w:r w:rsidRPr="000F72C4">
              <w:rPr>
                <w:rFonts w:ascii="Tahoma" w:hAnsi="Tahoma" w:cs="Tahoma"/>
                <w:b/>
                <w:sz w:val="22"/>
                <w:szCs w:val="22"/>
                <w:lang w:val="de-DE"/>
              </w:rPr>
              <w:t>Verifizierung</w:t>
            </w:r>
            <w:r w:rsidRPr="0083422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</w:t>
            </w:r>
            <w:r w:rsidRPr="000F72C4">
              <w:rPr>
                <w:rFonts w:ascii="Tahoma" w:hAnsi="Tahoma" w:cs="Tahoma"/>
                <w:b/>
                <w:sz w:val="22"/>
                <w:szCs w:val="22"/>
                <w:lang w:val="de-DE"/>
              </w:rPr>
              <w:t>der</w:t>
            </w:r>
            <w:r w:rsidRPr="0083422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</w:t>
            </w:r>
            <w:r w:rsidRPr="000F72C4">
              <w:rPr>
                <w:rFonts w:ascii="Tahoma" w:hAnsi="Tahoma" w:cs="Tahoma"/>
                <w:b/>
                <w:sz w:val="22"/>
                <w:szCs w:val="22"/>
                <w:lang w:val="de-DE"/>
              </w:rPr>
              <w:t>Korrekturmaßnahmen</w:t>
            </w:r>
            <w:r w:rsidRPr="0083422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</w:t>
            </w:r>
            <w:r w:rsidRPr="000F72C4">
              <w:rPr>
                <w:rFonts w:ascii="Tahoma" w:hAnsi="Tahoma" w:cs="Tahoma"/>
                <w:b/>
                <w:sz w:val="22"/>
                <w:szCs w:val="22"/>
                <w:lang w:val="de-DE"/>
              </w:rPr>
              <w:t>für die</w:t>
            </w:r>
            <w:r w:rsidRPr="0083422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Beseitigung </w:t>
            </w:r>
            <w:r>
              <w:rPr>
                <w:rFonts w:ascii="Tahoma" w:hAnsi="Tahoma" w:cs="Tahoma"/>
                <w:b/>
                <w:sz w:val="22"/>
                <w:szCs w:val="22"/>
                <w:lang w:val="de-DE"/>
              </w:rPr>
              <w:t>der Grundursache</w:t>
            </w:r>
          </w:p>
        </w:tc>
      </w:tr>
      <w:tr w:rsidR="00814D92" w:rsidRPr="00834225" w:rsidTr="002309BA">
        <w:tc>
          <w:tcPr>
            <w:tcW w:w="9900" w:type="dxa"/>
            <w:gridSpan w:val="4"/>
          </w:tcPr>
          <w:p w:rsidR="00814D92" w:rsidRPr="00834225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814D92" w:rsidRPr="00834225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B11471" w:rsidTr="002309BA">
        <w:tc>
          <w:tcPr>
            <w:tcW w:w="9900" w:type="dxa"/>
            <w:gridSpan w:val="4"/>
          </w:tcPr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Bezeichnung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Beschreibung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der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Diskrepanz</w:t>
            </w:r>
            <w:r w:rsidRPr="00B11471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814D92" w:rsidRPr="00B11471" w:rsidRDefault="00814D92" w:rsidP="002309BA">
            <w:pPr>
              <w:tabs>
                <w:tab w:val="left" w:pos="720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14D92" w:rsidRPr="00667B91" w:rsidTr="00B81757">
        <w:trPr>
          <w:trHeight w:val="260"/>
        </w:trPr>
        <w:tc>
          <w:tcPr>
            <w:tcW w:w="2651" w:type="dxa"/>
            <w:vAlign w:val="center"/>
          </w:tcPr>
          <w:p w:rsidR="00814D92" w:rsidRPr="00B06FD7" w:rsidRDefault="00814D92" w:rsidP="002309BA">
            <w:pPr>
              <w:tabs>
                <w:tab w:val="left" w:pos="-1980"/>
              </w:tabs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B06FD7">
              <w:rPr>
                <w:rFonts w:ascii="Tahoma" w:hAnsi="Tahoma" w:cs="Tahoma"/>
                <w:sz w:val="20"/>
                <w:szCs w:val="20"/>
                <w:lang w:val="de-DE"/>
              </w:rPr>
              <w:t>(vermutliche)</w:t>
            </w:r>
          </w:p>
          <w:p w:rsidR="00814D92" w:rsidRPr="00B06FD7" w:rsidRDefault="00814D92" w:rsidP="002309BA">
            <w:pPr>
              <w:tabs>
                <w:tab w:val="left" w:pos="-1980"/>
              </w:tabs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B06FD7">
              <w:rPr>
                <w:rFonts w:ascii="Tahoma" w:hAnsi="Tahoma" w:cs="Tahoma"/>
                <w:sz w:val="20"/>
                <w:szCs w:val="20"/>
                <w:lang w:val="de-DE"/>
              </w:rPr>
              <w:t>Ursache / Ursachen des entstandenen Problems</w:t>
            </w:r>
          </w:p>
        </w:tc>
        <w:tc>
          <w:tcPr>
            <w:tcW w:w="3600" w:type="dxa"/>
            <w:vAlign w:val="center"/>
          </w:tcPr>
          <w:p w:rsidR="00814D92" w:rsidRPr="00B06FD7" w:rsidRDefault="00814D92" w:rsidP="002309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6FD7">
              <w:rPr>
                <w:rFonts w:ascii="Tahoma" w:hAnsi="Tahoma" w:cs="Tahoma"/>
                <w:sz w:val="20"/>
                <w:szCs w:val="20"/>
                <w:lang w:val="de-DE"/>
              </w:rPr>
              <w:t>Korrekturmaßnahmen</w:t>
            </w:r>
            <w:r w:rsidRPr="00B06FD7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814D92" w:rsidRPr="00B06FD7" w:rsidRDefault="00814D92" w:rsidP="002309BA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203DC8">
              <w:rPr>
                <w:rFonts w:ascii="Tahoma" w:hAnsi="Tahoma" w:cs="Tahoma"/>
                <w:sz w:val="20"/>
                <w:szCs w:val="20"/>
                <w:lang w:val="de-DE"/>
              </w:rPr>
              <w:t xml:space="preserve">die auf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die </w:t>
            </w:r>
            <w:r w:rsidRPr="00B06FD7">
              <w:rPr>
                <w:rFonts w:ascii="Tahoma" w:hAnsi="Tahoma" w:cs="Tahoma"/>
                <w:sz w:val="20"/>
                <w:szCs w:val="20"/>
                <w:lang w:val="de-DE"/>
              </w:rPr>
              <w:t>Beseitigung</w:t>
            </w:r>
            <w:r w:rsidRPr="00203DC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Pr="00B06FD7">
              <w:rPr>
                <w:rFonts w:ascii="Tahoma" w:hAnsi="Tahoma" w:cs="Tahoma"/>
                <w:sz w:val="20"/>
                <w:szCs w:val="20"/>
                <w:lang w:val="de-DE"/>
              </w:rPr>
              <w:t>der</w:t>
            </w:r>
            <w:r w:rsidRPr="00203DC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Pr="00B06FD7">
              <w:rPr>
                <w:rFonts w:ascii="Tahoma" w:hAnsi="Tahoma" w:cs="Tahoma"/>
                <w:sz w:val="20"/>
                <w:szCs w:val="20"/>
                <w:lang w:val="de-DE"/>
              </w:rPr>
              <w:t>Problemursache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gerichtet sind</w:t>
            </w:r>
          </w:p>
        </w:tc>
        <w:tc>
          <w:tcPr>
            <w:tcW w:w="1489" w:type="dxa"/>
            <w:vAlign w:val="center"/>
          </w:tcPr>
          <w:p w:rsidR="00814D92" w:rsidRPr="00B06FD7" w:rsidRDefault="00814D92" w:rsidP="002309B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06FD7">
              <w:rPr>
                <w:rFonts w:ascii="Tahoma" w:hAnsi="Tahoma" w:cs="Tahoma"/>
                <w:sz w:val="20"/>
                <w:szCs w:val="20"/>
                <w:lang w:val="en-US"/>
              </w:rPr>
              <w:t>Einführungs-datum</w:t>
            </w:r>
          </w:p>
        </w:tc>
        <w:tc>
          <w:tcPr>
            <w:tcW w:w="2160" w:type="dxa"/>
            <w:vAlign w:val="center"/>
          </w:tcPr>
          <w:p w:rsidR="00814D92" w:rsidRPr="00B06FD7" w:rsidRDefault="00814D92" w:rsidP="002309BA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B06FD7">
              <w:rPr>
                <w:rFonts w:ascii="Tahoma" w:hAnsi="Tahoma" w:cs="Tahoma"/>
                <w:sz w:val="20"/>
                <w:szCs w:val="20"/>
                <w:lang w:val="de-DE"/>
              </w:rPr>
              <w:t>Personen, die für die Einführung der Korrekturmaßnahmen zuständig sind</w:t>
            </w:r>
          </w:p>
        </w:tc>
      </w:tr>
      <w:tr w:rsidR="00814D92" w:rsidRPr="00B11471" w:rsidTr="00B81757">
        <w:trPr>
          <w:trHeight w:val="260"/>
        </w:trPr>
        <w:tc>
          <w:tcPr>
            <w:tcW w:w="2651" w:type="dxa"/>
            <w:vAlign w:val="center"/>
          </w:tcPr>
          <w:p w:rsidR="00814D92" w:rsidRPr="00B06FD7" w:rsidRDefault="00814D92" w:rsidP="002309BA">
            <w:pPr>
              <w:tabs>
                <w:tab w:val="left" w:pos="-19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6FD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00" w:type="dxa"/>
            <w:vAlign w:val="center"/>
          </w:tcPr>
          <w:p w:rsidR="00814D92" w:rsidRPr="00B06FD7" w:rsidRDefault="00814D92" w:rsidP="002309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14D92" w:rsidRPr="00B06FD7" w:rsidRDefault="00814D92" w:rsidP="002309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4D92" w:rsidRPr="00B06FD7" w:rsidRDefault="00814D92" w:rsidP="002309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D92" w:rsidRPr="00B11471" w:rsidTr="00B81757">
        <w:trPr>
          <w:trHeight w:val="260"/>
        </w:trPr>
        <w:tc>
          <w:tcPr>
            <w:tcW w:w="2651" w:type="dxa"/>
            <w:vAlign w:val="center"/>
          </w:tcPr>
          <w:p w:rsidR="00814D92" w:rsidRPr="00B06FD7" w:rsidRDefault="00814D92" w:rsidP="002309BA">
            <w:pPr>
              <w:tabs>
                <w:tab w:val="left" w:pos="-19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6F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0" w:type="dxa"/>
            <w:vAlign w:val="center"/>
          </w:tcPr>
          <w:p w:rsidR="00814D92" w:rsidRPr="00B06FD7" w:rsidRDefault="00814D92" w:rsidP="002309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14D92" w:rsidRPr="00B06FD7" w:rsidRDefault="00814D92" w:rsidP="002309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4D92" w:rsidRPr="00B06FD7" w:rsidRDefault="00814D92" w:rsidP="002309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D92" w:rsidRPr="00B11471" w:rsidTr="00B81757">
        <w:trPr>
          <w:trHeight w:val="260"/>
        </w:trPr>
        <w:tc>
          <w:tcPr>
            <w:tcW w:w="2651" w:type="dxa"/>
            <w:vAlign w:val="center"/>
          </w:tcPr>
          <w:p w:rsidR="00814D92" w:rsidRPr="00B06FD7" w:rsidRDefault="00814D92" w:rsidP="002309BA">
            <w:pPr>
              <w:tabs>
                <w:tab w:val="left" w:pos="-19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6F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0" w:type="dxa"/>
            <w:vAlign w:val="center"/>
          </w:tcPr>
          <w:p w:rsidR="00814D92" w:rsidRPr="00B06FD7" w:rsidRDefault="00814D92" w:rsidP="002309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14D92" w:rsidRPr="00B06FD7" w:rsidRDefault="00814D92" w:rsidP="002309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4D92" w:rsidRPr="00B06FD7" w:rsidRDefault="00814D92" w:rsidP="002309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D92" w:rsidRPr="00B11471" w:rsidTr="00B81757">
        <w:trPr>
          <w:trHeight w:val="260"/>
        </w:trPr>
        <w:tc>
          <w:tcPr>
            <w:tcW w:w="2651" w:type="dxa"/>
            <w:vAlign w:val="center"/>
          </w:tcPr>
          <w:p w:rsidR="00814D92" w:rsidRPr="00AB7BA9" w:rsidRDefault="00814D92" w:rsidP="002309BA">
            <w:pPr>
              <w:tabs>
                <w:tab w:val="left" w:pos="-1980"/>
              </w:tabs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06FD7"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  <w:tc>
          <w:tcPr>
            <w:tcW w:w="3600" w:type="dxa"/>
            <w:vAlign w:val="center"/>
          </w:tcPr>
          <w:p w:rsidR="00814D92" w:rsidRPr="00B06FD7" w:rsidRDefault="00814D92" w:rsidP="002309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14D92" w:rsidRPr="00B06FD7" w:rsidRDefault="00814D92" w:rsidP="002309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4D92" w:rsidRPr="00B06FD7" w:rsidRDefault="00814D92" w:rsidP="002309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D92" w:rsidRPr="00834225" w:rsidTr="002309BA">
        <w:trPr>
          <w:trHeight w:val="259"/>
        </w:trPr>
        <w:tc>
          <w:tcPr>
            <w:tcW w:w="9900" w:type="dxa"/>
            <w:gridSpan w:val="4"/>
          </w:tcPr>
          <w:p w:rsidR="00814D92" w:rsidRPr="00E96EBD" w:rsidRDefault="00814D92" w:rsidP="002309BA">
            <w:pPr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E96EBD">
              <w:rPr>
                <w:rFonts w:ascii="Tahoma" w:hAnsi="Tahoma" w:cs="Tahoma"/>
                <w:b/>
                <w:sz w:val="22"/>
                <w:szCs w:val="22"/>
                <w:lang w:val="de-DE"/>
              </w:rPr>
              <w:t>(D6) Einführung und Validierung der Korrekturmaßnahmen</w:t>
            </w:r>
          </w:p>
        </w:tc>
      </w:tr>
      <w:tr w:rsidR="00814D92" w:rsidRPr="00834225" w:rsidTr="002309BA">
        <w:trPr>
          <w:trHeight w:val="627"/>
        </w:trPr>
        <w:tc>
          <w:tcPr>
            <w:tcW w:w="9900" w:type="dxa"/>
            <w:gridSpan w:val="4"/>
            <w:vAlign w:val="center"/>
          </w:tcPr>
          <w:p w:rsidR="00814D92" w:rsidRPr="00E96EBD" w:rsidRDefault="00814D92" w:rsidP="002309BA">
            <w:pPr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BA3522" w:rsidTr="002309BA">
        <w:trPr>
          <w:trHeight w:val="259"/>
        </w:trPr>
        <w:tc>
          <w:tcPr>
            <w:tcW w:w="9900" w:type="dxa"/>
            <w:gridSpan w:val="4"/>
          </w:tcPr>
          <w:p w:rsidR="00814D92" w:rsidRPr="00E96EBD" w:rsidRDefault="00814D92" w:rsidP="002309BA">
            <w:pPr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E96EBD">
              <w:rPr>
                <w:rFonts w:ascii="Tahoma" w:hAnsi="Tahoma" w:cs="Tahoma"/>
                <w:b/>
                <w:sz w:val="22"/>
                <w:szCs w:val="22"/>
                <w:lang w:val="de-DE"/>
              </w:rPr>
              <w:t>(D7) Vorbeugung des Wiederauftretens des Problems</w:t>
            </w:r>
          </w:p>
        </w:tc>
      </w:tr>
      <w:tr w:rsidR="00814D92" w:rsidRPr="00BA3522" w:rsidTr="002309BA">
        <w:trPr>
          <w:trHeight w:val="717"/>
        </w:trPr>
        <w:tc>
          <w:tcPr>
            <w:tcW w:w="9900" w:type="dxa"/>
            <w:gridSpan w:val="4"/>
          </w:tcPr>
          <w:p w:rsidR="00814D92" w:rsidRPr="00E96EBD" w:rsidRDefault="00814D92" w:rsidP="000B0B7F">
            <w:pPr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814D92" w:rsidRPr="00B11471" w:rsidTr="002309BA">
        <w:trPr>
          <w:trHeight w:val="301"/>
        </w:trPr>
        <w:tc>
          <w:tcPr>
            <w:tcW w:w="9900" w:type="dxa"/>
            <w:gridSpan w:val="4"/>
            <w:vAlign w:val="center"/>
          </w:tcPr>
          <w:p w:rsidR="00814D92" w:rsidRPr="00E96EBD" w:rsidRDefault="00814D92" w:rsidP="002309BA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96EBD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E96EBD">
              <w:rPr>
                <w:rFonts w:ascii="Tahoma" w:hAnsi="Tahoma" w:cs="Tahoma"/>
                <w:b/>
                <w:sz w:val="22"/>
                <w:szCs w:val="22"/>
                <w:lang w:val="en-US"/>
              </w:rPr>
              <w:t>D</w:t>
            </w:r>
            <w:r w:rsidRPr="00E96EBD">
              <w:rPr>
                <w:rFonts w:ascii="Tahoma" w:hAnsi="Tahoma" w:cs="Tahoma"/>
                <w:b/>
                <w:sz w:val="22"/>
                <w:szCs w:val="22"/>
              </w:rPr>
              <w:t xml:space="preserve">8) </w:t>
            </w:r>
            <w:r w:rsidRPr="00E96EBD">
              <w:rPr>
                <w:rFonts w:ascii="Tahoma" w:hAnsi="Tahoma" w:cs="Tahoma"/>
                <w:b/>
                <w:sz w:val="22"/>
                <w:szCs w:val="22"/>
                <w:lang w:val="en-US"/>
              </w:rPr>
              <w:t>Zusammenfassung</w:t>
            </w:r>
          </w:p>
        </w:tc>
      </w:tr>
      <w:tr w:rsidR="00814D92" w:rsidRPr="00B11471" w:rsidTr="002309BA">
        <w:trPr>
          <w:trHeight w:val="755"/>
        </w:trPr>
        <w:tc>
          <w:tcPr>
            <w:tcW w:w="9900" w:type="dxa"/>
            <w:gridSpan w:val="4"/>
          </w:tcPr>
          <w:p w:rsidR="00814D92" w:rsidRPr="00E96EBD" w:rsidRDefault="00814D92" w:rsidP="002309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4D92" w:rsidRPr="00414514" w:rsidTr="002309BA">
        <w:trPr>
          <w:trHeight w:val="387"/>
        </w:trPr>
        <w:tc>
          <w:tcPr>
            <w:tcW w:w="9900" w:type="dxa"/>
            <w:gridSpan w:val="4"/>
          </w:tcPr>
          <w:p w:rsidR="00814D92" w:rsidRPr="00414514" w:rsidRDefault="00814D92" w:rsidP="002309BA">
            <w:pPr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7F46A4">
              <w:rPr>
                <w:rFonts w:ascii="Tahoma" w:hAnsi="Tahoma" w:cs="Tahoma"/>
                <w:sz w:val="22"/>
                <w:szCs w:val="22"/>
                <w:lang w:val="de-DE"/>
              </w:rPr>
              <w:t>Bewertung der Teamleistung zur Lösung des Problems</w:t>
            </w:r>
          </w:p>
          <w:p w:rsidR="00814D92" w:rsidRPr="00414514" w:rsidRDefault="00814D92" w:rsidP="002309BA">
            <w:pPr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</w:tbl>
    <w:p w:rsidR="00814D92" w:rsidRPr="00B11471" w:rsidRDefault="00814D92" w:rsidP="00160F7C">
      <w:pPr>
        <w:spacing w:before="120"/>
        <w:rPr>
          <w:rFonts w:ascii="Tahoma" w:hAnsi="Tahoma" w:cs="Tahoma"/>
          <w:sz w:val="22"/>
          <w:szCs w:val="22"/>
        </w:rPr>
      </w:pPr>
      <w:r w:rsidRPr="00834225">
        <w:rPr>
          <w:rFonts w:ascii="Tahoma" w:hAnsi="Tahoma" w:cs="Tahoma"/>
          <w:sz w:val="22"/>
          <w:szCs w:val="22"/>
        </w:rPr>
        <w:t xml:space="preserve">Unterschrift </w:t>
      </w:r>
      <w:r>
        <w:rPr>
          <w:rFonts w:ascii="Tahoma" w:hAnsi="Tahoma" w:cs="Tahoma"/>
          <w:sz w:val="22"/>
          <w:szCs w:val="22"/>
          <w:lang w:val="en-US"/>
        </w:rPr>
        <w:t>des Teamleiters</w:t>
      </w:r>
    </w:p>
    <w:p w:rsidR="00814D92" w:rsidRPr="00834225" w:rsidRDefault="00814D92" w:rsidP="00160F7C">
      <w:pPr>
        <w:rPr>
          <w:rFonts w:ascii="Tahoma" w:hAnsi="Tahoma" w:cs="Tahoma"/>
          <w:sz w:val="22"/>
          <w:szCs w:val="22"/>
          <w:lang w:val="de-DE"/>
        </w:rPr>
      </w:pPr>
      <w:r w:rsidRPr="00834225">
        <w:rPr>
          <w:rFonts w:ascii="Tahoma" w:hAnsi="Tahoma" w:cs="Tahoma"/>
          <w:sz w:val="22"/>
          <w:szCs w:val="22"/>
          <w:lang w:val="de-DE"/>
        </w:rPr>
        <w:t>___________</w:t>
      </w:r>
      <w:r>
        <w:rPr>
          <w:rFonts w:ascii="Tahoma" w:hAnsi="Tahoma" w:cs="Tahoma"/>
          <w:sz w:val="22"/>
          <w:szCs w:val="22"/>
          <w:lang w:val="de-DE"/>
        </w:rPr>
        <w:t>_______</w:t>
      </w:r>
      <w:r w:rsidRPr="00834225">
        <w:rPr>
          <w:rFonts w:ascii="Tahoma" w:hAnsi="Tahoma" w:cs="Tahoma"/>
          <w:sz w:val="22"/>
          <w:szCs w:val="22"/>
          <w:lang w:val="de-DE"/>
        </w:rPr>
        <w:t>__</w:t>
      </w:r>
      <w:r w:rsidRPr="00834225">
        <w:rPr>
          <w:rFonts w:ascii="Tahoma" w:hAnsi="Tahoma" w:cs="Tahoma"/>
          <w:sz w:val="22"/>
          <w:szCs w:val="22"/>
          <w:lang w:val="de-DE"/>
        </w:rPr>
        <w:tab/>
      </w:r>
      <w:r w:rsidRPr="00834225">
        <w:rPr>
          <w:rFonts w:ascii="Tahoma" w:hAnsi="Tahoma" w:cs="Tahoma"/>
          <w:sz w:val="22"/>
          <w:szCs w:val="22"/>
          <w:lang w:val="de-DE"/>
        </w:rPr>
        <w:tab/>
        <w:t>_________________</w:t>
      </w:r>
      <w:r w:rsidRPr="00834225">
        <w:rPr>
          <w:rFonts w:ascii="Tahoma" w:hAnsi="Tahoma" w:cs="Tahoma"/>
          <w:sz w:val="22"/>
          <w:szCs w:val="22"/>
          <w:lang w:val="de-DE"/>
        </w:rPr>
        <w:tab/>
      </w:r>
      <w:r w:rsidRPr="00834225">
        <w:rPr>
          <w:rFonts w:ascii="Tahoma" w:hAnsi="Tahoma" w:cs="Tahoma"/>
          <w:sz w:val="22"/>
          <w:szCs w:val="22"/>
          <w:lang w:val="de-DE"/>
        </w:rPr>
        <w:tab/>
        <w:t>_______________</w:t>
      </w:r>
    </w:p>
    <w:p w:rsidR="00814D92" w:rsidRPr="00834225" w:rsidRDefault="00814D92" w:rsidP="00160F7C">
      <w:pPr>
        <w:spacing w:after="120"/>
        <w:rPr>
          <w:rFonts w:ascii="Tahoma" w:hAnsi="Tahoma" w:cs="Tahoma"/>
          <w:sz w:val="22"/>
          <w:szCs w:val="22"/>
          <w:lang w:val="de-DE"/>
        </w:rPr>
      </w:pPr>
      <w:r w:rsidRPr="00834225">
        <w:rPr>
          <w:rFonts w:ascii="Tahoma" w:hAnsi="Tahoma" w:cs="Tahoma"/>
          <w:sz w:val="18"/>
          <w:szCs w:val="18"/>
          <w:lang w:val="de-DE"/>
        </w:rPr>
        <w:t>Position, Vor- und Nachname</w:t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834225">
        <w:rPr>
          <w:rFonts w:ascii="Tahoma" w:hAnsi="Tahoma" w:cs="Tahoma"/>
          <w:sz w:val="18"/>
          <w:szCs w:val="18"/>
          <w:lang w:val="de-DE"/>
        </w:rPr>
        <w:t>Unterschrift</w:t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834225">
        <w:rPr>
          <w:rFonts w:ascii="Tahoma" w:hAnsi="Tahoma" w:cs="Tahoma"/>
          <w:sz w:val="18"/>
          <w:szCs w:val="18"/>
          <w:lang w:val="de-DE"/>
        </w:rPr>
        <w:t>D</w:t>
      </w:r>
      <w:r>
        <w:rPr>
          <w:rFonts w:ascii="Tahoma" w:hAnsi="Tahoma" w:cs="Tahoma"/>
          <w:sz w:val="18"/>
          <w:szCs w:val="18"/>
          <w:lang w:val="de-DE"/>
        </w:rPr>
        <w:t>atum</w:t>
      </w:r>
    </w:p>
    <w:p w:rsidR="00814D92" w:rsidRPr="00834225" w:rsidRDefault="00814D92" w:rsidP="00160F7C">
      <w:pPr>
        <w:rPr>
          <w:rFonts w:ascii="Tahoma" w:hAnsi="Tahoma" w:cs="Tahoma"/>
          <w:sz w:val="22"/>
          <w:szCs w:val="22"/>
          <w:lang w:val="de-DE"/>
        </w:rPr>
      </w:pPr>
      <w:r w:rsidRPr="00834225">
        <w:rPr>
          <w:rFonts w:ascii="Tahoma" w:hAnsi="Tahoma" w:cs="Tahoma"/>
          <w:sz w:val="22"/>
          <w:szCs w:val="22"/>
          <w:lang w:val="de-DE"/>
        </w:rPr>
        <w:t xml:space="preserve">Unterschriften der </w:t>
      </w:r>
      <w:r w:rsidRPr="0065471C">
        <w:rPr>
          <w:rFonts w:ascii="Tahoma" w:hAnsi="Tahoma" w:cs="Tahoma"/>
          <w:sz w:val="22"/>
          <w:szCs w:val="22"/>
          <w:lang w:val="de-DE"/>
        </w:rPr>
        <w:t>Teamangehörigen</w:t>
      </w:r>
    </w:p>
    <w:p w:rsidR="00814D92" w:rsidRPr="00834225" w:rsidRDefault="00814D92" w:rsidP="00160F7C">
      <w:pPr>
        <w:rPr>
          <w:rFonts w:ascii="Tahoma" w:hAnsi="Tahoma" w:cs="Tahoma"/>
          <w:sz w:val="22"/>
          <w:szCs w:val="22"/>
          <w:lang w:val="de-DE"/>
        </w:rPr>
      </w:pPr>
      <w:r w:rsidRPr="00834225">
        <w:rPr>
          <w:rFonts w:ascii="Tahoma" w:hAnsi="Tahoma" w:cs="Tahoma"/>
          <w:sz w:val="22"/>
          <w:szCs w:val="22"/>
          <w:lang w:val="de-DE"/>
        </w:rPr>
        <w:t>___________</w:t>
      </w:r>
      <w:r>
        <w:rPr>
          <w:rFonts w:ascii="Tahoma" w:hAnsi="Tahoma" w:cs="Tahoma"/>
          <w:sz w:val="22"/>
          <w:szCs w:val="22"/>
          <w:lang w:val="de-DE"/>
        </w:rPr>
        <w:t>_______</w:t>
      </w:r>
      <w:r w:rsidRPr="00834225">
        <w:rPr>
          <w:rFonts w:ascii="Tahoma" w:hAnsi="Tahoma" w:cs="Tahoma"/>
          <w:sz w:val="22"/>
          <w:szCs w:val="22"/>
          <w:lang w:val="de-DE"/>
        </w:rPr>
        <w:t>__</w:t>
      </w:r>
      <w:r w:rsidRPr="00834225">
        <w:rPr>
          <w:rFonts w:ascii="Tahoma" w:hAnsi="Tahoma" w:cs="Tahoma"/>
          <w:sz w:val="22"/>
          <w:szCs w:val="22"/>
          <w:lang w:val="de-DE"/>
        </w:rPr>
        <w:tab/>
      </w:r>
      <w:r w:rsidRPr="00834225">
        <w:rPr>
          <w:rFonts w:ascii="Tahoma" w:hAnsi="Tahoma" w:cs="Tahoma"/>
          <w:sz w:val="22"/>
          <w:szCs w:val="22"/>
          <w:lang w:val="de-DE"/>
        </w:rPr>
        <w:tab/>
        <w:t>_________________</w:t>
      </w:r>
      <w:r w:rsidRPr="00834225">
        <w:rPr>
          <w:rFonts w:ascii="Tahoma" w:hAnsi="Tahoma" w:cs="Tahoma"/>
          <w:sz w:val="22"/>
          <w:szCs w:val="22"/>
          <w:lang w:val="de-DE"/>
        </w:rPr>
        <w:tab/>
      </w:r>
      <w:r w:rsidRPr="00834225">
        <w:rPr>
          <w:rFonts w:ascii="Tahoma" w:hAnsi="Tahoma" w:cs="Tahoma"/>
          <w:sz w:val="22"/>
          <w:szCs w:val="22"/>
          <w:lang w:val="de-DE"/>
        </w:rPr>
        <w:tab/>
        <w:t>_______________</w:t>
      </w:r>
    </w:p>
    <w:p w:rsidR="00814D92" w:rsidRPr="00834225" w:rsidRDefault="00814D92" w:rsidP="00834225">
      <w:pPr>
        <w:spacing w:after="120"/>
        <w:rPr>
          <w:rFonts w:ascii="Tahoma" w:hAnsi="Tahoma" w:cs="Tahoma"/>
          <w:sz w:val="22"/>
          <w:szCs w:val="22"/>
          <w:lang w:val="de-DE"/>
        </w:rPr>
      </w:pPr>
      <w:r w:rsidRPr="00834225">
        <w:rPr>
          <w:rFonts w:ascii="Tahoma" w:hAnsi="Tahoma" w:cs="Tahoma"/>
          <w:sz w:val="18"/>
          <w:szCs w:val="18"/>
          <w:lang w:val="de-DE"/>
        </w:rPr>
        <w:t>Position, Vor- und Nachname</w:t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834225">
        <w:rPr>
          <w:rFonts w:ascii="Tahoma" w:hAnsi="Tahoma" w:cs="Tahoma"/>
          <w:sz w:val="18"/>
          <w:szCs w:val="18"/>
          <w:lang w:val="de-DE"/>
        </w:rPr>
        <w:t>Unterschrift</w:t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834225">
        <w:rPr>
          <w:rFonts w:ascii="Tahoma" w:hAnsi="Tahoma" w:cs="Tahoma"/>
          <w:sz w:val="18"/>
          <w:szCs w:val="18"/>
          <w:lang w:val="de-DE"/>
        </w:rPr>
        <w:t>D</w:t>
      </w:r>
      <w:r>
        <w:rPr>
          <w:rFonts w:ascii="Tahoma" w:hAnsi="Tahoma" w:cs="Tahoma"/>
          <w:sz w:val="18"/>
          <w:szCs w:val="18"/>
          <w:lang w:val="de-DE"/>
        </w:rPr>
        <w:t>atum</w:t>
      </w:r>
    </w:p>
    <w:p w:rsidR="00814D92" w:rsidRPr="00834225" w:rsidRDefault="00814D92" w:rsidP="00160F7C">
      <w:pPr>
        <w:spacing w:before="120" w:after="12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GENEHMIGT</w:t>
      </w:r>
    </w:p>
    <w:p w:rsidR="00814D92" w:rsidRPr="00834225" w:rsidRDefault="00814D92" w:rsidP="00160F7C">
      <w:pPr>
        <w:rPr>
          <w:rFonts w:ascii="Tahoma" w:hAnsi="Tahoma" w:cs="Tahoma"/>
          <w:sz w:val="22"/>
          <w:szCs w:val="22"/>
          <w:lang w:val="de-DE"/>
        </w:rPr>
      </w:pPr>
      <w:r w:rsidRPr="00834225">
        <w:rPr>
          <w:rFonts w:ascii="Tahoma" w:hAnsi="Tahoma" w:cs="Tahoma"/>
          <w:sz w:val="22"/>
          <w:szCs w:val="22"/>
          <w:lang w:val="de-DE"/>
        </w:rPr>
        <w:t>___________</w:t>
      </w:r>
      <w:r>
        <w:rPr>
          <w:rFonts w:ascii="Tahoma" w:hAnsi="Tahoma" w:cs="Tahoma"/>
          <w:sz w:val="22"/>
          <w:szCs w:val="22"/>
          <w:lang w:val="de-DE"/>
        </w:rPr>
        <w:t>_______</w:t>
      </w:r>
      <w:r w:rsidRPr="00834225">
        <w:rPr>
          <w:rFonts w:ascii="Tahoma" w:hAnsi="Tahoma" w:cs="Tahoma"/>
          <w:sz w:val="22"/>
          <w:szCs w:val="22"/>
          <w:lang w:val="de-DE"/>
        </w:rPr>
        <w:t>__</w:t>
      </w:r>
      <w:r w:rsidRPr="00834225">
        <w:rPr>
          <w:rFonts w:ascii="Tahoma" w:hAnsi="Tahoma" w:cs="Tahoma"/>
          <w:sz w:val="22"/>
          <w:szCs w:val="22"/>
          <w:lang w:val="de-DE"/>
        </w:rPr>
        <w:tab/>
      </w:r>
      <w:r w:rsidRPr="00834225">
        <w:rPr>
          <w:rFonts w:ascii="Tahoma" w:hAnsi="Tahoma" w:cs="Tahoma"/>
          <w:sz w:val="22"/>
          <w:szCs w:val="22"/>
          <w:lang w:val="de-DE"/>
        </w:rPr>
        <w:tab/>
        <w:t>_________________</w:t>
      </w:r>
      <w:r w:rsidRPr="00834225">
        <w:rPr>
          <w:rFonts w:ascii="Tahoma" w:hAnsi="Tahoma" w:cs="Tahoma"/>
          <w:sz w:val="22"/>
          <w:szCs w:val="22"/>
          <w:lang w:val="de-DE"/>
        </w:rPr>
        <w:tab/>
      </w:r>
      <w:r w:rsidRPr="00834225">
        <w:rPr>
          <w:rFonts w:ascii="Tahoma" w:hAnsi="Tahoma" w:cs="Tahoma"/>
          <w:sz w:val="22"/>
          <w:szCs w:val="22"/>
          <w:lang w:val="de-DE"/>
        </w:rPr>
        <w:tab/>
        <w:t>_______________</w:t>
      </w:r>
    </w:p>
    <w:p w:rsidR="00814D92" w:rsidRPr="00834225" w:rsidRDefault="00814D92" w:rsidP="00834225">
      <w:pPr>
        <w:rPr>
          <w:lang w:val="de-DE"/>
        </w:rPr>
      </w:pPr>
      <w:r w:rsidRPr="00834225">
        <w:rPr>
          <w:rFonts w:ascii="Tahoma" w:hAnsi="Tahoma" w:cs="Tahoma"/>
          <w:sz w:val="18"/>
          <w:szCs w:val="18"/>
          <w:lang w:val="de-DE"/>
        </w:rPr>
        <w:t>Position, Vor- und Nachname</w:t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834225">
        <w:rPr>
          <w:rFonts w:ascii="Tahoma" w:hAnsi="Tahoma" w:cs="Tahoma"/>
          <w:sz w:val="18"/>
          <w:szCs w:val="18"/>
          <w:lang w:val="de-DE"/>
        </w:rPr>
        <w:t>Unterschrift</w:t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834225">
        <w:rPr>
          <w:rFonts w:ascii="Tahoma" w:hAnsi="Tahoma" w:cs="Tahoma"/>
          <w:sz w:val="18"/>
          <w:szCs w:val="18"/>
          <w:lang w:val="de-DE"/>
        </w:rPr>
        <w:t>D</w:t>
      </w:r>
      <w:r>
        <w:rPr>
          <w:rFonts w:ascii="Tahoma" w:hAnsi="Tahoma" w:cs="Tahoma"/>
          <w:sz w:val="18"/>
          <w:szCs w:val="18"/>
          <w:lang w:val="de-DE"/>
        </w:rPr>
        <w:t>atum</w:t>
      </w:r>
    </w:p>
    <w:sectPr w:rsidR="00814D92" w:rsidRPr="00834225" w:rsidSect="006F62DF">
      <w:headerReference w:type="even" r:id="rId7"/>
      <w:pgSz w:w="11906" w:h="16838"/>
      <w:pgMar w:top="1134" w:right="567" w:bottom="1134" w:left="1418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92" w:rsidRDefault="00814D92">
      <w:r>
        <w:separator/>
      </w:r>
    </w:p>
  </w:endnote>
  <w:endnote w:type="continuationSeparator" w:id="1">
    <w:p w:rsidR="00814D92" w:rsidRDefault="0081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92" w:rsidRDefault="00814D92">
      <w:r>
        <w:separator/>
      </w:r>
    </w:p>
  </w:footnote>
  <w:footnote w:type="continuationSeparator" w:id="1">
    <w:p w:rsidR="00814D92" w:rsidRDefault="0081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92" w:rsidRDefault="00814D92" w:rsidP="002B32B8">
    <w:pPr>
      <w:pStyle w:val="Header"/>
      <w:jc w:val="right"/>
      <w:rPr>
        <w:rFonts w:ascii="Tahoma" w:hAnsi="Tahoma"/>
        <w:sz w:val="22"/>
      </w:rPr>
    </w:pPr>
    <w:r>
      <w:rPr>
        <w:rFonts w:ascii="Tahoma" w:hAnsi="Tahoma"/>
        <w:sz w:val="22"/>
      </w:rPr>
      <w:t>ИК ГХВ 219-16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numPicBullet w:numPicBulletId="4">
    <w:pict>
      <v:shape id="_x0000_i1029" type="#_x0000_t75" style="width:3in;height:3in" o:bullet="t">
        <v:imagedata r:id="rId1" o:title=""/>
      </v:shape>
    </w:pict>
  </w:numPicBullet>
  <w:numPicBullet w:numPicBulletId="5">
    <w:pict>
      <v:shape id="_x0000_i1030" type="#_x0000_t75" style="width:3in;height:3in" o:bullet="t">
        <v:imagedata r:id="rId1" o:title=""/>
      </v:shape>
    </w:pict>
  </w:numPicBullet>
  <w:abstractNum w:abstractNumId="0">
    <w:nsid w:val="04CB0C18"/>
    <w:multiLevelType w:val="hybridMultilevel"/>
    <w:tmpl w:val="3C26018A"/>
    <w:lvl w:ilvl="0" w:tplc="72D6E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E5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8A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C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C3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4E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C1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60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D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77A7A"/>
    <w:multiLevelType w:val="hybridMultilevel"/>
    <w:tmpl w:val="FC4A583E"/>
    <w:lvl w:ilvl="0" w:tplc="DED41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4E9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275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40C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02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EE1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22F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08CA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B26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EA5632"/>
    <w:multiLevelType w:val="hybridMultilevel"/>
    <w:tmpl w:val="26F29AA2"/>
    <w:lvl w:ilvl="0" w:tplc="E84C66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A23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E93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6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0C7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876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E36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6DB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DC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3C5"/>
    <w:multiLevelType w:val="hybridMultilevel"/>
    <w:tmpl w:val="7576A698"/>
    <w:lvl w:ilvl="0" w:tplc="A664B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02B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05D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63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2B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232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CD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EF8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6A4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E0F15"/>
    <w:multiLevelType w:val="hybridMultilevel"/>
    <w:tmpl w:val="AFB8B9DC"/>
    <w:lvl w:ilvl="0" w:tplc="A2D09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CCA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662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A14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85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ED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2A4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CF5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E4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74B31"/>
    <w:multiLevelType w:val="hybridMultilevel"/>
    <w:tmpl w:val="94DC2044"/>
    <w:lvl w:ilvl="0" w:tplc="226E1B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2E4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AAF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2C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88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2E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9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C9C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C6C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03893"/>
    <w:multiLevelType w:val="hybridMultilevel"/>
    <w:tmpl w:val="20ACCCAA"/>
    <w:lvl w:ilvl="0" w:tplc="528895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AF1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846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670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A23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367F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35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413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6E7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55346"/>
    <w:multiLevelType w:val="hybridMultilevel"/>
    <w:tmpl w:val="E9C83372"/>
    <w:lvl w:ilvl="0" w:tplc="FCCE0D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60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AF0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29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24D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CBA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2E0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C1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C7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83DBB"/>
    <w:multiLevelType w:val="hybridMultilevel"/>
    <w:tmpl w:val="EECEE446"/>
    <w:lvl w:ilvl="0" w:tplc="D0D6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60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88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FEB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09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0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E2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03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FF45F8"/>
    <w:multiLevelType w:val="multilevel"/>
    <w:tmpl w:val="4D7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57393"/>
    <w:multiLevelType w:val="hybridMultilevel"/>
    <w:tmpl w:val="454606B6"/>
    <w:lvl w:ilvl="0" w:tplc="DC5C3E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4B5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FE7C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20A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638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869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6A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20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212A2"/>
    <w:multiLevelType w:val="hybridMultilevel"/>
    <w:tmpl w:val="F2C05074"/>
    <w:lvl w:ilvl="0" w:tplc="C58AC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6F0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07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4B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1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27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54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212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A1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72CC6"/>
    <w:multiLevelType w:val="hybridMultilevel"/>
    <w:tmpl w:val="ABCA1910"/>
    <w:lvl w:ilvl="0" w:tplc="F3BCF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46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2E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0A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28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40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A23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63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9B144C"/>
    <w:multiLevelType w:val="hybridMultilevel"/>
    <w:tmpl w:val="BEE2A01C"/>
    <w:lvl w:ilvl="0" w:tplc="F8D0D1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A5E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CFA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286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CAC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E31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A0B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A12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017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D639A"/>
    <w:multiLevelType w:val="multilevel"/>
    <w:tmpl w:val="2D4C481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5">
    <w:nsid w:val="51767376"/>
    <w:multiLevelType w:val="multilevel"/>
    <w:tmpl w:val="790676E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35994"/>
    <w:multiLevelType w:val="multilevel"/>
    <w:tmpl w:val="4D7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10CAD"/>
    <w:multiLevelType w:val="hybridMultilevel"/>
    <w:tmpl w:val="17020644"/>
    <w:lvl w:ilvl="0" w:tplc="A50AF3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6EB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848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C72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60D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257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EA3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488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8F8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4A2160"/>
    <w:multiLevelType w:val="multilevel"/>
    <w:tmpl w:val="4D7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078DB"/>
    <w:multiLevelType w:val="hybridMultilevel"/>
    <w:tmpl w:val="8B2C8102"/>
    <w:lvl w:ilvl="0" w:tplc="BEE01A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486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E03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4B4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874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CB8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0D2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8EB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A1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0D3E75"/>
    <w:multiLevelType w:val="multilevel"/>
    <w:tmpl w:val="A72CCD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9"/>
  </w:num>
  <w:num w:numId="9">
    <w:abstractNumId w:val="6"/>
  </w:num>
  <w:num w:numId="10">
    <w:abstractNumId w:val="2"/>
  </w:num>
  <w:num w:numId="11">
    <w:abstractNumId w:val="10"/>
  </w:num>
  <w:num w:numId="12">
    <w:abstractNumId w:val="18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11"/>
  </w:num>
  <w:num w:numId="18">
    <w:abstractNumId w:val="0"/>
  </w:num>
  <w:num w:numId="19">
    <w:abstractNumId w:val="8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stylePaneFormatFilter w:val="3F01"/>
  <w:defaultTabStop w:val="708"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871"/>
    <w:rsid w:val="000000C4"/>
    <w:rsid w:val="00000B8A"/>
    <w:rsid w:val="000011B4"/>
    <w:rsid w:val="00001846"/>
    <w:rsid w:val="00001AF7"/>
    <w:rsid w:val="00005E10"/>
    <w:rsid w:val="00006A15"/>
    <w:rsid w:val="000072FF"/>
    <w:rsid w:val="00007697"/>
    <w:rsid w:val="00007C96"/>
    <w:rsid w:val="0001005D"/>
    <w:rsid w:val="00010700"/>
    <w:rsid w:val="00010B13"/>
    <w:rsid w:val="00010D7A"/>
    <w:rsid w:val="00012A98"/>
    <w:rsid w:val="00012D5B"/>
    <w:rsid w:val="000149AA"/>
    <w:rsid w:val="00014FBA"/>
    <w:rsid w:val="00015600"/>
    <w:rsid w:val="000173FD"/>
    <w:rsid w:val="00017B90"/>
    <w:rsid w:val="00017F7A"/>
    <w:rsid w:val="00021722"/>
    <w:rsid w:val="00024BE2"/>
    <w:rsid w:val="00026EA4"/>
    <w:rsid w:val="00031662"/>
    <w:rsid w:val="000339A6"/>
    <w:rsid w:val="00034387"/>
    <w:rsid w:val="00034DFC"/>
    <w:rsid w:val="00034FBF"/>
    <w:rsid w:val="00036DCE"/>
    <w:rsid w:val="00040CF6"/>
    <w:rsid w:val="00042F2D"/>
    <w:rsid w:val="000432BC"/>
    <w:rsid w:val="000433F3"/>
    <w:rsid w:val="0004356E"/>
    <w:rsid w:val="0004397C"/>
    <w:rsid w:val="00043F16"/>
    <w:rsid w:val="0004560B"/>
    <w:rsid w:val="00045B7A"/>
    <w:rsid w:val="00047753"/>
    <w:rsid w:val="00051464"/>
    <w:rsid w:val="00054472"/>
    <w:rsid w:val="000556BD"/>
    <w:rsid w:val="00056510"/>
    <w:rsid w:val="00056F54"/>
    <w:rsid w:val="00057EC1"/>
    <w:rsid w:val="0006159F"/>
    <w:rsid w:val="00061E00"/>
    <w:rsid w:val="00064C75"/>
    <w:rsid w:val="000659BB"/>
    <w:rsid w:val="00065A6E"/>
    <w:rsid w:val="0006760A"/>
    <w:rsid w:val="0007030A"/>
    <w:rsid w:val="00070B27"/>
    <w:rsid w:val="0007371C"/>
    <w:rsid w:val="000740AA"/>
    <w:rsid w:val="00074E86"/>
    <w:rsid w:val="00075991"/>
    <w:rsid w:val="00075F86"/>
    <w:rsid w:val="00076B51"/>
    <w:rsid w:val="00080F15"/>
    <w:rsid w:val="0008211B"/>
    <w:rsid w:val="00083DF5"/>
    <w:rsid w:val="000857F0"/>
    <w:rsid w:val="00085986"/>
    <w:rsid w:val="00086110"/>
    <w:rsid w:val="0008693A"/>
    <w:rsid w:val="00086DA1"/>
    <w:rsid w:val="000910F5"/>
    <w:rsid w:val="00092147"/>
    <w:rsid w:val="00093054"/>
    <w:rsid w:val="00096F1D"/>
    <w:rsid w:val="000972A5"/>
    <w:rsid w:val="000A067D"/>
    <w:rsid w:val="000A1076"/>
    <w:rsid w:val="000A20AE"/>
    <w:rsid w:val="000A315F"/>
    <w:rsid w:val="000A3F2C"/>
    <w:rsid w:val="000A4813"/>
    <w:rsid w:val="000A4847"/>
    <w:rsid w:val="000A4E6D"/>
    <w:rsid w:val="000A53DC"/>
    <w:rsid w:val="000A5448"/>
    <w:rsid w:val="000A574F"/>
    <w:rsid w:val="000A5777"/>
    <w:rsid w:val="000B0B7F"/>
    <w:rsid w:val="000B3378"/>
    <w:rsid w:val="000B4C5C"/>
    <w:rsid w:val="000B555E"/>
    <w:rsid w:val="000B57A2"/>
    <w:rsid w:val="000B5BA6"/>
    <w:rsid w:val="000C3839"/>
    <w:rsid w:val="000C4619"/>
    <w:rsid w:val="000C5B90"/>
    <w:rsid w:val="000C609C"/>
    <w:rsid w:val="000C736C"/>
    <w:rsid w:val="000D008A"/>
    <w:rsid w:val="000D2157"/>
    <w:rsid w:val="000D549B"/>
    <w:rsid w:val="000D58BA"/>
    <w:rsid w:val="000E08BA"/>
    <w:rsid w:val="000E7061"/>
    <w:rsid w:val="000F020C"/>
    <w:rsid w:val="000F3011"/>
    <w:rsid w:val="000F68B0"/>
    <w:rsid w:val="000F72C4"/>
    <w:rsid w:val="000F74E7"/>
    <w:rsid w:val="00103799"/>
    <w:rsid w:val="0010386B"/>
    <w:rsid w:val="0010396D"/>
    <w:rsid w:val="0010742F"/>
    <w:rsid w:val="00111CA8"/>
    <w:rsid w:val="00112BAD"/>
    <w:rsid w:val="001131BE"/>
    <w:rsid w:val="00114992"/>
    <w:rsid w:val="0012143B"/>
    <w:rsid w:val="001224F4"/>
    <w:rsid w:val="00122583"/>
    <w:rsid w:val="00122DF4"/>
    <w:rsid w:val="0012783B"/>
    <w:rsid w:val="00127945"/>
    <w:rsid w:val="001322B9"/>
    <w:rsid w:val="001324F5"/>
    <w:rsid w:val="00134079"/>
    <w:rsid w:val="00134FC9"/>
    <w:rsid w:val="00136FC4"/>
    <w:rsid w:val="00145CF2"/>
    <w:rsid w:val="0015258C"/>
    <w:rsid w:val="00153359"/>
    <w:rsid w:val="00153D77"/>
    <w:rsid w:val="00154047"/>
    <w:rsid w:val="001543B4"/>
    <w:rsid w:val="00155847"/>
    <w:rsid w:val="001579D2"/>
    <w:rsid w:val="00160F7C"/>
    <w:rsid w:val="0016264D"/>
    <w:rsid w:val="00162EF4"/>
    <w:rsid w:val="00163B35"/>
    <w:rsid w:val="001650EC"/>
    <w:rsid w:val="00170499"/>
    <w:rsid w:val="00174A5D"/>
    <w:rsid w:val="00174D2D"/>
    <w:rsid w:val="001761A8"/>
    <w:rsid w:val="001769D7"/>
    <w:rsid w:val="00177342"/>
    <w:rsid w:val="00177870"/>
    <w:rsid w:val="00177BF8"/>
    <w:rsid w:val="00180243"/>
    <w:rsid w:val="0018087A"/>
    <w:rsid w:val="0018225E"/>
    <w:rsid w:val="00182E40"/>
    <w:rsid w:val="00185D17"/>
    <w:rsid w:val="00186111"/>
    <w:rsid w:val="001863AD"/>
    <w:rsid w:val="00190B1F"/>
    <w:rsid w:val="00190E79"/>
    <w:rsid w:val="0019167B"/>
    <w:rsid w:val="00191AB1"/>
    <w:rsid w:val="001921A8"/>
    <w:rsid w:val="00192F8C"/>
    <w:rsid w:val="0019512A"/>
    <w:rsid w:val="0019693F"/>
    <w:rsid w:val="00196CE8"/>
    <w:rsid w:val="001971B3"/>
    <w:rsid w:val="001973AC"/>
    <w:rsid w:val="001A0103"/>
    <w:rsid w:val="001A01AE"/>
    <w:rsid w:val="001A0A42"/>
    <w:rsid w:val="001A0BA1"/>
    <w:rsid w:val="001A12D2"/>
    <w:rsid w:val="001A15B5"/>
    <w:rsid w:val="001A171C"/>
    <w:rsid w:val="001B1047"/>
    <w:rsid w:val="001B2AA4"/>
    <w:rsid w:val="001B46B3"/>
    <w:rsid w:val="001B64A5"/>
    <w:rsid w:val="001C19B4"/>
    <w:rsid w:val="001C1AAB"/>
    <w:rsid w:val="001C5506"/>
    <w:rsid w:val="001D0B17"/>
    <w:rsid w:val="001D284E"/>
    <w:rsid w:val="001D5AA2"/>
    <w:rsid w:val="001D5BE5"/>
    <w:rsid w:val="001D60B4"/>
    <w:rsid w:val="001E2EA9"/>
    <w:rsid w:val="001E37CA"/>
    <w:rsid w:val="001E397A"/>
    <w:rsid w:val="001E3D9A"/>
    <w:rsid w:val="001E6020"/>
    <w:rsid w:val="001E6F4F"/>
    <w:rsid w:val="001E77CE"/>
    <w:rsid w:val="001E7EBD"/>
    <w:rsid w:val="001F0E53"/>
    <w:rsid w:val="001F5C9F"/>
    <w:rsid w:val="001F768A"/>
    <w:rsid w:val="00200074"/>
    <w:rsid w:val="00200B6F"/>
    <w:rsid w:val="00201DF0"/>
    <w:rsid w:val="00202E76"/>
    <w:rsid w:val="0020379D"/>
    <w:rsid w:val="00203DC8"/>
    <w:rsid w:val="00205B27"/>
    <w:rsid w:val="0020655A"/>
    <w:rsid w:val="0020692E"/>
    <w:rsid w:val="002074AA"/>
    <w:rsid w:val="00213970"/>
    <w:rsid w:val="0022013F"/>
    <w:rsid w:val="00221596"/>
    <w:rsid w:val="00223A19"/>
    <w:rsid w:val="00227262"/>
    <w:rsid w:val="0022788B"/>
    <w:rsid w:val="002309BA"/>
    <w:rsid w:val="00230DA7"/>
    <w:rsid w:val="002325F9"/>
    <w:rsid w:val="0023267A"/>
    <w:rsid w:val="002340A9"/>
    <w:rsid w:val="00235499"/>
    <w:rsid w:val="00236149"/>
    <w:rsid w:val="00240660"/>
    <w:rsid w:val="0024086C"/>
    <w:rsid w:val="002412FA"/>
    <w:rsid w:val="00241CEA"/>
    <w:rsid w:val="002425AF"/>
    <w:rsid w:val="002429C5"/>
    <w:rsid w:val="00243DB0"/>
    <w:rsid w:val="00244814"/>
    <w:rsid w:val="00245F02"/>
    <w:rsid w:val="00246D2E"/>
    <w:rsid w:val="00246F68"/>
    <w:rsid w:val="00251467"/>
    <w:rsid w:val="00251BD5"/>
    <w:rsid w:val="00254146"/>
    <w:rsid w:val="00257A26"/>
    <w:rsid w:val="00260A6E"/>
    <w:rsid w:val="00261FB6"/>
    <w:rsid w:val="0026248D"/>
    <w:rsid w:val="002630D3"/>
    <w:rsid w:val="0026319A"/>
    <w:rsid w:val="00264704"/>
    <w:rsid w:val="00266894"/>
    <w:rsid w:val="002721CA"/>
    <w:rsid w:val="00272282"/>
    <w:rsid w:val="00280C3C"/>
    <w:rsid w:val="00281398"/>
    <w:rsid w:val="00281DB0"/>
    <w:rsid w:val="00282026"/>
    <w:rsid w:val="00282AB4"/>
    <w:rsid w:val="002858D1"/>
    <w:rsid w:val="00286743"/>
    <w:rsid w:val="00290C71"/>
    <w:rsid w:val="00290EE6"/>
    <w:rsid w:val="00291AFF"/>
    <w:rsid w:val="002940D6"/>
    <w:rsid w:val="00294534"/>
    <w:rsid w:val="0029745C"/>
    <w:rsid w:val="00297DC8"/>
    <w:rsid w:val="002A03CF"/>
    <w:rsid w:val="002A0B5A"/>
    <w:rsid w:val="002A1E36"/>
    <w:rsid w:val="002A22E5"/>
    <w:rsid w:val="002A4D24"/>
    <w:rsid w:val="002A7B68"/>
    <w:rsid w:val="002B0E6D"/>
    <w:rsid w:val="002B0E97"/>
    <w:rsid w:val="002B32B8"/>
    <w:rsid w:val="002B4184"/>
    <w:rsid w:val="002B606E"/>
    <w:rsid w:val="002C0A37"/>
    <w:rsid w:val="002C0F49"/>
    <w:rsid w:val="002C2498"/>
    <w:rsid w:val="002C30A1"/>
    <w:rsid w:val="002C4E4F"/>
    <w:rsid w:val="002C55D3"/>
    <w:rsid w:val="002C71C1"/>
    <w:rsid w:val="002D04FF"/>
    <w:rsid w:val="002D0AA3"/>
    <w:rsid w:val="002D1F35"/>
    <w:rsid w:val="002D25DE"/>
    <w:rsid w:val="002D5F18"/>
    <w:rsid w:val="002D7370"/>
    <w:rsid w:val="002D782B"/>
    <w:rsid w:val="002D7AAA"/>
    <w:rsid w:val="002E0123"/>
    <w:rsid w:val="002E067E"/>
    <w:rsid w:val="002E2C00"/>
    <w:rsid w:val="002E405E"/>
    <w:rsid w:val="002E42C7"/>
    <w:rsid w:val="002E4607"/>
    <w:rsid w:val="002E5ECB"/>
    <w:rsid w:val="002F0F09"/>
    <w:rsid w:val="002F18C8"/>
    <w:rsid w:val="002F1E91"/>
    <w:rsid w:val="002F3079"/>
    <w:rsid w:val="002F34DB"/>
    <w:rsid w:val="002F5220"/>
    <w:rsid w:val="002F5AE4"/>
    <w:rsid w:val="002F72DB"/>
    <w:rsid w:val="002F74C0"/>
    <w:rsid w:val="00300FEC"/>
    <w:rsid w:val="00301025"/>
    <w:rsid w:val="003011F1"/>
    <w:rsid w:val="003021F1"/>
    <w:rsid w:val="00304105"/>
    <w:rsid w:val="00304DF8"/>
    <w:rsid w:val="0030547B"/>
    <w:rsid w:val="00305CD0"/>
    <w:rsid w:val="00313015"/>
    <w:rsid w:val="003137BC"/>
    <w:rsid w:val="003156B7"/>
    <w:rsid w:val="00316843"/>
    <w:rsid w:val="003205C7"/>
    <w:rsid w:val="003221E5"/>
    <w:rsid w:val="00322C21"/>
    <w:rsid w:val="0032314B"/>
    <w:rsid w:val="0032330F"/>
    <w:rsid w:val="0032397E"/>
    <w:rsid w:val="00323B97"/>
    <w:rsid w:val="00323F0D"/>
    <w:rsid w:val="0032407B"/>
    <w:rsid w:val="00325355"/>
    <w:rsid w:val="0033393D"/>
    <w:rsid w:val="00335206"/>
    <w:rsid w:val="00336223"/>
    <w:rsid w:val="00336662"/>
    <w:rsid w:val="00337246"/>
    <w:rsid w:val="00340696"/>
    <w:rsid w:val="00340ADF"/>
    <w:rsid w:val="003414CA"/>
    <w:rsid w:val="003438C9"/>
    <w:rsid w:val="00343C83"/>
    <w:rsid w:val="0034406C"/>
    <w:rsid w:val="003453C9"/>
    <w:rsid w:val="0035170F"/>
    <w:rsid w:val="00354871"/>
    <w:rsid w:val="003548AA"/>
    <w:rsid w:val="00354BF1"/>
    <w:rsid w:val="00355A69"/>
    <w:rsid w:val="00356047"/>
    <w:rsid w:val="003566CB"/>
    <w:rsid w:val="00356C6C"/>
    <w:rsid w:val="003577BC"/>
    <w:rsid w:val="0035795C"/>
    <w:rsid w:val="00361022"/>
    <w:rsid w:val="00361BD4"/>
    <w:rsid w:val="0036399A"/>
    <w:rsid w:val="0036467F"/>
    <w:rsid w:val="00367BF6"/>
    <w:rsid w:val="00372F10"/>
    <w:rsid w:val="00375296"/>
    <w:rsid w:val="00377E84"/>
    <w:rsid w:val="00380356"/>
    <w:rsid w:val="00380B06"/>
    <w:rsid w:val="00381EA8"/>
    <w:rsid w:val="003821B2"/>
    <w:rsid w:val="0038351D"/>
    <w:rsid w:val="00383EBF"/>
    <w:rsid w:val="00384AA7"/>
    <w:rsid w:val="00392873"/>
    <w:rsid w:val="003928F9"/>
    <w:rsid w:val="00392BD6"/>
    <w:rsid w:val="00395018"/>
    <w:rsid w:val="00396766"/>
    <w:rsid w:val="003978EA"/>
    <w:rsid w:val="003A36D5"/>
    <w:rsid w:val="003A4980"/>
    <w:rsid w:val="003A7AB4"/>
    <w:rsid w:val="003B063B"/>
    <w:rsid w:val="003B2C6F"/>
    <w:rsid w:val="003B4EE3"/>
    <w:rsid w:val="003C1142"/>
    <w:rsid w:val="003C23A1"/>
    <w:rsid w:val="003C36DC"/>
    <w:rsid w:val="003C6001"/>
    <w:rsid w:val="003C651E"/>
    <w:rsid w:val="003C6829"/>
    <w:rsid w:val="003D0C82"/>
    <w:rsid w:val="003D12C3"/>
    <w:rsid w:val="003D1454"/>
    <w:rsid w:val="003D1FE1"/>
    <w:rsid w:val="003D2329"/>
    <w:rsid w:val="003D38E0"/>
    <w:rsid w:val="003D41D5"/>
    <w:rsid w:val="003D6115"/>
    <w:rsid w:val="003D7DB6"/>
    <w:rsid w:val="003E2E28"/>
    <w:rsid w:val="003E4274"/>
    <w:rsid w:val="003E664C"/>
    <w:rsid w:val="003F01F4"/>
    <w:rsid w:val="003F1F2E"/>
    <w:rsid w:val="003F4099"/>
    <w:rsid w:val="003F6465"/>
    <w:rsid w:val="003F6665"/>
    <w:rsid w:val="003F66C6"/>
    <w:rsid w:val="003F6A64"/>
    <w:rsid w:val="003F6D41"/>
    <w:rsid w:val="003F7AE7"/>
    <w:rsid w:val="00400377"/>
    <w:rsid w:val="00400928"/>
    <w:rsid w:val="0040239E"/>
    <w:rsid w:val="00404270"/>
    <w:rsid w:val="00404776"/>
    <w:rsid w:val="00404CE2"/>
    <w:rsid w:val="0040627C"/>
    <w:rsid w:val="0041075F"/>
    <w:rsid w:val="004120A5"/>
    <w:rsid w:val="00414197"/>
    <w:rsid w:val="00414514"/>
    <w:rsid w:val="00414AAF"/>
    <w:rsid w:val="00416D1C"/>
    <w:rsid w:val="00417564"/>
    <w:rsid w:val="00421880"/>
    <w:rsid w:val="00421C29"/>
    <w:rsid w:val="004226B8"/>
    <w:rsid w:val="00423CFC"/>
    <w:rsid w:val="00425310"/>
    <w:rsid w:val="00427D65"/>
    <w:rsid w:val="0043064A"/>
    <w:rsid w:val="004309A5"/>
    <w:rsid w:val="00432814"/>
    <w:rsid w:val="00433C5D"/>
    <w:rsid w:val="00436C2A"/>
    <w:rsid w:val="004409D3"/>
    <w:rsid w:val="004412CD"/>
    <w:rsid w:val="00441F7D"/>
    <w:rsid w:val="00442065"/>
    <w:rsid w:val="00442B50"/>
    <w:rsid w:val="00443A0E"/>
    <w:rsid w:val="00445FBF"/>
    <w:rsid w:val="004462D6"/>
    <w:rsid w:val="0044666E"/>
    <w:rsid w:val="004475C4"/>
    <w:rsid w:val="00450224"/>
    <w:rsid w:val="00451DCB"/>
    <w:rsid w:val="00455029"/>
    <w:rsid w:val="004575B2"/>
    <w:rsid w:val="00461A1A"/>
    <w:rsid w:val="00461B89"/>
    <w:rsid w:val="00462718"/>
    <w:rsid w:val="004638CF"/>
    <w:rsid w:val="004662A9"/>
    <w:rsid w:val="0046668E"/>
    <w:rsid w:val="004708AE"/>
    <w:rsid w:val="00470FCC"/>
    <w:rsid w:val="00471F6A"/>
    <w:rsid w:val="00474147"/>
    <w:rsid w:val="004770ED"/>
    <w:rsid w:val="00480DA1"/>
    <w:rsid w:val="00483887"/>
    <w:rsid w:val="00483A57"/>
    <w:rsid w:val="00483D99"/>
    <w:rsid w:val="00484B38"/>
    <w:rsid w:val="00484BA2"/>
    <w:rsid w:val="00485098"/>
    <w:rsid w:val="004864F0"/>
    <w:rsid w:val="00492D74"/>
    <w:rsid w:val="004935DB"/>
    <w:rsid w:val="00495B51"/>
    <w:rsid w:val="00495D1B"/>
    <w:rsid w:val="00495ED4"/>
    <w:rsid w:val="00496399"/>
    <w:rsid w:val="00497002"/>
    <w:rsid w:val="004A046F"/>
    <w:rsid w:val="004A0529"/>
    <w:rsid w:val="004A294F"/>
    <w:rsid w:val="004A5234"/>
    <w:rsid w:val="004A52E3"/>
    <w:rsid w:val="004A6067"/>
    <w:rsid w:val="004A62F2"/>
    <w:rsid w:val="004A6F02"/>
    <w:rsid w:val="004A711D"/>
    <w:rsid w:val="004B0D12"/>
    <w:rsid w:val="004B212A"/>
    <w:rsid w:val="004B3189"/>
    <w:rsid w:val="004B35FB"/>
    <w:rsid w:val="004B39BE"/>
    <w:rsid w:val="004B6CAF"/>
    <w:rsid w:val="004B7030"/>
    <w:rsid w:val="004B793B"/>
    <w:rsid w:val="004C0BCC"/>
    <w:rsid w:val="004C0C15"/>
    <w:rsid w:val="004C169C"/>
    <w:rsid w:val="004C17E2"/>
    <w:rsid w:val="004C4DDB"/>
    <w:rsid w:val="004C65FB"/>
    <w:rsid w:val="004D0276"/>
    <w:rsid w:val="004D06B5"/>
    <w:rsid w:val="004D155D"/>
    <w:rsid w:val="004D24A9"/>
    <w:rsid w:val="004D2B98"/>
    <w:rsid w:val="004D3211"/>
    <w:rsid w:val="004D6149"/>
    <w:rsid w:val="004D6A74"/>
    <w:rsid w:val="004D6F12"/>
    <w:rsid w:val="004E17A9"/>
    <w:rsid w:val="004E1E91"/>
    <w:rsid w:val="004E21CE"/>
    <w:rsid w:val="004E59CF"/>
    <w:rsid w:val="004E753F"/>
    <w:rsid w:val="004E773D"/>
    <w:rsid w:val="004E7880"/>
    <w:rsid w:val="004E7B7F"/>
    <w:rsid w:val="004E7CB9"/>
    <w:rsid w:val="004E7F82"/>
    <w:rsid w:val="004F0989"/>
    <w:rsid w:val="004F49E4"/>
    <w:rsid w:val="004F4D8B"/>
    <w:rsid w:val="004F7709"/>
    <w:rsid w:val="00500B96"/>
    <w:rsid w:val="0050168B"/>
    <w:rsid w:val="00501D3F"/>
    <w:rsid w:val="005036B8"/>
    <w:rsid w:val="00504BCF"/>
    <w:rsid w:val="00507551"/>
    <w:rsid w:val="00507645"/>
    <w:rsid w:val="005077A4"/>
    <w:rsid w:val="005119F1"/>
    <w:rsid w:val="005165AD"/>
    <w:rsid w:val="00517FDA"/>
    <w:rsid w:val="00520EBA"/>
    <w:rsid w:val="00530C2E"/>
    <w:rsid w:val="00530C6E"/>
    <w:rsid w:val="005319C3"/>
    <w:rsid w:val="00531E86"/>
    <w:rsid w:val="005328F2"/>
    <w:rsid w:val="005349B2"/>
    <w:rsid w:val="005355A4"/>
    <w:rsid w:val="00535C6F"/>
    <w:rsid w:val="00537D63"/>
    <w:rsid w:val="00540922"/>
    <w:rsid w:val="00540C6E"/>
    <w:rsid w:val="005438EB"/>
    <w:rsid w:val="00543948"/>
    <w:rsid w:val="00546C01"/>
    <w:rsid w:val="00546D88"/>
    <w:rsid w:val="00547DA9"/>
    <w:rsid w:val="00551070"/>
    <w:rsid w:val="00552443"/>
    <w:rsid w:val="00553B45"/>
    <w:rsid w:val="0055495E"/>
    <w:rsid w:val="00554A60"/>
    <w:rsid w:val="005569E4"/>
    <w:rsid w:val="00556D4F"/>
    <w:rsid w:val="00557544"/>
    <w:rsid w:val="00557D6D"/>
    <w:rsid w:val="00561DF7"/>
    <w:rsid w:val="00562838"/>
    <w:rsid w:val="005656D7"/>
    <w:rsid w:val="00570BD0"/>
    <w:rsid w:val="00572F14"/>
    <w:rsid w:val="00573526"/>
    <w:rsid w:val="005746B9"/>
    <w:rsid w:val="00574D10"/>
    <w:rsid w:val="00576215"/>
    <w:rsid w:val="00580FC7"/>
    <w:rsid w:val="0058177A"/>
    <w:rsid w:val="00581956"/>
    <w:rsid w:val="00583FD6"/>
    <w:rsid w:val="00585455"/>
    <w:rsid w:val="00585C03"/>
    <w:rsid w:val="005871AE"/>
    <w:rsid w:val="00590C45"/>
    <w:rsid w:val="00593818"/>
    <w:rsid w:val="005938F2"/>
    <w:rsid w:val="00593F21"/>
    <w:rsid w:val="005942D1"/>
    <w:rsid w:val="00595B4F"/>
    <w:rsid w:val="00595D66"/>
    <w:rsid w:val="005968C6"/>
    <w:rsid w:val="00597E61"/>
    <w:rsid w:val="005A199C"/>
    <w:rsid w:val="005A1FED"/>
    <w:rsid w:val="005A505A"/>
    <w:rsid w:val="005A6248"/>
    <w:rsid w:val="005B117A"/>
    <w:rsid w:val="005B11EB"/>
    <w:rsid w:val="005B50B2"/>
    <w:rsid w:val="005B72CD"/>
    <w:rsid w:val="005B7771"/>
    <w:rsid w:val="005B7AD9"/>
    <w:rsid w:val="005C1826"/>
    <w:rsid w:val="005C1C2B"/>
    <w:rsid w:val="005C1E7E"/>
    <w:rsid w:val="005C22C0"/>
    <w:rsid w:val="005C3ED4"/>
    <w:rsid w:val="005C4ECA"/>
    <w:rsid w:val="005C71EE"/>
    <w:rsid w:val="005D0DC6"/>
    <w:rsid w:val="005D193F"/>
    <w:rsid w:val="005D1D79"/>
    <w:rsid w:val="005D2698"/>
    <w:rsid w:val="005D402A"/>
    <w:rsid w:val="005D56EB"/>
    <w:rsid w:val="005D5B19"/>
    <w:rsid w:val="005D5CDD"/>
    <w:rsid w:val="005D7C91"/>
    <w:rsid w:val="005E10DF"/>
    <w:rsid w:val="005E2BF7"/>
    <w:rsid w:val="005E3F88"/>
    <w:rsid w:val="005E7BDE"/>
    <w:rsid w:val="005F3351"/>
    <w:rsid w:val="005F399F"/>
    <w:rsid w:val="005F3FB8"/>
    <w:rsid w:val="005F43FF"/>
    <w:rsid w:val="005F54B5"/>
    <w:rsid w:val="005F6B05"/>
    <w:rsid w:val="005F7543"/>
    <w:rsid w:val="005F7AD1"/>
    <w:rsid w:val="0060078D"/>
    <w:rsid w:val="00600EAC"/>
    <w:rsid w:val="00602649"/>
    <w:rsid w:val="006028C5"/>
    <w:rsid w:val="00603A43"/>
    <w:rsid w:val="006054FA"/>
    <w:rsid w:val="00606B7D"/>
    <w:rsid w:val="006073C8"/>
    <w:rsid w:val="006132D3"/>
    <w:rsid w:val="0061520F"/>
    <w:rsid w:val="00617D74"/>
    <w:rsid w:val="00620015"/>
    <w:rsid w:val="00620211"/>
    <w:rsid w:val="006214B8"/>
    <w:rsid w:val="006214BC"/>
    <w:rsid w:val="006216AF"/>
    <w:rsid w:val="0062170E"/>
    <w:rsid w:val="00622204"/>
    <w:rsid w:val="006231E4"/>
    <w:rsid w:val="00623CEB"/>
    <w:rsid w:val="00623FD2"/>
    <w:rsid w:val="00624C04"/>
    <w:rsid w:val="006263A8"/>
    <w:rsid w:val="00626A8C"/>
    <w:rsid w:val="006270F9"/>
    <w:rsid w:val="006277F4"/>
    <w:rsid w:val="00630550"/>
    <w:rsid w:val="006315AC"/>
    <w:rsid w:val="006336E7"/>
    <w:rsid w:val="00634448"/>
    <w:rsid w:val="00634850"/>
    <w:rsid w:val="00637674"/>
    <w:rsid w:val="00637C05"/>
    <w:rsid w:val="006410AA"/>
    <w:rsid w:val="006412DB"/>
    <w:rsid w:val="00641E6F"/>
    <w:rsid w:val="00643C90"/>
    <w:rsid w:val="00643F1E"/>
    <w:rsid w:val="00644DCC"/>
    <w:rsid w:val="00645950"/>
    <w:rsid w:val="00646B53"/>
    <w:rsid w:val="006504B2"/>
    <w:rsid w:val="00651CD3"/>
    <w:rsid w:val="00652D96"/>
    <w:rsid w:val="006533C9"/>
    <w:rsid w:val="006544B8"/>
    <w:rsid w:val="0065471C"/>
    <w:rsid w:val="006579BD"/>
    <w:rsid w:val="00661B54"/>
    <w:rsid w:val="006632E0"/>
    <w:rsid w:val="006634F5"/>
    <w:rsid w:val="00667B91"/>
    <w:rsid w:val="00673084"/>
    <w:rsid w:val="0067393B"/>
    <w:rsid w:val="006760DE"/>
    <w:rsid w:val="00676759"/>
    <w:rsid w:val="0067744B"/>
    <w:rsid w:val="00680518"/>
    <w:rsid w:val="00681016"/>
    <w:rsid w:val="0068198B"/>
    <w:rsid w:val="00684F6E"/>
    <w:rsid w:val="006915A6"/>
    <w:rsid w:val="006928BF"/>
    <w:rsid w:val="00693AC6"/>
    <w:rsid w:val="00695161"/>
    <w:rsid w:val="00696864"/>
    <w:rsid w:val="00697316"/>
    <w:rsid w:val="006A1ADB"/>
    <w:rsid w:val="006A2160"/>
    <w:rsid w:val="006A4AE6"/>
    <w:rsid w:val="006A5724"/>
    <w:rsid w:val="006A63FF"/>
    <w:rsid w:val="006B09C3"/>
    <w:rsid w:val="006B39A0"/>
    <w:rsid w:val="006B3FA5"/>
    <w:rsid w:val="006B7E69"/>
    <w:rsid w:val="006C02A8"/>
    <w:rsid w:val="006C2E78"/>
    <w:rsid w:val="006C35DE"/>
    <w:rsid w:val="006C4B9A"/>
    <w:rsid w:val="006C5405"/>
    <w:rsid w:val="006C5BEA"/>
    <w:rsid w:val="006C5C70"/>
    <w:rsid w:val="006C687D"/>
    <w:rsid w:val="006C70D9"/>
    <w:rsid w:val="006C74A9"/>
    <w:rsid w:val="006D003B"/>
    <w:rsid w:val="006D0A8F"/>
    <w:rsid w:val="006D181A"/>
    <w:rsid w:val="006D22E0"/>
    <w:rsid w:val="006D2AC5"/>
    <w:rsid w:val="006D2D93"/>
    <w:rsid w:val="006D2FD6"/>
    <w:rsid w:val="006D34A4"/>
    <w:rsid w:val="006D51FB"/>
    <w:rsid w:val="006D619D"/>
    <w:rsid w:val="006E13AE"/>
    <w:rsid w:val="006E3CF5"/>
    <w:rsid w:val="006E5803"/>
    <w:rsid w:val="006E6880"/>
    <w:rsid w:val="006E7854"/>
    <w:rsid w:val="006F4659"/>
    <w:rsid w:val="006F4C20"/>
    <w:rsid w:val="006F50AF"/>
    <w:rsid w:val="006F5796"/>
    <w:rsid w:val="006F62DF"/>
    <w:rsid w:val="006F6AC6"/>
    <w:rsid w:val="00701FE2"/>
    <w:rsid w:val="00703133"/>
    <w:rsid w:val="00704444"/>
    <w:rsid w:val="00706189"/>
    <w:rsid w:val="007072FA"/>
    <w:rsid w:val="00707F7B"/>
    <w:rsid w:val="007101F9"/>
    <w:rsid w:val="00710322"/>
    <w:rsid w:val="00710632"/>
    <w:rsid w:val="007106DB"/>
    <w:rsid w:val="00710A8A"/>
    <w:rsid w:val="00714DCE"/>
    <w:rsid w:val="0071511A"/>
    <w:rsid w:val="00716AAD"/>
    <w:rsid w:val="00717FB6"/>
    <w:rsid w:val="007207D7"/>
    <w:rsid w:val="00720D60"/>
    <w:rsid w:val="007246D9"/>
    <w:rsid w:val="00726BFD"/>
    <w:rsid w:val="00730049"/>
    <w:rsid w:val="00734C8B"/>
    <w:rsid w:val="00736E06"/>
    <w:rsid w:val="007378BA"/>
    <w:rsid w:val="00741664"/>
    <w:rsid w:val="00742A6A"/>
    <w:rsid w:val="00743F3C"/>
    <w:rsid w:val="00746382"/>
    <w:rsid w:val="0074713E"/>
    <w:rsid w:val="00754B29"/>
    <w:rsid w:val="0075651F"/>
    <w:rsid w:val="00760834"/>
    <w:rsid w:val="007641DC"/>
    <w:rsid w:val="00766B06"/>
    <w:rsid w:val="00767F15"/>
    <w:rsid w:val="00770035"/>
    <w:rsid w:val="00770F28"/>
    <w:rsid w:val="00771136"/>
    <w:rsid w:val="007724B3"/>
    <w:rsid w:val="007754B8"/>
    <w:rsid w:val="00776E5A"/>
    <w:rsid w:val="00782D4C"/>
    <w:rsid w:val="007832C9"/>
    <w:rsid w:val="007859AE"/>
    <w:rsid w:val="00786004"/>
    <w:rsid w:val="00790A9C"/>
    <w:rsid w:val="00791736"/>
    <w:rsid w:val="00791D5A"/>
    <w:rsid w:val="00792631"/>
    <w:rsid w:val="00793F5F"/>
    <w:rsid w:val="007958ED"/>
    <w:rsid w:val="007A016E"/>
    <w:rsid w:val="007A1D9B"/>
    <w:rsid w:val="007A382C"/>
    <w:rsid w:val="007A38A1"/>
    <w:rsid w:val="007A4420"/>
    <w:rsid w:val="007A5803"/>
    <w:rsid w:val="007A78BE"/>
    <w:rsid w:val="007B1FDF"/>
    <w:rsid w:val="007B4189"/>
    <w:rsid w:val="007B4573"/>
    <w:rsid w:val="007B5967"/>
    <w:rsid w:val="007B59DA"/>
    <w:rsid w:val="007B78DE"/>
    <w:rsid w:val="007B7B97"/>
    <w:rsid w:val="007C0028"/>
    <w:rsid w:val="007C02E7"/>
    <w:rsid w:val="007C0411"/>
    <w:rsid w:val="007C06A4"/>
    <w:rsid w:val="007C1F78"/>
    <w:rsid w:val="007C2A19"/>
    <w:rsid w:val="007C3462"/>
    <w:rsid w:val="007C47D2"/>
    <w:rsid w:val="007C61CA"/>
    <w:rsid w:val="007C6C48"/>
    <w:rsid w:val="007C6F20"/>
    <w:rsid w:val="007C78FA"/>
    <w:rsid w:val="007D10C4"/>
    <w:rsid w:val="007D133F"/>
    <w:rsid w:val="007D20D1"/>
    <w:rsid w:val="007D304D"/>
    <w:rsid w:val="007D328B"/>
    <w:rsid w:val="007D7B61"/>
    <w:rsid w:val="007E0763"/>
    <w:rsid w:val="007E376A"/>
    <w:rsid w:val="007E4F7F"/>
    <w:rsid w:val="007E66ED"/>
    <w:rsid w:val="007F1A67"/>
    <w:rsid w:val="007F3044"/>
    <w:rsid w:val="007F41C6"/>
    <w:rsid w:val="007F46A4"/>
    <w:rsid w:val="007F4AC5"/>
    <w:rsid w:val="007F4B70"/>
    <w:rsid w:val="007F6B8F"/>
    <w:rsid w:val="007F6EB1"/>
    <w:rsid w:val="007F716C"/>
    <w:rsid w:val="00802006"/>
    <w:rsid w:val="008034F1"/>
    <w:rsid w:val="00804B2D"/>
    <w:rsid w:val="00805BD4"/>
    <w:rsid w:val="0081091C"/>
    <w:rsid w:val="00812599"/>
    <w:rsid w:val="008126F8"/>
    <w:rsid w:val="00812D6C"/>
    <w:rsid w:val="00814D92"/>
    <w:rsid w:val="008159BE"/>
    <w:rsid w:val="0081602E"/>
    <w:rsid w:val="00823A7B"/>
    <w:rsid w:val="00823E61"/>
    <w:rsid w:val="00824189"/>
    <w:rsid w:val="0082659E"/>
    <w:rsid w:val="00826703"/>
    <w:rsid w:val="00827461"/>
    <w:rsid w:val="00830938"/>
    <w:rsid w:val="00830BFE"/>
    <w:rsid w:val="00832F5B"/>
    <w:rsid w:val="00833DE9"/>
    <w:rsid w:val="00834225"/>
    <w:rsid w:val="008350C5"/>
    <w:rsid w:val="00835D19"/>
    <w:rsid w:val="00835FE0"/>
    <w:rsid w:val="0083612C"/>
    <w:rsid w:val="0083614A"/>
    <w:rsid w:val="00837C6F"/>
    <w:rsid w:val="00837D7D"/>
    <w:rsid w:val="008401DB"/>
    <w:rsid w:val="00841257"/>
    <w:rsid w:val="008436E0"/>
    <w:rsid w:val="00844A62"/>
    <w:rsid w:val="0084719C"/>
    <w:rsid w:val="0085045C"/>
    <w:rsid w:val="00852921"/>
    <w:rsid w:val="00853446"/>
    <w:rsid w:val="00853678"/>
    <w:rsid w:val="00853A59"/>
    <w:rsid w:val="008559CC"/>
    <w:rsid w:val="00855CAD"/>
    <w:rsid w:val="00857303"/>
    <w:rsid w:val="00860F15"/>
    <w:rsid w:val="00861BBB"/>
    <w:rsid w:val="00863301"/>
    <w:rsid w:val="00863D44"/>
    <w:rsid w:val="0087102B"/>
    <w:rsid w:val="008722C0"/>
    <w:rsid w:val="00874402"/>
    <w:rsid w:val="00874D46"/>
    <w:rsid w:val="008752EC"/>
    <w:rsid w:val="00875A54"/>
    <w:rsid w:val="008761B5"/>
    <w:rsid w:val="00876A48"/>
    <w:rsid w:val="00877701"/>
    <w:rsid w:val="0088134A"/>
    <w:rsid w:val="008813B0"/>
    <w:rsid w:val="0088409F"/>
    <w:rsid w:val="00884A7C"/>
    <w:rsid w:val="008853D0"/>
    <w:rsid w:val="00885E00"/>
    <w:rsid w:val="008875E7"/>
    <w:rsid w:val="008878B5"/>
    <w:rsid w:val="00887C6D"/>
    <w:rsid w:val="00892362"/>
    <w:rsid w:val="00892D59"/>
    <w:rsid w:val="008930EE"/>
    <w:rsid w:val="00894ACD"/>
    <w:rsid w:val="008950F1"/>
    <w:rsid w:val="00895423"/>
    <w:rsid w:val="00895D00"/>
    <w:rsid w:val="00897727"/>
    <w:rsid w:val="008A02A8"/>
    <w:rsid w:val="008A05C6"/>
    <w:rsid w:val="008A29D8"/>
    <w:rsid w:val="008A2E6A"/>
    <w:rsid w:val="008A33B5"/>
    <w:rsid w:val="008A4EC0"/>
    <w:rsid w:val="008A595F"/>
    <w:rsid w:val="008A5D82"/>
    <w:rsid w:val="008A5F9E"/>
    <w:rsid w:val="008A64F0"/>
    <w:rsid w:val="008A7F51"/>
    <w:rsid w:val="008B041F"/>
    <w:rsid w:val="008B0989"/>
    <w:rsid w:val="008B2695"/>
    <w:rsid w:val="008B281F"/>
    <w:rsid w:val="008B63D6"/>
    <w:rsid w:val="008B6C90"/>
    <w:rsid w:val="008C0CF9"/>
    <w:rsid w:val="008C1246"/>
    <w:rsid w:val="008C1A05"/>
    <w:rsid w:val="008C262A"/>
    <w:rsid w:val="008C2A38"/>
    <w:rsid w:val="008C331B"/>
    <w:rsid w:val="008C3814"/>
    <w:rsid w:val="008C3840"/>
    <w:rsid w:val="008C6C6D"/>
    <w:rsid w:val="008C79A5"/>
    <w:rsid w:val="008D0ACB"/>
    <w:rsid w:val="008D0B34"/>
    <w:rsid w:val="008D0F61"/>
    <w:rsid w:val="008D1105"/>
    <w:rsid w:val="008D120F"/>
    <w:rsid w:val="008D14FC"/>
    <w:rsid w:val="008D21AF"/>
    <w:rsid w:val="008D31CD"/>
    <w:rsid w:val="008D3B21"/>
    <w:rsid w:val="008D3F4F"/>
    <w:rsid w:val="008D4420"/>
    <w:rsid w:val="008D53A0"/>
    <w:rsid w:val="008D5D07"/>
    <w:rsid w:val="008D64BA"/>
    <w:rsid w:val="008D739D"/>
    <w:rsid w:val="008E0180"/>
    <w:rsid w:val="008E1424"/>
    <w:rsid w:val="008E289D"/>
    <w:rsid w:val="008E4F35"/>
    <w:rsid w:val="008E521C"/>
    <w:rsid w:val="008F2D58"/>
    <w:rsid w:val="008F4D22"/>
    <w:rsid w:val="008F5052"/>
    <w:rsid w:val="008F5BC4"/>
    <w:rsid w:val="008F6A56"/>
    <w:rsid w:val="008F70F8"/>
    <w:rsid w:val="009031B0"/>
    <w:rsid w:val="00903336"/>
    <w:rsid w:val="009038E7"/>
    <w:rsid w:val="00903C02"/>
    <w:rsid w:val="00903F2C"/>
    <w:rsid w:val="009065BC"/>
    <w:rsid w:val="00910550"/>
    <w:rsid w:val="00910C12"/>
    <w:rsid w:val="00911788"/>
    <w:rsid w:val="00915EE6"/>
    <w:rsid w:val="009162A8"/>
    <w:rsid w:val="0091742E"/>
    <w:rsid w:val="00917D6B"/>
    <w:rsid w:val="00922A5B"/>
    <w:rsid w:val="00925942"/>
    <w:rsid w:val="009261F9"/>
    <w:rsid w:val="009263A2"/>
    <w:rsid w:val="009264D9"/>
    <w:rsid w:val="00926DCC"/>
    <w:rsid w:val="00932419"/>
    <w:rsid w:val="00933A25"/>
    <w:rsid w:val="00933C35"/>
    <w:rsid w:val="0093655B"/>
    <w:rsid w:val="009409B9"/>
    <w:rsid w:val="009413D5"/>
    <w:rsid w:val="0094149D"/>
    <w:rsid w:val="00942332"/>
    <w:rsid w:val="00942D0E"/>
    <w:rsid w:val="0094318D"/>
    <w:rsid w:val="00943F5A"/>
    <w:rsid w:val="009442BD"/>
    <w:rsid w:val="009443FE"/>
    <w:rsid w:val="00944A68"/>
    <w:rsid w:val="0094547A"/>
    <w:rsid w:val="009454BF"/>
    <w:rsid w:val="0094561B"/>
    <w:rsid w:val="00946136"/>
    <w:rsid w:val="00946C06"/>
    <w:rsid w:val="00946D56"/>
    <w:rsid w:val="00947A4C"/>
    <w:rsid w:val="00947AF0"/>
    <w:rsid w:val="00950580"/>
    <w:rsid w:val="00953BED"/>
    <w:rsid w:val="00954260"/>
    <w:rsid w:val="0095431D"/>
    <w:rsid w:val="00956E78"/>
    <w:rsid w:val="00957972"/>
    <w:rsid w:val="00961409"/>
    <w:rsid w:val="009622F4"/>
    <w:rsid w:val="00963025"/>
    <w:rsid w:val="00964306"/>
    <w:rsid w:val="00965BA4"/>
    <w:rsid w:val="00965E06"/>
    <w:rsid w:val="00966060"/>
    <w:rsid w:val="009660F5"/>
    <w:rsid w:val="009712EB"/>
    <w:rsid w:val="00971D9E"/>
    <w:rsid w:val="00972360"/>
    <w:rsid w:val="00972427"/>
    <w:rsid w:val="00973B34"/>
    <w:rsid w:val="009752CF"/>
    <w:rsid w:val="00975EC4"/>
    <w:rsid w:val="009769FD"/>
    <w:rsid w:val="00977552"/>
    <w:rsid w:val="00977DF5"/>
    <w:rsid w:val="0098015E"/>
    <w:rsid w:val="009826E6"/>
    <w:rsid w:val="00982B94"/>
    <w:rsid w:val="009837D9"/>
    <w:rsid w:val="00983FE3"/>
    <w:rsid w:val="00985563"/>
    <w:rsid w:val="00985D04"/>
    <w:rsid w:val="009860A8"/>
    <w:rsid w:val="00990B09"/>
    <w:rsid w:val="009947F5"/>
    <w:rsid w:val="00995394"/>
    <w:rsid w:val="009957B1"/>
    <w:rsid w:val="009972CA"/>
    <w:rsid w:val="009973DB"/>
    <w:rsid w:val="009A1085"/>
    <w:rsid w:val="009A2995"/>
    <w:rsid w:val="009A78CF"/>
    <w:rsid w:val="009B0926"/>
    <w:rsid w:val="009B184A"/>
    <w:rsid w:val="009B1CEF"/>
    <w:rsid w:val="009B222B"/>
    <w:rsid w:val="009B386E"/>
    <w:rsid w:val="009B3CAC"/>
    <w:rsid w:val="009C08FB"/>
    <w:rsid w:val="009C12DD"/>
    <w:rsid w:val="009C19DB"/>
    <w:rsid w:val="009C2A69"/>
    <w:rsid w:val="009C4399"/>
    <w:rsid w:val="009C46EC"/>
    <w:rsid w:val="009C5428"/>
    <w:rsid w:val="009C5AA5"/>
    <w:rsid w:val="009C6290"/>
    <w:rsid w:val="009C7BA5"/>
    <w:rsid w:val="009D0DAC"/>
    <w:rsid w:val="009D14DD"/>
    <w:rsid w:val="009D1601"/>
    <w:rsid w:val="009D4850"/>
    <w:rsid w:val="009D5406"/>
    <w:rsid w:val="009D55A1"/>
    <w:rsid w:val="009D5B60"/>
    <w:rsid w:val="009D68E5"/>
    <w:rsid w:val="009D6EB2"/>
    <w:rsid w:val="009D7C45"/>
    <w:rsid w:val="009E30AB"/>
    <w:rsid w:val="009E3399"/>
    <w:rsid w:val="009E4793"/>
    <w:rsid w:val="009E4931"/>
    <w:rsid w:val="009E5CC5"/>
    <w:rsid w:val="009E6618"/>
    <w:rsid w:val="009E688D"/>
    <w:rsid w:val="009E70F4"/>
    <w:rsid w:val="009F0095"/>
    <w:rsid w:val="009F10BF"/>
    <w:rsid w:val="009F1F8B"/>
    <w:rsid w:val="009F3548"/>
    <w:rsid w:val="009F3C8A"/>
    <w:rsid w:val="009F4572"/>
    <w:rsid w:val="009F47A1"/>
    <w:rsid w:val="009F517D"/>
    <w:rsid w:val="009F61CB"/>
    <w:rsid w:val="009F6341"/>
    <w:rsid w:val="009F6A8E"/>
    <w:rsid w:val="00A02A2B"/>
    <w:rsid w:val="00A0347F"/>
    <w:rsid w:val="00A03DA5"/>
    <w:rsid w:val="00A053CC"/>
    <w:rsid w:val="00A064DA"/>
    <w:rsid w:val="00A06FE9"/>
    <w:rsid w:val="00A164FE"/>
    <w:rsid w:val="00A16662"/>
    <w:rsid w:val="00A233D6"/>
    <w:rsid w:val="00A24639"/>
    <w:rsid w:val="00A277CA"/>
    <w:rsid w:val="00A301DE"/>
    <w:rsid w:val="00A30F24"/>
    <w:rsid w:val="00A31645"/>
    <w:rsid w:val="00A34228"/>
    <w:rsid w:val="00A35C2E"/>
    <w:rsid w:val="00A36578"/>
    <w:rsid w:val="00A3711B"/>
    <w:rsid w:val="00A408D9"/>
    <w:rsid w:val="00A41117"/>
    <w:rsid w:val="00A43762"/>
    <w:rsid w:val="00A43CE5"/>
    <w:rsid w:val="00A43F2A"/>
    <w:rsid w:val="00A44F5A"/>
    <w:rsid w:val="00A5127D"/>
    <w:rsid w:val="00A51A49"/>
    <w:rsid w:val="00A5242B"/>
    <w:rsid w:val="00A52E3F"/>
    <w:rsid w:val="00A53D48"/>
    <w:rsid w:val="00A55EF3"/>
    <w:rsid w:val="00A56738"/>
    <w:rsid w:val="00A56FD7"/>
    <w:rsid w:val="00A5705F"/>
    <w:rsid w:val="00A57433"/>
    <w:rsid w:val="00A61161"/>
    <w:rsid w:val="00A63425"/>
    <w:rsid w:val="00A63E6F"/>
    <w:rsid w:val="00A64A8C"/>
    <w:rsid w:val="00A67964"/>
    <w:rsid w:val="00A67C69"/>
    <w:rsid w:val="00A7183B"/>
    <w:rsid w:val="00A720D7"/>
    <w:rsid w:val="00A735F2"/>
    <w:rsid w:val="00A74E1E"/>
    <w:rsid w:val="00A80FE4"/>
    <w:rsid w:val="00A833A1"/>
    <w:rsid w:val="00A85505"/>
    <w:rsid w:val="00A86EEA"/>
    <w:rsid w:val="00A909E9"/>
    <w:rsid w:val="00A915BF"/>
    <w:rsid w:val="00A94116"/>
    <w:rsid w:val="00A94467"/>
    <w:rsid w:val="00A951F5"/>
    <w:rsid w:val="00A955E5"/>
    <w:rsid w:val="00AA02AA"/>
    <w:rsid w:val="00AA0A7D"/>
    <w:rsid w:val="00AA140B"/>
    <w:rsid w:val="00AA1E3F"/>
    <w:rsid w:val="00AA288E"/>
    <w:rsid w:val="00AA2F2D"/>
    <w:rsid w:val="00AA3210"/>
    <w:rsid w:val="00AA423C"/>
    <w:rsid w:val="00AA43C1"/>
    <w:rsid w:val="00AA4CFF"/>
    <w:rsid w:val="00AA7327"/>
    <w:rsid w:val="00AA7397"/>
    <w:rsid w:val="00AB0908"/>
    <w:rsid w:val="00AB0EE9"/>
    <w:rsid w:val="00AB14C7"/>
    <w:rsid w:val="00AB21E3"/>
    <w:rsid w:val="00AB2232"/>
    <w:rsid w:val="00AB2FC3"/>
    <w:rsid w:val="00AB4CC3"/>
    <w:rsid w:val="00AB611E"/>
    <w:rsid w:val="00AB7851"/>
    <w:rsid w:val="00AB7BA9"/>
    <w:rsid w:val="00AC2801"/>
    <w:rsid w:val="00AC51AC"/>
    <w:rsid w:val="00AC7A48"/>
    <w:rsid w:val="00AC7E69"/>
    <w:rsid w:val="00AD1980"/>
    <w:rsid w:val="00AD396B"/>
    <w:rsid w:val="00AD41DC"/>
    <w:rsid w:val="00AD46B0"/>
    <w:rsid w:val="00AD4E32"/>
    <w:rsid w:val="00AD7074"/>
    <w:rsid w:val="00AD7577"/>
    <w:rsid w:val="00AE02CF"/>
    <w:rsid w:val="00AE03F0"/>
    <w:rsid w:val="00AE0410"/>
    <w:rsid w:val="00AE1BE2"/>
    <w:rsid w:val="00AE2221"/>
    <w:rsid w:val="00AE2DAD"/>
    <w:rsid w:val="00AE3FEF"/>
    <w:rsid w:val="00AE572E"/>
    <w:rsid w:val="00AE6186"/>
    <w:rsid w:val="00AE66E9"/>
    <w:rsid w:val="00AE778A"/>
    <w:rsid w:val="00AE7CDD"/>
    <w:rsid w:val="00AE7FE5"/>
    <w:rsid w:val="00AF1532"/>
    <w:rsid w:val="00AF20BF"/>
    <w:rsid w:val="00AF349E"/>
    <w:rsid w:val="00AF393E"/>
    <w:rsid w:val="00AF3F01"/>
    <w:rsid w:val="00AF4DA0"/>
    <w:rsid w:val="00AF6DE3"/>
    <w:rsid w:val="00B00443"/>
    <w:rsid w:val="00B005D7"/>
    <w:rsid w:val="00B014B8"/>
    <w:rsid w:val="00B021A4"/>
    <w:rsid w:val="00B0305F"/>
    <w:rsid w:val="00B06FD7"/>
    <w:rsid w:val="00B11471"/>
    <w:rsid w:val="00B131D4"/>
    <w:rsid w:val="00B1523F"/>
    <w:rsid w:val="00B21E2C"/>
    <w:rsid w:val="00B223C0"/>
    <w:rsid w:val="00B231A2"/>
    <w:rsid w:val="00B23761"/>
    <w:rsid w:val="00B25B34"/>
    <w:rsid w:val="00B303A3"/>
    <w:rsid w:val="00B32643"/>
    <w:rsid w:val="00B34331"/>
    <w:rsid w:val="00B34403"/>
    <w:rsid w:val="00B34F35"/>
    <w:rsid w:val="00B378E2"/>
    <w:rsid w:val="00B40424"/>
    <w:rsid w:val="00B4106F"/>
    <w:rsid w:val="00B42E69"/>
    <w:rsid w:val="00B4323A"/>
    <w:rsid w:val="00B4480C"/>
    <w:rsid w:val="00B45AAD"/>
    <w:rsid w:val="00B45CBE"/>
    <w:rsid w:val="00B46185"/>
    <w:rsid w:val="00B4652C"/>
    <w:rsid w:val="00B51935"/>
    <w:rsid w:val="00B53AFD"/>
    <w:rsid w:val="00B53F97"/>
    <w:rsid w:val="00B563E3"/>
    <w:rsid w:val="00B57746"/>
    <w:rsid w:val="00B57863"/>
    <w:rsid w:val="00B6043E"/>
    <w:rsid w:val="00B6209C"/>
    <w:rsid w:val="00B63300"/>
    <w:rsid w:val="00B64BA0"/>
    <w:rsid w:val="00B66C9D"/>
    <w:rsid w:val="00B670B5"/>
    <w:rsid w:val="00B67919"/>
    <w:rsid w:val="00B70231"/>
    <w:rsid w:val="00B72292"/>
    <w:rsid w:val="00B7249F"/>
    <w:rsid w:val="00B72F14"/>
    <w:rsid w:val="00B72FCD"/>
    <w:rsid w:val="00B739EB"/>
    <w:rsid w:val="00B74422"/>
    <w:rsid w:val="00B74C3E"/>
    <w:rsid w:val="00B7536A"/>
    <w:rsid w:val="00B755A1"/>
    <w:rsid w:val="00B77289"/>
    <w:rsid w:val="00B802DB"/>
    <w:rsid w:val="00B81757"/>
    <w:rsid w:val="00B81D3F"/>
    <w:rsid w:val="00B831D8"/>
    <w:rsid w:val="00B834D3"/>
    <w:rsid w:val="00B84FB3"/>
    <w:rsid w:val="00B91561"/>
    <w:rsid w:val="00B91C23"/>
    <w:rsid w:val="00B9241E"/>
    <w:rsid w:val="00B92D4C"/>
    <w:rsid w:val="00B92F8D"/>
    <w:rsid w:val="00B93046"/>
    <w:rsid w:val="00B933E9"/>
    <w:rsid w:val="00B938F2"/>
    <w:rsid w:val="00B945C5"/>
    <w:rsid w:val="00B94DD9"/>
    <w:rsid w:val="00B96E54"/>
    <w:rsid w:val="00B979DD"/>
    <w:rsid w:val="00B97B42"/>
    <w:rsid w:val="00B97D92"/>
    <w:rsid w:val="00BA172F"/>
    <w:rsid w:val="00BA2CE0"/>
    <w:rsid w:val="00BA344A"/>
    <w:rsid w:val="00BA3522"/>
    <w:rsid w:val="00BA3F49"/>
    <w:rsid w:val="00BA4AB8"/>
    <w:rsid w:val="00BB0194"/>
    <w:rsid w:val="00BB13F5"/>
    <w:rsid w:val="00BB22DF"/>
    <w:rsid w:val="00BB3C7D"/>
    <w:rsid w:val="00BB566C"/>
    <w:rsid w:val="00BB6FE7"/>
    <w:rsid w:val="00BB7381"/>
    <w:rsid w:val="00BC0199"/>
    <w:rsid w:val="00BC0A58"/>
    <w:rsid w:val="00BC0C1A"/>
    <w:rsid w:val="00BC3671"/>
    <w:rsid w:val="00BC42A6"/>
    <w:rsid w:val="00BC58E9"/>
    <w:rsid w:val="00BC76C9"/>
    <w:rsid w:val="00BD028A"/>
    <w:rsid w:val="00BD06E1"/>
    <w:rsid w:val="00BD08DE"/>
    <w:rsid w:val="00BD22EF"/>
    <w:rsid w:val="00BD2924"/>
    <w:rsid w:val="00BD3109"/>
    <w:rsid w:val="00BD4BC4"/>
    <w:rsid w:val="00BD5C39"/>
    <w:rsid w:val="00BE0B6E"/>
    <w:rsid w:val="00BE1E1D"/>
    <w:rsid w:val="00BE26DB"/>
    <w:rsid w:val="00BE32A7"/>
    <w:rsid w:val="00BE3E57"/>
    <w:rsid w:val="00BE5698"/>
    <w:rsid w:val="00BE5A7F"/>
    <w:rsid w:val="00BE677E"/>
    <w:rsid w:val="00BE7B29"/>
    <w:rsid w:val="00BF4B3A"/>
    <w:rsid w:val="00BF4CEA"/>
    <w:rsid w:val="00BF5DED"/>
    <w:rsid w:val="00BF6226"/>
    <w:rsid w:val="00BF6A2A"/>
    <w:rsid w:val="00BF6AB8"/>
    <w:rsid w:val="00C01C8F"/>
    <w:rsid w:val="00C051E2"/>
    <w:rsid w:val="00C06256"/>
    <w:rsid w:val="00C10B5B"/>
    <w:rsid w:val="00C10E39"/>
    <w:rsid w:val="00C1141B"/>
    <w:rsid w:val="00C124B1"/>
    <w:rsid w:val="00C12FD2"/>
    <w:rsid w:val="00C15562"/>
    <w:rsid w:val="00C20548"/>
    <w:rsid w:val="00C20F56"/>
    <w:rsid w:val="00C21590"/>
    <w:rsid w:val="00C2271A"/>
    <w:rsid w:val="00C22BE1"/>
    <w:rsid w:val="00C239D1"/>
    <w:rsid w:val="00C2654A"/>
    <w:rsid w:val="00C26A27"/>
    <w:rsid w:val="00C31A6A"/>
    <w:rsid w:val="00C31D44"/>
    <w:rsid w:val="00C3392F"/>
    <w:rsid w:val="00C34F71"/>
    <w:rsid w:val="00C355E0"/>
    <w:rsid w:val="00C358E8"/>
    <w:rsid w:val="00C363D6"/>
    <w:rsid w:val="00C414EE"/>
    <w:rsid w:val="00C463DB"/>
    <w:rsid w:val="00C4773D"/>
    <w:rsid w:val="00C5013D"/>
    <w:rsid w:val="00C51FBD"/>
    <w:rsid w:val="00C52DE9"/>
    <w:rsid w:val="00C538F0"/>
    <w:rsid w:val="00C541DA"/>
    <w:rsid w:val="00C55ED6"/>
    <w:rsid w:val="00C64936"/>
    <w:rsid w:val="00C65A34"/>
    <w:rsid w:val="00C65CE9"/>
    <w:rsid w:val="00C676DA"/>
    <w:rsid w:val="00C720A6"/>
    <w:rsid w:val="00C721C5"/>
    <w:rsid w:val="00C72865"/>
    <w:rsid w:val="00C72EB4"/>
    <w:rsid w:val="00C72F8B"/>
    <w:rsid w:val="00C7315D"/>
    <w:rsid w:val="00C74153"/>
    <w:rsid w:val="00C749BF"/>
    <w:rsid w:val="00C74C7B"/>
    <w:rsid w:val="00C751CC"/>
    <w:rsid w:val="00C8144B"/>
    <w:rsid w:val="00C81C1A"/>
    <w:rsid w:val="00C8335A"/>
    <w:rsid w:val="00C84990"/>
    <w:rsid w:val="00C86210"/>
    <w:rsid w:val="00C87D13"/>
    <w:rsid w:val="00C91321"/>
    <w:rsid w:val="00C92BEE"/>
    <w:rsid w:val="00C9355F"/>
    <w:rsid w:val="00C93928"/>
    <w:rsid w:val="00C95B00"/>
    <w:rsid w:val="00CA07E9"/>
    <w:rsid w:val="00CA2578"/>
    <w:rsid w:val="00CA2785"/>
    <w:rsid w:val="00CA2F3D"/>
    <w:rsid w:val="00CA454A"/>
    <w:rsid w:val="00CA4E2B"/>
    <w:rsid w:val="00CB0E91"/>
    <w:rsid w:val="00CB6760"/>
    <w:rsid w:val="00CC0F89"/>
    <w:rsid w:val="00CC1131"/>
    <w:rsid w:val="00CC1AA8"/>
    <w:rsid w:val="00CC3587"/>
    <w:rsid w:val="00CC57B8"/>
    <w:rsid w:val="00CC595A"/>
    <w:rsid w:val="00CC5C06"/>
    <w:rsid w:val="00CC6E22"/>
    <w:rsid w:val="00CD2A09"/>
    <w:rsid w:val="00CD2D56"/>
    <w:rsid w:val="00CD4013"/>
    <w:rsid w:val="00CD4D27"/>
    <w:rsid w:val="00CD6437"/>
    <w:rsid w:val="00CE1C82"/>
    <w:rsid w:val="00CE22CD"/>
    <w:rsid w:val="00CE303A"/>
    <w:rsid w:val="00CE3F96"/>
    <w:rsid w:val="00CE5595"/>
    <w:rsid w:val="00CE6B5C"/>
    <w:rsid w:val="00CE7889"/>
    <w:rsid w:val="00CF091A"/>
    <w:rsid w:val="00CF36F9"/>
    <w:rsid w:val="00CF415C"/>
    <w:rsid w:val="00CF43FD"/>
    <w:rsid w:val="00CF4532"/>
    <w:rsid w:val="00CF78CF"/>
    <w:rsid w:val="00D00411"/>
    <w:rsid w:val="00D00642"/>
    <w:rsid w:val="00D00CFA"/>
    <w:rsid w:val="00D01056"/>
    <w:rsid w:val="00D03263"/>
    <w:rsid w:val="00D03C4F"/>
    <w:rsid w:val="00D05F9A"/>
    <w:rsid w:val="00D10B3B"/>
    <w:rsid w:val="00D12E8C"/>
    <w:rsid w:val="00D1438F"/>
    <w:rsid w:val="00D14511"/>
    <w:rsid w:val="00D15A7D"/>
    <w:rsid w:val="00D1624E"/>
    <w:rsid w:val="00D1768D"/>
    <w:rsid w:val="00D21703"/>
    <w:rsid w:val="00D223C2"/>
    <w:rsid w:val="00D23F7F"/>
    <w:rsid w:val="00D257DF"/>
    <w:rsid w:val="00D277DD"/>
    <w:rsid w:val="00D31567"/>
    <w:rsid w:val="00D31834"/>
    <w:rsid w:val="00D31968"/>
    <w:rsid w:val="00D325A8"/>
    <w:rsid w:val="00D32665"/>
    <w:rsid w:val="00D327AA"/>
    <w:rsid w:val="00D34C6F"/>
    <w:rsid w:val="00D34F5D"/>
    <w:rsid w:val="00D35D9B"/>
    <w:rsid w:val="00D366B5"/>
    <w:rsid w:val="00D37CD4"/>
    <w:rsid w:val="00D416AB"/>
    <w:rsid w:val="00D41D4E"/>
    <w:rsid w:val="00D42D6F"/>
    <w:rsid w:val="00D51F22"/>
    <w:rsid w:val="00D52D57"/>
    <w:rsid w:val="00D52F7F"/>
    <w:rsid w:val="00D5309D"/>
    <w:rsid w:val="00D544F8"/>
    <w:rsid w:val="00D56782"/>
    <w:rsid w:val="00D56795"/>
    <w:rsid w:val="00D578F2"/>
    <w:rsid w:val="00D62405"/>
    <w:rsid w:val="00D67DAC"/>
    <w:rsid w:val="00D70F88"/>
    <w:rsid w:val="00D745BC"/>
    <w:rsid w:val="00D759BF"/>
    <w:rsid w:val="00D77294"/>
    <w:rsid w:val="00D77A79"/>
    <w:rsid w:val="00D80A4F"/>
    <w:rsid w:val="00D81AC3"/>
    <w:rsid w:val="00D845A4"/>
    <w:rsid w:val="00D84718"/>
    <w:rsid w:val="00D8593B"/>
    <w:rsid w:val="00D86DC7"/>
    <w:rsid w:val="00D92274"/>
    <w:rsid w:val="00D92EBA"/>
    <w:rsid w:val="00D95F84"/>
    <w:rsid w:val="00D961AF"/>
    <w:rsid w:val="00D97C8F"/>
    <w:rsid w:val="00DA0A5D"/>
    <w:rsid w:val="00DA10DA"/>
    <w:rsid w:val="00DA1D7B"/>
    <w:rsid w:val="00DA1E49"/>
    <w:rsid w:val="00DA3609"/>
    <w:rsid w:val="00DA426A"/>
    <w:rsid w:val="00DA495B"/>
    <w:rsid w:val="00DA4A60"/>
    <w:rsid w:val="00DA52DE"/>
    <w:rsid w:val="00DA5514"/>
    <w:rsid w:val="00DA5CB5"/>
    <w:rsid w:val="00DA7253"/>
    <w:rsid w:val="00DB10B8"/>
    <w:rsid w:val="00DB26E7"/>
    <w:rsid w:val="00DB38AB"/>
    <w:rsid w:val="00DB39E6"/>
    <w:rsid w:val="00DB4372"/>
    <w:rsid w:val="00DB5A12"/>
    <w:rsid w:val="00DB6F66"/>
    <w:rsid w:val="00DB7D51"/>
    <w:rsid w:val="00DC0FF0"/>
    <w:rsid w:val="00DC18C6"/>
    <w:rsid w:val="00DC2553"/>
    <w:rsid w:val="00DC25CB"/>
    <w:rsid w:val="00DC2A5C"/>
    <w:rsid w:val="00DC337E"/>
    <w:rsid w:val="00DC384B"/>
    <w:rsid w:val="00DC475B"/>
    <w:rsid w:val="00DC5360"/>
    <w:rsid w:val="00DC59BA"/>
    <w:rsid w:val="00DD123C"/>
    <w:rsid w:val="00DD136F"/>
    <w:rsid w:val="00DD2077"/>
    <w:rsid w:val="00DD27C6"/>
    <w:rsid w:val="00DD47CB"/>
    <w:rsid w:val="00DD5951"/>
    <w:rsid w:val="00DD5A5F"/>
    <w:rsid w:val="00DE06B3"/>
    <w:rsid w:val="00DE0869"/>
    <w:rsid w:val="00DE08C5"/>
    <w:rsid w:val="00DE0D4B"/>
    <w:rsid w:val="00DE26E3"/>
    <w:rsid w:val="00DE2CB7"/>
    <w:rsid w:val="00DE3CD4"/>
    <w:rsid w:val="00DE5303"/>
    <w:rsid w:val="00DE5689"/>
    <w:rsid w:val="00DE5E97"/>
    <w:rsid w:val="00DE7042"/>
    <w:rsid w:val="00DE7E4B"/>
    <w:rsid w:val="00DF1D68"/>
    <w:rsid w:val="00DF345A"/>
    <w:rsid w:val="00DF5293"/>
    <w:rsid w:val="00DF6681"/>
    <w:rsid w:val="00E00556"/>
    <w:rsid w:val="00E0132B"/>
    <w:rsid w:val="00E02FB7"/>
    <w:rsid w:val="00E033D9"/>
    <w:rsid w:val="00E03548"/>
    <w:rsid w:val="00E036C1"/>
    <w:rsid w:val="00E054BE"/>
    <w:rsid w:val="00E05578"/>
    <w:rsid w:val="00E05D2D"/>
    <w:rsid w:val="00E06327"/>
    <w:rsid w:val="00E07171"/>
    <w:rsid w:val="00E07A8E"/>
    <w:rsid w:val="00E10899"/>
    <w:rsid w:val="00E11C8F"/>
    <w:rsid w:val="00E133AA"/>
    <w:rsid w:val="00E1396A"/>
    <w:rsid w:val="00E147B9"/>
    <w:rsid w:val="00E24280"/>
    <w:rsid w:val="00E243C3"/>
    <w:rsid w:val="00E24CCF"/>
    <w:rsid w:val="00E27F9A"/>
    <w:rsid w:val="00E30BEC"/>
    <w:rsid w:val="00E31805"/>
    <w:rsid w:val="00E3320B"/>
    <w:rsid w:val="00E335CB"/>
    <w:rsid w:val="00E33863"/>
    <w:rsid w:val="00E340B1"/>
    <w:rsid w:val="00E34248"/>
    <w:rsid w:val="00E35B51"/>
    <w:rsid w:val="00E4280B"/>
    <w:rsid w:val="00E42AC6"/>
    <w:rsid w:val="00E42E00"/>
    <w:rsid w:val="00E4330C"/>
    <w:rsid w:val="00E455FC"/>
    <w:rsid w:val="00E502EE"/>
    <w:rsid w:val="00E522D8"/>
    <w:rsid w:val="00E54028"/>
    <w:rsid w:val="00E558AB"/>
    <w:rsid w:val="00E5595E"/>
    <w:rsid w:val="00E55F0D"/>
    <w:rsid w:val="00E563BA"/>
    <w:rsid w:val="00E56849"/>
    <w:rsid w:val="00E60400"/>
    <w:rsid w:val="00E60612"/>
    <w:rsid w:val="00E6127C"/>
    <w:rsid w:val="00E616BD"/>
    <w:rsid w:val="00E616FE"/>
    <w:rsid w:val="00E61C4B"/>
    <w:rsid w:val="00E62400"/>
    <w:rsid w:val="00E63CA3"/>
    <w:rsid w:val="00E63E01"/>
    <w:rsid w:val="00E64917"/>
    <w:rsid w:val="00E66744"/>
    <w:rsid w:val="00E670BE"/>
    <w:rsid w:val="00E6786F"/>
    <w:rsid w:val="00E67B69"/>
    <w:rsid w:val="00E713C9"/>
    <w:rsid w:val="00E72FE2"/>
    <w:rsid w:val="00E736A1"/>
    <w:rsid w:val="00E755B9"/>
    <w:rsid w:val="00E75E81"/>
    <w:rsid w:val="00E7766E"/>
    <w:rsid w:val="00E77C1D"/>
    <w:rsid w:val="00E77E81"/>
    <w:rsid w:val="00E81228"/>
    <w:rsid w:val="00E8159D"/>
    <w:rsid w:val="00E81DB5"/>
    <w:rsid w:val="00E83B1D"/>
    <w:rsid w:val="00E85124"/>
    <w:rsid w:val="00E86B50"/>
    <w:rsid w:val="00E902D3"/>
    <w:rsid w:val="00E906C0"/>
    <w:rsid w:val="00E90DAB"/>
    <w:rsid w:val="00E923F0"/>
    <w:rsid w:val="00E92F86"/>
    <w:rsid w:val="00E93DED"/>
    <w:rsid w:val="00E94DBD"/>
    <w:rsid w:val="00E95ABE"/>
    <w:rsid w:val="00E96DA5"/>
    <w:rsid w:val="00E96EBD"/>
    <w:rsid w:val="00EA0197"/>
    <w:rsid w:val="00EA381D"/>
    <w:rsid w:val="00EA5993"/>
    <w:rsid w:val="00EA59DE"/>
    <w:rsid w:val="00EA7EBF"/>
    <w:rsid w:val="00EB05D0"/>
    <w:rsid w:val="00EB5E1C"/>
    <w:rsid w:val="00EB5F4D"/>
    <w:rsid w:val="00EC119E"/>
    <w:rsid w:val="00EC128A"/>
    <w:rsid w:val="00EC3651"/>
    <w:rsid w:val="00EC3F43"/>
    <w:rsid w:val="00EC42F4"/>
    <w:rsid w:val="00EC43E6"/>
    <w:rsid w:val="00EC45FA"/>
    <w:rsid w:val="00EC4FCC"/>
    <w:rsid w:val="00EC5131"/>
    <w:rsid w:val="00EC7486"/>
    <w:rsid w:val="00EC77FC"/>
    <w:rsid w:val="00ED1DCC"/>
    <w:rsid w:val="00ED231B"/>
    <w:rsid w:val="00ED4233"/>
    <w:rsid w:val="00ED4C91"/>
    <w:rsid w:val="00ED7F24"/>
    <w:rsid w:val="00EE055E"/>
    <w:rsid w:val="00EE0D21"/>
    <w:rsid w:val="00EE2504"/>
    <w:rsid w:val="00EE2BC4"/>
    <w:rsid w:val="00EE3A10"/>
    <w:rsid w:val="00EE4122"/>
    <w:rsid w:val="00EE4319"/>
    <w:rsid w:val="00EE7AB1"/>
    <w:rsid w:val="00EF039E"/>
    <w:rsid w:val="00EF0A88"/>
    <w:rsid w:val="00EF0FF7"/>
    <w:rsid w:val="00EF1F2A"/>
    <w:rsid w:val="00EF28D3"/>
    <w:rsid w:val="00EF48D2"/>
    <w:rsid w:val="00EF63E8"/>
    <w:rsid w:val="00EF746A"/>
    <w:rsid w:val="00F00819"/>
    <w:rsid w:val="00F02219"/>
    <w:rsid w:val="00F0262A"/>
    <w:rsid w:val="00F04078"/>
    <w:rsid w:val="00F06D40"/>
    <w:rsid w:val="00F106BD"/>
    <w:rsid w:val="00F10A21"/>
    <w:rsid w:val="00F1306B"/>
    <w:rsid w:val="00F170C2"/>
    <w:rsid w:val="00F17C6E"/>
    <w:rsid w:val="00F20642"/>
    <w:rsid w:val="00F21D35"/>
    <w:rsid w:val="00F22317"/>
    <w:rsid w:val="00F2555B"/>
    <w:rsid w:val="00F257A1"/>
    <w:rsid w:val="00F279E8"/>
    <w:rsid w:val="00F27C91"/>
    <w:rsid w:val="00F27D28"/>
    <w:rsid w:val="00F30197"/>
    <w:rsid w:val="00F306E6"/>
    <w:rsid w:val="00F32625"/>
    <w:rsid w:val="00F34B0A"/>
    <w:rsid w:val="00F34E8A"/>
    <w:rsid w:val="00F35573"/>
    <w:rsid w:val="00F36E34"/>
    <w:rsid w:val="00F370A4"/>
    <w:rsid w:val="00F40EC1"/>
    <w:rsid w:val="00F40F04"/>
    <w:rsid w:val="00F4100E"/>
    <w:rsid w:val="00F4199E"/>
    <w:rsid w:val="00F4277E"/>
    <w:rsid w:val="00F42E95"/>
    <w:rsid w:val="00F42FB8"/>
    <w:rsid w:val="00F432BF"/>
    <w:rsid w:val="00F47344"/>
    <w:rsid w:val="00F47BF4"/>
    <w:rsid w:val="00F50630"/>
    <w:rsid w:val="00F555A4"/>
    <w:rsid w:val="00F569E1"/>
    <w:rsid w:val="00F577DA"/>
    <w:rsid w:val="00F603D3"/>
    <w:rsid w:val="00F6123F"/>
    <w:rsid w:val="00F61E08"/>
    <w:rsid w:val="00F62C4D"/>
    <w:rsid w:val="00F63C29"/>
    <w:rsid w:val="00F66046"/>
    <w:rsid w:val="00F703B3"/>
    <w:rsid w:val="00F704BF"/>
    <w:rsid w:val="00F73D01"/>
    <w:rsid w:val="00F77593"/>
    <w:rsid w:val="00F80053"/>
    <w:rsid w:val="00F82F27"/>
    <w:rsid w:val="00F8316D"/>
    <w:rsid w:val="00F8586A"/>
    <w:rsid w:val="00F860DB"/>
    <w:rsid w:val="00F9014A"/>
    <w:rsid w:val="00F902CD"/>
    <w:rsid w:val="00F90DDE"/>
    <w:rsid w:val="00F955F4"/>
    <w:rsid w:val="00FA27EF"/>
    <w:rsid w:val="00FA42B3"/>
    <w:rsid w:val="00FA4BE5"/>
    <w:rsid w:val="00FA4F3B"/>
    <w:rsid w:val="00FB2317"/>
    <w:rsid w:val="00FB3AE2"/>
    <w:rsid w:val="00FB421D"/>
    <w:rsid w:val="00FB4FFE"/>
    <w:rsid w:val="00FB51A8"/>
    <w:rsid w:val="00FB6658"/>
    <w:rsid w:val="00FC06DE"/>
    <w:rsid w:val="00FC1F90"/>
    <w:rsid w:val="00FC5C11"/>
    <w:rsid w:val="00FC7B52"/>
    <w:rsid w:val="00FD0923"/>
    <w:rsid w:val="00FD3D1B"/>
    <w:rsid w:val="00FD615A"/>
    <w:rsid w:val="00FD6C87"/>
    <w:rsid w:val="00FD70CA"/>
    <w:rsid w:val="00FE0382"/>
    <w:rsid w:val="00FE0598"/>
    <w:rsid w:val="00FE112E"/>
    <w:rsid w:val="00FE2888"/>
    <w:rsid w:val="00FE2BF9"/>
    <w:rsid w:val="00FE37C1"/>
    <w:rsid w:val="00FE40C3"/>
    <w:rsid w:val="00FE4B49"/>
    <w:rsid w:val="00FE4DAE"/>
    <w:rsid w:val="00FE4E02"/>
    <w:rsid w:val="00FE5157"/>
    <w:rsid w:val="00FE53DA"/>
    <w:rsid w:val="00FE554F"/>
    <w:rsid w:val="00FE5CDE"/>
    <w:rsid w:val="00FE6136"/>
    <w:rsid w:val="00FE63E3"/>
    <w:rsid w:val="00FE6AB2"/>
    <w:rsid w:val="00FE71D8"/>
    <w:rsid w:val="00FF0433"/>
    <w:rsid w:val="00FF0CD5"/>
    <w:rsid w:val="00FF2F08"/>
    <w:rsid w:val="00FF2FF1"/>
    <w:rsid w:val="00FF305C"/>
    <w:rsid w:val="00FF3B1D"/>
    <w:rsid w:val="00FF3C59"/>
    <w:rsid w:val="00FF4CA8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F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7A2"/>
    <w:pPr>
      <w:keepNext/>
      <w:tabs>
        <w:tab w:val="left" w:pos="5529"/>
      </w:tabs>
      <w:jc w:val="center"/>
      <w:outlineLvl w:val="2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03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F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F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F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F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BodyText21">
    <w:name w:val="Body Text 21"/>
    <w:basedOn w:val="Normal"/>
    <w:uiPriority w:val="99"/>
    <w:rsid w:val="00874D46"/>
    <w:pPr>
      <w:ind w:firstLine="709"/>
    </w:pPr>
    <w:rPr>
      <w:sz w:val="28"/>
      <w:szCs w:val="20"/>
    </w:rPr>
  </w:style>
  <w:style w:type="paragraph" w:customStyle="1" w:styleId="Normal1">
    <w:name w:val="Normal1"/>
    <w:uiPriority w:val="99"/>
    <w:rsid w:val="00874D46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74D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4F29"/>
    <w:rPr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874D46"/>
    <w:pPr>
      <w:keepNext/>
      <w:outlineLvl w:val="0"/>
    </w:pPr>
    <w:rPr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4E7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F29"/>
    <w:rPr>
      <w:sz w:val="24"/>
      <w:szCs w:val="24"/>
    </w:rPr>
  </w:style>
  <w:style w:type="table" w:styleId="TableGrid">
    <w:name w:val="Table Grid"/>
    <w:basedOn w:val="TableNormal"/>
    <w:uiPriority w:val="99"/>
    <w:rsid w:val="003A36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453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4F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A246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F2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2463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2F8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4F2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506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4F29"/>
    <w:rPr>
      <w:sz w:val="24"/>
      <w:szCs w:val="24"/>
    </w:rPr>
  </w:style>
  <w:style w:type="character" w:styleId="Hyperlink">
    <w:name w:val="Hyperlink"/>
    <w:basedOn w:val="DefaultParagraphFont"/>
    <w:uiPriority w:val="99"/>
    <w:rsid w:val="00CE3F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E3F96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uiPriority w:val="99"/>
    <w:rsid w:val="00CE3F96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CE3F9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570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4F2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51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4F29"/>
    <w:rPr>
      <w:sz w:val="16"/>
      <w:szCs w:val="16"/>
    </w:rPr>
  </w:style>
  <w:style w:type="character" w:styleId="Strong">
    <w:name w:val="Strong"/>
    <w:basedOn w:val="DefaultParagraphFont"/>
    <w:uiPriority w:val="99"/>
    <w:qFormat/>
    <w:rsid w:val="008A5D82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B6209C"/>
    <w:pPr>
      <w:ind w:firstLine="851"/>
    </w:pPr>
    <w:rPr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14F29"/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C7E69"/>
    <w:rPr>
      <w:rFonts w:ascii="Arial" w:hAnsi="Arial" w:cs="Arial"/>
      <w:b/>
      <w:bCs/>
      <w:color w:val="000000"/>
      <w:sz w:val="20"/>
      <w:szCs w:val="36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F29"/>
    <w:rPr>
      <w:sz w:val="20"/>
      <w:szCs w:val="20"/>
    </w:rPr>
  </w:style>
  <w:style w:type="paragraph" w:customStyle="1" w:styleId="Style1">
    <w:name w:val="Style1"/>
    <w:basedOn w:val="Normal"/>
    <w:uiPriority w:val="99"/>
    <w:rsid w:val="00AC7E69"/>
    <w:pPr>
      <w:ind w:left="113" w:right="113"/>
      <w:jc w:val="center"/>
    </w:pPr>
    <w:rPr>
      <w:rFonts w:ascii="Arial" w:hAnsi="Arial" w:cs="Arial"/>
      <w:b/>
      <w:color w:val="000000"/>
      <w:sz w:val="40"/>
      <w:lang w:val="en-US" w:eastAsia="en-US"/>
    </w:rPr>
  </w:style>
  <w:style w:type="paragraph" w:customStyle="1" w:styleId="a">
    <w:name w:val="Текст записки"/>
    <w:basedOn w:val="BodyText"/>
    <w:uiPriority w:val="99"/>
    <w:rsid w:val="00E502EE"/>
    <w:pPr>
      <w:spacing w:after="0"/>
      <w:ind w:firstLine="709"/>
      <w:jc w:val="both"/>
    </w:pPr>
    <w:rPr>
      <w:sz w:val="26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355</Words>
  <Characters>2030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Область применения</dc:title>
  <dc:subject/>
  <dc:creator>user</dc:creator>
  <cp:keywords/>
  <dc:description/>
  <cp:lastModifiedBy>PC</cp:lastModifiedBy>
  <cp:revision>2</cp:revision>
  <cp:lastPrinted>2017-10-17T07:36:00Z</cp:lastPrinted>
  <dcterms:created xsi:type="dcterms:W3CDTF">2020-07-14T08:44:00Z</dcterms:created>
  <dcterms:modified xsi:type="dcterms:W3CDTF">2020-07-14T08:44:00Z</dcterms:modified>
</cp:coreProperties>
</file>