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2FE" w:rsidRPr="00DA60A9" w:rsidRDefault="00E162FE" w:rsidP="005F5A40">
      <w:pPr>
        <w:spacing w:after="0" w:line="280" w:lineRule="exact"/>
        <w:rPr>
          <w:sz w:val="26"/>
          <w:szCs w:val="26"/>
          <w:lang w:eastAsia="ru-RU"/>
        </w:rPr>
      </w:pPr>
      <w:r w:rsidRPr="00DA60A9">
        <w:rPr>
          <w:sz w:val="26"/>
          <w:szCs w:val="26"/>
          <w:lang w:eastAsia="ru-RU"/>
        </w:rPr>
        <w:t>МАТЕРИАЛЫ</w:t>
      </w:r>
    </w:p>
    <w:p w:rsidR="00E162FE" w:rsidRPr="00DA60A9" w:rsidRDefault="00E162FE" w:rsidP="005F5A40">
      <w:pPr>
        <w:spacing w:after="0" w:line="280" w:lineRule="exact"/>
        <w:rPr>
          <w:sz w:val="26"/>
          <w:szCs w:val="26"/>
          <w:lang w:eastAsia="ru-RU"/>
        </w:rPr>
      </w:pPr>
      <w:r w:rsidRPr="00DA60A9">
        <w:rPr>
          <w:sz w:val="26"/>
          <w:szCs w:val="26"/>
          <w:lang w:eastAsia="ru-RU"/>
        </w:rPr>
        <w:t>для членов информационно-пропагандистских групп</w:t>
      </w:r>
    </w:p>
    <w:p w:rsidR="00E162FE" w:rsidRPr="00DA60A9" w:rsidRDefault="00E162FE" w:rsidP="005F5A40">
      <w:pPr>
        <w:spacing w:before="120" w:after="0" w:line="280" w:lineRule="exact"/>
        <w:rPr>
          <w:sz w:val="26"/>
          <w:szCs w:val="26"/>
          <w:lang w:eastAsia="ru-RU"/>
        </w:rPr>
      </w:pPr>
      <w:r w:rsidRPr="00DA60A9">
        <w:rPr>
          <w:sz w:val="26"/>
          <w:szCs w:val="26"/>
          <w:lang w:eastAsia="ru-RU"/>
        </w:rPr>
        <w:t xml:space="preserve">(октябрь </w:t>
      </w:r>
      <w:smartTag w:uri="urn:schemas-microsoft-com:office:smarttags" w:element="metricconverter">
        <w:smartTagPr>
          <w:attr w:name="ProductID" w:val="2022 г"/>
        </w:smartTagPr>
        <w:r w:rsidRPr="00DA60A9">
          <w:rPr>
            <w:sz w:val="26"/>
            <w:szCs w:val="26"/>
            <w:lang w:eastAsia="ru-RU"/>
          </w:rPr>
          <w:t>2022 г</w:t>
        </w:r>
      </w:smartTag>
      <w:r w:rsidRPr="00DA60A9">
        <w:rPr>
          <w:sz w:val="26"/>
          <w:szCs w:val="26"/>
          <w:lang w:eastAsia="ru-RU"/>
        </w:rPr>
        <w:t>.)</w:t>
      </w:r>
    </w:p>
    <w:p w:rsidR="00E162FE" w:rsidRPr="00DA60A9" w:rsidRDefault="00E162FE" w:rsidP="00C65897">
      <w:pPr>
        <w:spacing w:after="0" w:line="240" w:lineRule="auto"/>
        <w:jc w:val="center"/>
        <w:rPr>
          <w:b/>
          <w:sz w:val="26"/>
          <w:szCs w:val="26"/>
        </w:rPr>
      </w:pPr>
    </w:p>
    <w:p w:rsidR="00E162FE" w:rsidRPr="00DA60A9" w:rsidRDefault="00E162FE" w:rsidP="00356A49">
      <w:pPr>
        <w:spacing w:line="240" w:lineRule="auto"/>
        <w:jc w:val="center"/>
        <w:rPr>
          <w:b/>
          <w:sz w:val="26"/>
          <w:szCs w:val="26"/>
        </w:rPr>
      </w:pPr>
      <w:r w:rsidRPr="00DA60A9">
        <w:rPr>
          <w:b/>
          <w:sz w:val="26"/>
          <w:szCs w:val="26"/>
        </w:rPr>
        <w:t xml:space="preserve">ПРОДОВОЛЬСТВЕННАЯ БЕЗОПАСНОСТЬ РЕСПУБЛИКИ БЕЛАРУСЬ В УСЛОВИЯХ ЭКОНОМИЧЕСКИХ САНКЦИЙ. ИМПОРТОЗАМЕЩЕНИЕ КАК НАЦИОНАЛЬНЫЙ ПРОЕКТ </w:t>
      </w:r>
      <w:r w:rsidRPr="00DA60A9">
        <w:rPr>
          <w:b/>
          <w:sz w:val="26"/>
          <w:szCs w:val="26"/>
        </w:rPr>
        <w:br/>
        <w:t>И КОМПЛЕКСНАЯ СТРАТЕГИЯ РАЗВИТИЯ ЭКОНОМИКИ</w:t>
      </w:r>
    </w:p>
    <w:p w:rsidR="00E162FE" w:rsidRPr="00DA60A9" w:rsidRDefault="00E162FE" w:rsidP="005F5A40">
      <w:pPr>
        <w:spacing w:after="0" w:line="240" w:lineRule="auto"/>
        <w:jc w:val="center"/>
        <w:rPr>
          <w:i/>
          <w:sz w:val="26"/>
          <w:szCs w:val="26"/>
        </w:rPr>
      </w:pPr>
      <w:r w:rsidRPr="00DA60A9">
        <w:rPr>
          <w:i/>
          <w:sz w:val="26"/>
          <w:szCs w:val="26"/>
        </w:rPr>
        <w:t xml:space="preserve">Материал подготовлен Академией управления </w:t>
      </w:r>
    </w:p>
    <w:p w:rsidR="00E162FE" w:rsidRPr="00DA60A9" w:rsidRDefault="00E162FE" w:rsidP="005F5A40">
      <w:pPr>
        <w:spacing w:after="0" w:line="240" w:lineRule="auto"/>
        <w:jc w:val="center"/>
        <w:rPr>
          <w:i/>
          <w:sz w:val="26"/>
          <w:szCs w:val="26"/>
        </w:rPr>
      </w:pPr>
      <w:r w:rsidRPr="00DA60A9">
        <w:rPr>
          <w:i/>
          <w:sz w:val="26"/>
          <w:szCs w:val="26"/>
        </w:rPr>
        <w:t xml:space="preserve">при Президенте Республики Беларусь </w:t>
      </w:r>
    </w:p>
    <w:p w:rsidR="00E162FE" w:rsidRPr="00DA60A9" w:rsidRDefault="00E162FE" w:rsidP="00AB55F8">
      <w:pPr>
        <w:spacing w:after="0" w:line="240" w:lineRule="auto"/>
        <w:ind w:left="-284"/>
        <w:jc w:val="center"/>
        <w:rPr>
          <w:i/>
          <w:sz w:val="26"/>
          <w:szCs w:val="26"/>
        </w:rPr>
      </w:pPr>
      <w:r w:rsidRPr="00DA60A9">
        <w:rPr>
          <w:i/>
          <w:sz w:val="26"/>
          <w:szCs w:val="26"/>
        </w:rPr>
        <w:t xml:space="preserve">на основе сведений Министерства сельского хозяйства и продовольствия, Министерства здравоохранения, Министерства иностранных дел, Министерства промышленности, Министерства экономики, Национальной академии наук Беларуси, </w:t>
      </w:r>
    </w:p>
    <w:p w:rsidR="00E162FE" w:rsidRPr="00DA60A9" w:rsidRDefault="00E162FE" w:rsidP="00AB55F8">
      <w:pPr>
        <w:spacing w:after="0" w:line="240" w:lineRule="auto"/>
        <w:ind w:left="-284"/>
        <w:jc w:val="center"/>
        <w:rPr>
          <w:i/>
          <w:sz w:val="26"/>
          <w:szCs w:val="26"/>
        </w:rPr>
      </w:pPr>
      <w:r w:rsidRPr="00DA60A9">
        <w:rPr>
          <w:i/>
          <w:sz w:val="26"/>
          <w:szCs w:val="26"/>
        </w:rPr>
        <w:t>концернов ”Белгоспищепром“, ”Беллесбумпром“</w:t>
      </w:r>
    </w:p>
    <w:p w:rsidR="00E162FE" w:rsidRPr="00DA60A9" w:rsidRDefault="00E162FE" w:rsidP="00A86A37">
      <w:pPr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</w:p>
    <w:p w:rsidR="00E162FE" w:rsidRPr="00DA60A9" w:rsidRDefault="00E162FE" w:rsidP="00A86A37">
      <w:pPr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DA60A9">
        <w:rPr>
          <w:sz w:val="26"/>
          <w:szCs w:val="26"/>
          <w:lang w:eastAsia="ru-RU"/>
        </w:rPr>
        <w:t xml:space="preserve">По данным, опубликованным в июле </w:t>
      </w:r>
      <w:smartTag w:uri="urn:schemas-microsoft-com:office:smarttags" w:element="metricconverter">
        <w:smartTagPr>
          <w:attr w:name="ProductID" w:val="2022 г"/>
        </w:smartTagPr>
        <w:r w:rsidRPr="00DA60A9">
          <w:rPr>
            <w:sz w:val="26"/>
            <w:szCs w:val="26"/>
            <w:lang w:eastAsia="ru-RU"/>
          </w:rPr>
          <w:t>2022 г</w:t>
        </w:r>
      </w:smartTag>
      <w:r w:rsidRPr="00DA60A9">
        <w:rPr>
          <w:sz w:val="26"/>
          <w:szCs w:val="26"/>
          <w:lang w:eastAsia="ru-RU"/>
        </w:rPr>
        <w:t>.</w:t>
      </w:r>
      <w:r w:rsidRPr="00DA60A9">
        <w:rPr>
          <w:rFonts w:ascii="Arial" w:hAnsi="Arial" w:cs="Arial"/>
          <w:bCs/>
          <w:color w:val="202122"/>
          <w:sz w:val="26"/>
          <w:szCs w:val="26"/>
          <w:shd w:val="clear" w:color="auto" w:fill="FFFFFF"/>
          <w:lang w:eastAsia="ru-RU"/>
        </w:rPr>
        <w:t xml:space="preserve"> </w:t>
      </w:r>
      <w:r w:rsidRPr="00DA60A9">
        <w:rPr>
          <w:color w:val="202122"/>
          <w:sz w:val="26"/>
          <w:szCs w:val="26"/>
          <w:shd w:val="clear" w:color="auto" w:fill="FFFFFF"/>
          <w:lang w:eastAsia="ru-RU"/>
        </w:rPr>
        <w:t xml:space="preserve">Продовольственной </w:t>
      </w:r>
      <w:r w:rsidRPr="00DA60A9">
        <w:rPr>
          <w:color w:val="202122"/>
          <w:spacing w:val="-6"/>
          <w:sz w:val="26"/>
          <w:szCs w:val="26"/>
          <w:shd w:val="clear" w:color="auto" w:fill="FFFFFF"/>
          <w:lang w:eastAsia="ru-RU"/>
        </w:rPr>
        <w:t>и сельскохозяйственной организацией Объединенных Наций</w:t>
      </w:r>
      <w:r w:rsidRPr="00DA60A9">
        <w:rPr>
          <w:spacing w:val="-6"/>
          <w:sz w:val="26"/>
          <w:szCs w:val="26"/>
          <w:lang w:eastAsia="ru-RU"/>
        </w:rPr>
        <w:t xml:space="preserve"> (далее – </w:t>
      </w:r>
      <w:r w:rsidRPr="00DA60A9">
        <w:rPr>
          <w:spacing w:val="-6"/>
          <w:sz w:val="26"/>
          <w:szCs w:val="26"/>
          <w:lang w:val="en-US" w:eastAsia="ru-RU"/>
        </w:rPr>
        <w:t>F</w:t>
      </w:r>
      <w:r w:rsidRPr="00DA60A9">
        <w:rPr>
          <w:spacing w:val="-6"/>
          <w:sz w:val="26"/>
          <w:szCs w:val="26"/>
          <w:lang w:eastAsia="ru-RU"/>
        </w:rPr>
        <w:t xml:space="preserve">АО), </w:t>
      </w:r>
      <w:r w:rsidRPr="00DA60A9">
        <w:rPr>
          <w:b/>
          <w:spacing w:val="-6"/>
          <w:sz w:val="26"/>
          <w:szCs w:val="26"/>
          <w:lang w:eastAsia="ru-RU"/>
        </w:rPr>
        <w:t xml:space="preserve">в 2021 году в мире с голодом </w:t>
      </w:r>
      <w:r w:rsidRPr="00DA60A9">
        <w:rPr>
          <w:spacing w:val="-6"/>
          <w:sz w:val="26"/>
          <w:szCs w:val="26"/>
          <w:lang w:eastAsia="ru-RU"/>
        </w:rPr>
        <w:t>(системным недоеданием)</w:t>
      </w:r>
      <w:r w:rsidRPr="00DA60A9">
        <w:rPr>
          <w:b/>
          <w:spacing w:val="-6"/>
          <w:sz w:val="26"/>
          <w:szCs w:val="26"/>
          <w:lang w:eastAsia="ru-RU"/>
        </w:rPr>
        <w:t xml:space="preserve"> столкнулись 828 млн. человек, или</w:t>
      </w:r>
      <w:r w:rsidRPr="00DA60A9">
        <w:rPr>
          <w:spacing w:val="-6"/>
          <w:sz w:val="26"/>
          <w:szCs w:val="26"/>
          <w:lang w:eastAsia="ru-RU"/>
        </w:rPr>
        <w:t xml:space="preserve"> </w:t>
      </w:r>
      <w:r w:rsidRPr="00DA60A9">
        <w:rPr>
          <w:b/>
          <w:spacing w:val="-6"/>
          <w:sz w:val="26"/>
          <w:szCs w:val="26"/>
          <w:lang w:eastAsia="ru-RU"/>
        </w:rPr>
        <w:t>9,8 % населения планеты</w:t>
      </w:r>
      <w:r w:rsidRPr="00DA60A9">
        <w:rPr>
          <w:spacing w:val="-6"/>
          <w:sz w:val="26"/>
          <w:szCs w:val="26"/>
          <w:lang w:eastAsia="ru-RU"/>
        </w:rPr>
        <w:t xml:space="preserve"> </w:t>
      </w:r>
      <w:r w:rsidRPr="00DA60A9">
        <w:rPr>
          <w:i/>
          <w:sz w:val="26"/>
          <w:szCs w:val="26"/>
          <w:lang w:eastAsia="ru-RU"/>
        </w:rPr>
        <w:t>(на 46 млн. больше, чем в 2020 году, и на 150 млн. больше, чем в 2019 году)</w:t>
      </w:r>
      <w:r w:rsidRPr="00DA60A9">
        <w:rPr>
          <w:sz w:val="26"/>
          <w:szCs w:val="26"/>
          <w:lang w:eastAsia="ru-RU"/>
        </w:rPr>
        <w:t>. В 2030 году даже с учетом восстановления мировой экономики около 670 млн. человек (8 % мирового населения) будут по-прежнему сталкиваться с голодом.</w:t>
      </w:r>
    </w:p>
    <w:p w:rsidR="00E162FE" w:rsidRPr="00DA60A9" w:rsidRDefault="00E162FE" w:rsidP="00A86A37">
      <w:pPr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DA60A9">
        <w:rPr>
          <w:sz w:val="26"/>
          <w:szCs w:val="26"/>
          <w:lang w:eastAsia="ru-RU"/>
        </w:rPr>
        <w:t xml:space="preserve">По оценкам </w:t>
      </w:r>
      <w:r w:rsidRPr="00DA60A9">
        <w:rPr>
          <w:sz w:val="26"/>
          <w:szCs w:val="26"/>
          <w:lang w:val="en-US" w:eastAsia="ru-RU"/>
        </w:rPr>
        <w:t>F</w:t>
      </w:r>
      <w:r w:rsidRPr="00DA60A9">
        <w:rPr>
          <w:sz w:val="26"/>
          <w:szCs w:val="26"/>
          <w:lang w:eastAsia="ru-RU"/>
        </w:rPr>
        <w:t xml:space="preserve">АО, </w:t>
      </w:r>
      <w:r w:rsidRPr="00DA60A9">
        <w:rPr>
          <w:b/>
          <w:sz w:val="26"/>
          <w:szCs w:val="26"/>
          <w:lang w:eastAsia="ru-RU"/>
        </w:rPr>
        <w:t>число людей, не имеющих финансовой возможности обеспечить себе здоровое питание,</w:t>
      </w:r>
      <w:r w:rsidRPr="00DA60A9">
        <w:rPr>
          <w:sz w:val="26"/>
          <w:szCs w:val="26"/>
          <w:lang w:eastAsia="ru-RU"/>
        </w:rPr>
        <w:t xml:space="preserve"> увеличилось на 112 млн. человек (почти до </w:t>
      </w:r>
      <w:r w:rsidRPr="00DA60A9">
        <w:rPr>
          <w:b/>
          <w:sz w:val="26"/>
          <w:szCs w:val="26"/>
          <w:lang w:eastAsia="ru-RU"/>
        </w:rPr>
        <w:t>3,1 млрд.</w:t>
      </w:r>
      <w:r w:rsidRPr="00DA60A9">
        <w:rPr>
          <w:sz w:val="26"/>
          <w:szCs w:val="26"/>
          <w:lang w:eastAsia="ru-RU"/>
        </w:rPr>
        <w:t xml:space="preserve">), что является одним из последствий роста потребительских цен на продукты питания. </w:t>
      </w:r>
      <w:r w:rsidRPr="00DA60A9">
        <w:rPr>
          <w:spacing w:val="-6"/>
          <w:sz w:val="26"/>
          <w:szCs w:val="26"/>
          <w:lang w:eastAsia="ru-RU"/>
        </w:rPr>
        <w:t xml:space="preserve">При этом </w:t>
      </w:r>
      <w:r w:rsidRPr="00DA60A9">
        <w:rPr>
          <w:b/>
          <w:spacing w:val="-6"/>
          <w:sz w:val="26"/>
          <w:szCs w:val="26"/>
          <w:lang w:eastAsia="ru-RU"/>
        </w:rPr>
        <w:t xml:space="preserve">доля белорусов, которые не могут позволить себе здоровое питание, </w:t>
      </w:r>
      <w:r w:rsidRPr="00DA60A9">
        <w:rPr>
          <w:spacing w:val="-6"/>
          <w:sz w:val="26"/>
          <w:szCs w:val="26"/>
          <w:lang w:eastAsia="ru-RU"/>
        </w:rPr>
        <w:t xml:space="preserve">– </w:t>
      </w:r>
      <w:r w:rsidRPr="00DA60A9">
        <w:rPr>
          <w:b/>
          <w:spacing w:val="-6"/>
          <w:sz w:val="26"/>
          <w:szCs w:val="26"/>
          <w:lang w:eastAsia="ru-RU"/>
        </w:rPr>
        <w:t>одна из наименьших в мире</w:t>
      </w:r>
      <w:r w:rsidRPr="00DA60A9">
        <w:rPr>
          <w:spacing w:val="-6"/>
          <w:sz w:val="26"/>
          <w:szCs w:val="26"/>
          <w:lang w:eastAsia="ru-RU"/>
        </w:rPr>
        <w:t xml:space="preserve"> </w:t>
      </w:r>
      <w:r w:rsidRPr="00DA60A9">
        <w:rPr>
          <w:b/>
          <w:spacing w:val="-6"/>
          <w:sz w:val="26"/>
          <w:szCs w:val="26"/>
          <w:lang w:eastAsia="ru-RU"/>
        </w:rPr>
        <w:t>(0,2 %)</w:t>
      </w:r>
      <w:r w:rsidRPr="00DA60A9">
        <w:rPr>
          <w:spacing w:val="-6"/>
          <w:sz w:val="26"/>
          <w:szCs w:val="26"/>
          <w:lang w:eastAsia="ru-RU"/>
        </w:rPr>
        <w:t>. Беларусь по этому параметру находится на одном уровне с Германией, Бельгией и Нидерландами.</w:t>
      </w:r>
      <w:r w:rsidRPr="00DA60A9">
        <w:rPr>
          <w:sz w:val="26"/>
          <w:szCs w:val="26"/>
          <w:lang w:eastAsia="ru-RU"/>
        </w:rPr>
        <w:t xml:space="preserve"> В Польше доля таких граждан больше в 5 раз, в Литве и Казахстане – в 6 раз, в США – в 7,5 раза, в Латвии – в 9 раз. </w:t>
      </w:r>
      <w:r w:rsidRPr="00DA60A9">
        <w:rPr>
          <w:b/>
          <w:sz w:val="26"/>
          <w:szCs w:val="26"/>
          <w:lang w:eastAsia="ru-RU"/>
        </w:rPr>
        <w:t>Показатель ”распространение недоедания“ Беларуси твердо удерживается на уровне менее 2,5 % наравне с большинством стран Европы</w:t>
      </w:r>
      <w:r w:rsidRPr="00DA60A9">
        <w:rPr>
          <w:sz w:val="26"/>
          <w:szCs w:val="26"/>
          <w:lang w:eastAsia="ru-RU"/>
        </w:rPr>
        <w:t xml:space="preserve">. В то время как данный </w:t>
      </w:r>
      <w:r w:rsidRPr="00DA60A9">
        <w:rPr>
          <w:spacing w:val="-4"/>
          <w:sz w:val="26"/>
          <w:szCs w:val="26"/>
          <w:lang w:eastAsia="ru-RU"/>
        </w:rPr>
        <w:t>показатель в ряде постсоветских стран выше: в Армении – 3,5 %, Молдове –</w:t>
      </w:r>
      <w:r w:rsidRPr="00DA60A9">
        <w:rPr>
          <w:sz w:val="26"/>
          <w:szCs w:val="26"/>
          <w:lang w:eastAsia="ru-RU"/>
        </w:rPr>
        <w:t xml:space="preserve"> 6,7 %, Грузии – 7,6 %.</w:t>
      </w:r>
    </w:p>
    <w:p w:rsidR="00E162FE" w:rsidRPr="00DA60A9" w:rsidRDefault="00E162FE" w:rsidP="00A86A37">
      <w:pPr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DA60A9">
        <w:rPr>
          <w:sz w:val="26"/>
          <w:szCs w:val="26"/>
          <w:lang w:eastAsia="ru-RU"/>
        </w:rPr>
        <w:t xml:space="preserve">Зарубежные эксперты прогнозируют продовольственный кризис </w:t>
      </w:r>
      <w:r w:rsidRPr="00DA60A9">
        <w:rPr>
          <w:sz w:val="26"/>
          <w:szCs w:val="26"/>
          <w:lang w:eastAsia="ru-RU"/>
        </w:rPr>
        <w:br/>
        <w:t>в Европе из-за последствий санкционной политики Запада в отношении России и Беларуси: сокращение поставок удобрений, сырья для их производства, а также зерна, используемого для кормления сельскохозяйственных животных. В Европе предупреждают, что зимой может возникнуть сезонный дефицит широкого спектра продуктов питания вследствие нарушения работы тепличных хозяйств на фоне энергокризиса. Кроме того, существенно растут цены на товары.</w:t>
      </w:r>
    </w:p>
    <w:p w:rsidR="00E162FE" w:rsidRPr="00DA60A9" w:rsidRDefault="00E162FE" w:rsidP="00274BE5">
      <w:pPr>
        <w:spacing w:before="120" w:after="0" w:line="280" w:lineRule="exact"/>
        <w:jc w:val="both"/>
        <w:rPr>
          <w:b/>
          <w:i/>
          <w:sz w:val="26"/>
          <w:szCs w:val="26"/>
          <w:lang w:eastAsia="ru-RU"/>
        </w:rPr>
      </w:pPr>
      <w:r w:rsidRPr="00DA60A9">
        <w:rPr>
          <w:b/>
          <w:i/>
          <w:sz w:val="26"/>
          <w:szCs w:val="26"/>
          <w:lang w:eastAsia="ru-RU"/>
        </w:rPr>
        <w:t>Справочно:</w:t>
      </w:r>
    </w:p>
    <w:p w:rsidR="00E162FE" w:rsidRPr="00DA60A9" w:rsidRDefault="00E162FE" w:rsidP="00274BE5">
      <w:pPr>
        <w:spacing w:after="0" w:line="280" w:lineRule="exact"/>
        <w:ind w:left="709" w:firstLine="709"/>
        <w:jc w:val="both"/>
        <w:rPr>
          <w:i/>
          <w:sz w:val="26"/>
          <w:szCs w:val="26"/>
          <w:lang w:eastAsia="ru-RU"/>
        </w:rPr>
      </w:pPr>
      <w:r w:rsidRPr="00DA60A9">
        <w:rPr>
          <w:i/>
          <w:sz w:val="26"/>
          <w:szCs w:val="26"/>
          <w:lang w:eastAsia="ru-RU"/>
        </w:rPr>
        <w:t xml:space="preserve">По данным Европейской комиссии, в период с января по июль </w:t>
      </w:r>
      <w:smartTag w:uri="urn:schemas-microsoft-com:office:smarttags" w:element="metricconverter">
        <w:smartTagPr>
          <w:attr w:name="ProductID" w:val="2022 г"/>
        </w:smartTagPr>
        <w:r w:rsidRPr="00DA60A9">
          <w:rPr>
            <w:i/>
            <w:sz w:val="26"/>
            <w:szCs w:val="26"/>
            <w:lang w:eastAsia="ru-RU"/>
          </w:rPr>
          <w:t>2022 г</w:t>
        </w:r>
      </w:smartTag>
      <w:r w:rsidRPr="00DA60A9">
        <w:rPr>
          <w:i/>
          <w:sz w:val="26"/>
          <w:szCs w:val="26"/>
          <w:lang w:eastAsia="ru-RU"/>
        </w:rPr>
        <w:t xml:space="preserve">. в </w:t>
      </w:r>
      <w:r w:rsidRPr="00DA60A9">
        <w:rPr>
          <w:b/>
          <w:i/>
          <w:sz w:val="26"/>
          <w:szCs w:val="26"/>
          <w:lang w:eastAsia="ru-RU"/>
        </w:rPr>
        <w:t>Евросоюзе</w:t>
      </w:r>
      <w:r w:rsidRPr="00DA60A9">
        <w:rPr>
          <w:i/>
          <w:sz w:val="26"/>
          <w:szCs w:val="26"/>
          <w:lang w:eastAsia="ru-RU"/>
        </w:rPr>
        <w:t xml:space="preserve"> цены на сливочное масло выросли на 80 %, сухое молоко подорожало более чем на 50 %, говядина – на 28 %. Даже самые развитые страны Европы (например, </w:t>
      </w:r>
      <w:r w:rsidRPr="00DA60A9">
        <w:rPr>
          <w:b/>
          <w:i/>
          <w:sz w:val="26"/>
          <w:szCs w:val="26"/>
          <w:lang w:eastAsia="ru-RU"/>
        </w:rPr>
        <w:t>Германия</w:t>
      </w:r>
      <w:r w:rsidRPr="00DA60A9">
        <w:rPr>
          <w:i/>
          <w:sz w:val="26"/>
          <w:szCs w:val="26"/>
          <w:lang w:eastAsia="ru-RU"/>
        </w:rPr>
        <w:t xml:space="preserve">) повысили цену своей продуктовой корзины на 8 %, а в </w:t>
      </w:r>
      <w:r w:rsidRPr="00DA60A9">
        <w:rPr>
          <w:b/>
          <w:i/>
          <w:sz w:val="26"/>
          <w:szCs w:val="26"/>
          <w:lang w:eastAsia="ru-RU"/>
        </w:rPr>
        <w:t>странах Балтии</w:t>
      </w:r>
      <w:r w:rsidRPr="00DA60A9">
        <w:rPr>
          <w:i/>
          <w:sz w:val="26"/>
          <w:szCs w:val="26"/>
          <w:lang w:eastAsia="ru-RU"/>
        </w:rPr>
        <w:t xml:space="preserve"> она стала выше на 20 %.</w:t>
      </w:r>
    </w:p>
    <w:p w:rsidR="00E162FE" w:rsidRPr="00DA60A9" w:rsidRDefault="00E162FE" w:rsidP="00C33F88">
      <w:pPr>
        <w:spacing w:after="0" w:line="280" w:lineRule="exact"/>
        <w:ind w:left="709" w:firstLine="709"/>
        <w:jc w:val="both"/>
        <w:rPr>
          <w:i/>
          <w:sz w:val="26"/>
          <w:szCs w:val="26"/>
          <w:lang w:eastAsia="ru-RU"/>
        </w:rPr>
      </w:pPr>
      <w:r w:rsidRPr="00DA60A9">
        <w:rPr>
          <w:i/>
          <w:sz w:val="26"/>
          <w:szCs w:val="26"/>
          <w:lang w:eastAsia="ru-RU"/>
        </w:rPr>
        <w:t xml:space="preserve">В </w:t>
      </w:r>
      <w:r w:rsidRPr="00DA60A9">
        <w:rPr>
          <w:b/>
          <w:i/>
          <w:sz w:val="26"/>
          <w:szCs w:val="26"/>
          <w:lang w:eastAsia="ru-RU"/>
        </w:rPr>
        <w:t>Великобритании</w:t>
      </w:r>
      <w:r w:rsidRPr="00DA60A9">
        <w:rPr>
          <w:i/>
          <w:sz w:val="26"/>
          <w:szCs w:val="26"/>
          <w:lang w:eastAsia="ru-RU"/>
        </w:rPr>
        <w:t xml:space="preserve"> отмечают тенденцию к снижению покупательской способности населения страны: более 30 % британцев начали экономить на продуктах питания.</w:t>
      </w:r>
    </w:p>
    <w:p w:rsidR="00E162FE" w:rsidRPr="00DA60A9" w:rsidRDefault="00E162FE" w:rsidP="00274BE5">
      <w:pPr>
        <w:spacing w:after="120" w:line="280" w:lineRule="exact"/>
        <w:ind w:left="709" w:firstLine="709"/>
        <w:jc w:val="both"/>
        <w:rPr>
          <w:i/>
          <w:sz w:val="26"/>
          <w:szCs w:val="26"/>
          <w:lang w:eastAsia="ru-RU"/>
        </w:rPr>
      </w:pPr>
      <w:r w:rsidRPr="00DA60A9">
        <w:rPr>
          <w:i/>
          <w:sz w:val="26"/>
          <w:szCs w:val="26"/>
          <w:lang w:eastAsia="ru-RU"/>
        </w:rPr>
        <w:t xml:space="preserve">Забастовки фермеров охватили половину стран </w:t>
      </w:r>
      <w:r w:rsidRPr="00DA60A9">
        <w:rPr>
          <w:b/>
          <w:i/>
          <w:sz w:val="26"/>
          <w:szCs w:val="26"/>
          <w:lang w:eastAsia="ru-RU"/>
        </w:rPr>
        <w:t>Европы</w:t>
      </w:r>
      <w:r w:rsidRPr="00DA60A9">
        <w:rPr>
          <w:i/>
          <w:sz w:val="26"/>
          <w:szCs w:val="26"/>
          <w:lang w:eastAsia="ru-RU"/>
        </w:rPr>
        <w:t xml:space="preserve">, </w:t>
      </w:r>
      <w:r w:rsidRPr="00DA60A9">
        <w:rPr>
          <w:b/>
          <w:i/>
          <w:sz w:val="26"/>
          <w:szCs w:val="26"/>
          <w:lang w:eastAsia="ru-RU"/>
        </w:rPr>
        <w:t>Канаду</w:t>
      </w:r>
      <w:r w:rsidRPr="00DA60A9">
        <w:rPr>
          <w:i/>
          <w:sz w:val="26"/>
          <w:szCs w:val="26"/>
          <w:lang w:eastAsia="ru-RU"/>
        </w:rPr>
        <w:t xml:space="preserve"> </w:t>
      </w:r>
      <w:r w:rsidRPr="00DA60A9">
        <w:rPr>
          <w:i/>
          <w:sz w:val="26"/>
          <w:szCs w:val="26"/>
          <w:lang w:eastAsia="ru-RU"/>
        </w:rPr>
        <w:br/>
        <w:t xml:space="preserve">и </w:t>
      </w:r>
      <w:r w:rsidRPr="00DA60A9">
        <w:rPr>
          <w:b/>
          <w:i/>
          <w:sz w:val="26"/>
          <w:szCs w:val="26"/>
          <w:lang w:eastAsia="ru-RU"/>
        </w:rPr>
        <w:t>США</w:t>
      </w:r>
      <w:r w:rsidRPr="00DA60A9">
        <w:rPr>
          <w:i/>
          <w:sz w:val="26"/>
          <w:szCs w:val="26"/>
          <w:lang w:eastAsia="ru-RU"/>
        </w:rPr>
        <w:t>, поскольку высокие цены на топливо и удобрения увеличивают их производственные издержки, что может привести к росту цен на продовольствие и снижению объемов поставок.</w:t>
      </w:r>
    </w:p>
    <w:p w:rsidR="00E162FE" w:rsidRPr="00DA60A9" w:rsidRDefault="00E162FE" w:rsidP="00F7367A">
      <w:pPr>
        <w:spacing w:after="0" w:line="240" w:lineRule="auto"/>
        <w:ind w:firstLine="709"/>
        <w:jc w:val="both"/>
        <w:rPr>
          <w:sz w:val="26"/>
          <w:szCs w:val="26"/>
        </w:rPr>
      </w:pPr>
      <w:r w:rsidRPr="00DA60A9">
        <w:rPr>
          <w:b/>
          <w:sz w:val="26"/>
          <w:szCs w:val="26"/>
        </w:rPr>
        <w:t xml:space="preserve">Санкционное противостояние нарушает сложившиеся в мире продовольственно-логистические </w:t>
      </w:r>
      <w:r w:rsidRPr="00DA60A9">
        <w:rPr>
          <w:sz w:val="26"/>
          <w:szCs w:val="26"/>
        </w:rPr>
        <w:t xml:space="preserve">цепочки, что неизбежно наносит ущерб прежде всего наименее защищенным странам. От недостатка </w:t>
      </w:r>
      <w:r w:rsidRPr="00DA60A9">
        <w:rPr>
          <w:spacing w:val="-4"/>
          <w:sz w:val="26"/>
          <w:szCs w:val="26"/>
        </w:rPr>
        <w:t>продовольствия страдают 57,9 % жителей Африки, 40,6 % –</w:t>
      </w:r>
      <w:r w:rsidRPr="00DA60A9">
        <w:rPr>
          <w:sz w:val="26"/>
          <w:szCs w:val="26"/>
        </w:rPr>
        <w:t xml:space="preserve"> Латинской Америки и Карибского бассейна, 24,6 % – Азии, 13 % – Океании, 8 % – Северной Америки и Европы. </w:t>
      </w:r>
      <w:r w:rsidRPr="00DA60A9">
        <w:rPr>
          <w:b/>
          <w:sz w:val="26"/>
          <w:szCs w:val="26"/>
        </w:rPr>
        <w:t>Уязвимые страны</w:t>
      </w:r>
      <w:r w:rsidRPr="00DA60A9">
        <w:rPr>
          <w:sz w:val="26"/>
          <w:szCs w:val="26"/>
        </w:rPr>
        <w:t xml:space="preserve"> в Африке и других регионах </w:t>
      </w:r>
      <w:r w:rsidRPr="00DA60A9">
        <w:rPr>
          <w:b/>
          <w:sz w:val="26"/>
          <w:szCs w:val="26"/>
        </w:rPr>
        <w:t>столкнулись с</w:t>
      </w:r>
      <w:r w:rsidRPr="00DA60A9">
        <w:rPr>
          <w:sz w:val="26"/>
          <w:szCs w:val="26"/>
        </w:rPr>
        <w:t xml:space="preserve"> </w:t>
      </w:r>
      <w:r w:rsidRPr="00DA60A9">
        <w:rPr>
          <w:b/>
          <w:sz w:val="26"/>
          <w:szCs w:val="26"/>
        </w:rPr>
        <w:t>выросшими на 300 % ценами на удобрения</w:t>
      </w:r>
      <w:r w:rsidRPr="00DA60A9">
        <w:rPr>
          <w:sz w:val="26"/>
          <w:szCs w:val="26"/>
        </w:rPr>
        <w:t xml:space="preserve">. Нехватка удобрений негативно отразится на урожае в последующие годы. </w:t>
      </w:r>
    </w:p>
    <w:p w:rsidR="00E162FE" w:rsidRPr="00DA60A9" w:rsidRDefault="00E162FE" w:rsidP="00450AEE">
      <w:pPr>
        <w:spacing w:after="0" w:line="240" w:lineRule="auto"/>
        <w:ind w:firstLine="709"/>
        <w:jc w:val="both"/>
        <w:rPr>
          <w:sz w:val="26"/>
          <w:szCs w:val="26"/>
        </w:rPr>
      </w:pPr>
      <w:r w:rsidRPr="00DA60A9">
        <w:rPr>
          <w:i/>
          <w:sz w:val="26"/>
          <w:szCs w:val="26"/>
        </w:rPr>
        <w:t>”</w:t>
      </w:r>
      <w:r w:rsidRPr="00DA60A9">
        <w:rPr>
          <w:b/>
          <w:i/>
          <w:sz w:val="26"/>
          <w:szCs w:val="26"/>
        </w:rPr>
        <w:t>В Беларуси игнорировать проблему продовольственной безопасности невозможно, надо быть готовыми к вызовам извне</w:t>
      </w:r>
      <w:r w:rsidRPr="00DA60A9">
        <w:rPr>
          <w:i/>
          <w:sz w:val="26"/>
          <w:szCs w:val="26"/>
        </w:rPr>
        <w:t>“</w:t>
      </w:r>
      <w:r w:rsidRPr="00DA60A9">
        <w:rPr>
          <w:sz w:val="26"/>
          <w:szCs w:val="26"/>
        </w:rPr>
        <w:t xml:space="preserve">, – на этом сконцентрировал внимание </w:t>
      </w:r>
      <w:r w:rsidRPr="00DA60A9">
        <w:rPr>
          <w:b/>
          <w:sz w:val="26"/>
          <w:szCs w:val="26"/>
        </w:rPr>
        <w:t xml:space="preserve">Президент Республики Беларусь А.Г.Лукашенко </w:t>
      </w:r>
      <w:r w:rsidRPr="00DA60A9">
        <w:rPr>
          <w:sz w:val="26"/>
          <w:szCs w:val="26"/>
        </w:rPr>
        <w:t xml:space="preserve">26 июля </w:t>
      </w:r>
      <w:smartTag w:uri="urn:schemas-microsoft-com:office:smarttags" w:element="metricconverter">
        <w:smartTagPr>
          <w:attr w:name="ProductID" w:val="2022 г"/>
        </w:smartTagPr>
        <w:r w:rsidRPr="00DA60A9">
          <w:rPr>
            <w:sz w:val="26"/>
            <w:szCs w:val="26"/>
          </w:rPr>
          <w:t>2022 г</w:t>
        </w:r>
      </w:smartTag>
      <w:r w:rsidRPr="00DA60A9">
        <w:rPr>
          <w:sz w:val="26"/>
          <w:szCs w:val="26"/>
        </w:rPr>
        <w:t xml:space="preserve">. во время республиканского селекторного совещания по вопросам уборочной кампании. </w:t>
      </w:r>
      <w:r w:rsidRPr="00DA60A9">
        <w:rPr>
          <w:i/>
          <w:sz w:val="26"/>
          <w:szCs w:val="26"/>
        </w:rPr>
        <w:t>”</w:t>
      </w:r>
      <w:r w:rsidRPr="00DA60A9">
        <w:rPr>
          <w:b/>
          <w:i/>
          <w:sz w:val="26"/>
          <w:szCs w:val="26"/>
        </w:rPr>
        <w:t>Ситуация в мире с продовольствием весьма неопределенная… мы не знаем, что будет завтра, и это самое опасное</w:t>
      </w:r>
      <w:r w:rsidRPr="00DA60A9">
        <w:rPr>
          <w:i/>
          <w:sz w:val="26"/>
          <w:szCs w:val="26"/>
        </w:rPr>
        <w:t>“</w:t>
      </w:r>
      <w:r w:rsidRPr="00DA60A9">
        <w:rPr>
          <w:sz w:val="26"/>
          <w:szCs w:val="26"/>
        </w:rPr>
        <w:t>, – подчеркнул белорусский лидер.</w:t>
      </w:r>
    </w:p>
    <w:p w:rsidR="00E162FE" w:rsidRPr="00DA60A9" w:rsidRDefault="00E162FE" w:rsidP="00450AEE">
      <w:pPr>
        <w:spacing w:after="0" w:line="240" w:lineRule="auto"/>
        <w:ind w:firstLine="709"/>
        <w:jc w:val="both"/>
        <w:rPr>
          <w:sz w:val="26"/>
          <w:szCs w:val="26"/>
        </w:rPr>
      </w:pPr>
      <w:r w:rsidRPr="00DA60A9">
        <w:rPr>
          <w:b/>
          <w:sz w:val="26"/>
          <w:szCs w:val="26"/>
        </w:rPr>
        <w:t>В то же время нынешняя ситуация на мировом рынке – шанс для белорусского сельского хозяйства</w:t>
      </w:r>
      <w:r w:rsidRPr="00DA60A9">
        <w:rPr>
          <w:sz w:val="26"/>
          <w:szCs w:val="26"/>
        </w:rPr>
        <w:t>, которое традиционно является одной из важнейших отраслей экономики и главной составляющей агропромышленного комплекса нашей страны.</w:t>
      </w:r>
    </w:p>
    <w:p w:rsidR="00E162FE" w:rsidRPr="00DA60A9" w:rsidRDefault="00E162FE" w:rsidP="00450AEE">
      <w:pPr>
        <w:spacing w:after="0" w:line="240" w:lineRule="auto"/>
        <w:ind w:firstLine="709"/>
        <w:jc w:val="both"/>
        <w:rPr>
          <w:sz w:val="26"/>
          <w:szCs w:val="26"/>
        </w:rPr>
      </w:pPr>
      <w:r w:rsidRPr="00DA60A9">
        <w:rPr>
          <w:sz w:val="26"/>
          <w:szCs w:val="26"/>
        </w:rPr>
        <w:t xml:space="preserve">Пристальное внимание Глава государства уделяет и вопросам импортозамещения. В ходе рабочей поездки в г.Бобруйск 17 июня </w:t>
      </w:r>
      <w:smartTag w:uri="urn:schemas-microsoft-com:office:smarttags" w:element="metricconverter">
        <w:smartTagPr>
          <w:attr w:name="ProductID" w:val="2022 г"/>
        </w:smartTagPr>
        <w:r w:rsidRPr="00DA60A9">
          <w:rPr>
            <w:sz w:val="26"/>
            <w:szCs w:val="26"/>
          </w:rPr>
          <w:t>2022 г</w:t>
        </w:r>
      </w:smartTag>
      <w:r w:rsidRPr="00DA60A9">
        <w:rPr>
          <w:sz w:val="26"/>
          <w:szCs w:val="26"/>
        </w:rPr>
        <w:t>. Президент А.Г.Лукашенко заявил: ”</w:t>
      </w:r>
      <w:r w:rsidRPr="00DA60A9">
        <w:rPr>
          <w:b/>
          <w:i/>
          <w:sz w:val="26"/>
          <w:szCs w:val="26"/>
        </w:rPr>
        <w:t>Импортозамещение – это шанс. С одной стороны, шанс. С другой стороны, тяжелая работа. Нам надо задействовать производства, которые сейчас не очень работают.</w:t>
      </w:r>
      <w:r w:rsidRPr="00DA60A9">
        <w:rPr>
          <w:sz w:val="26"/>
          <w:szCs w:val="26"/>
        </w:rPr>
        <w:t xml:space="preserve"> Надо загрузить такие предприятия“.</w:t>
      </w:r>
    </w:p>
    <w:p w:rsidR="00E162FE" w:rsidRPr="00DA60A9" w:rsidRDefault="00E162FE" w:rsidP="001E57B0">
      <w:pPr>
        <w:spacing w:before="240" w:after="0" w:line="240" w:lineRule="auto"/>
        <w:jc w:val="center"/>
        <w:rPr>
          <w:b/>
          <w:sz w:val="26"/>
          <w:szCs w:val="26"/>
        </w:rPr>
      </w:pPr>
      <w:r w:rsidRPr="00DA60A9">
        <w:rPr>
          <w:b/>
          <w:sz w:val="26"/>
          <w:szCs w:val="26"/>
        </w:rPr>
        <w:t xml:space="preserve">1. ПРОДОВОЛЬСТВЕННАЯ БЕЗОПАСНОСТЬ – </w:t>
      </w:r>
    </w:p>
    <w:p w:rsidR="00E162FE" w:rsidRPr="00DA60A9" w:rsidRDefault="00E162FE" w:rsidP="00BD0F25">
      <w:pPr>
        <w:spacing w:after="0" w:line="240" w:lineRule="auto"/>
        <w:jc w:val="center"/>
        <w:rPr>
          <w:b/>
          <w:sz w:val="26"/>
          <w:szCs w:val="26"/>
        </w:rPr>
      </w:pPr>
      <w:r w:rsidRPr="00DA60A9">
        <w:rPr>
          <w:b/>
          <w:sz w:val="26"/>
          <w:szCs w:val="26"/>
        </w:rPr>
        <w:t xml:space="preserve">ОСНОВА ЭКОНОМИЧЕСКОЙ БЕЗОПАСНОСТИ </w:t>
      </w:r>
    </w:p>
    <w:p w:rsidR="00E162FE" w:rsidRPr="00DA60A9" w:rsidRDefault="00E162FE" w:rsidP="00BD0F25">
      <w:pPr>
        <w:spacing w:after="0" w:line="240" w:lineRule="auto"/>
        <w:jc w:val="center"/>
        <w:rPr>
          <w:b/>
          <w:sz w:val="26"/>
          <w:szCs w:val="26"/>
        </w:rPr>
      </w:pPr>
      <w:r w:rsidRPr="00DA60A9">
        <w:rPr>
          <w:b/>
          <w:sz w:val="26"/>
          <w:szCs w:val="26"/>
        </w:rPr>
        <w:t>РЕСПУБЛИКИ БЕЛАРУСЬ</w:t>
      </w:r>
    </w:p>
    <w:p w:rsidR="00E162FE" w:rsidRPr="00DA60A9" w:rsidRDefault="00E162FE" w:rsidP="00C34599">
      <w:pPr>
        <w:widowControl w:val="0"/>
        <w:spacing w:before="120" w:after="0" w:line="240" w:lineRule="auto"/>
        <w:ind w:left="782"/>
        <w:jc w:val="both"/>
        <w:rPr>
          <w:b/>
          <w:color w:val="000000"/>
          <w:sz w:val="26"/>
          <w:szCs w:val="26"/>
          <w:lang w:eastAsia="ru-RU"/>
        </w:rPr>
      </w:pPr>
      <w:r w:rsidRPr="00DA60A9">
        <w:rPr>
          <w:b/>
          <w:color w:val="000000"/>
          <w:sz w:val="26"/>
          <w:szCs w:val="26"/>
          <w:lang w:eastAsia="ru-RU"/>
        </w:rPr>
        <w:t>1.1. Общие сведения.</w:t>
      </w:r>
    </w:p>
    <w:p w:rsidR="00E162FE" w:rsidRPr="00DA60A9" w:rsidRDefault="00E162FE" w:rsidP="00F82AAF">
      <w:pPr>
        <w:widowControl w:val="0"/>
        <w:spacing w:after="0" w:line="240" w:lineRule="auto"/>
        <w:ind w:firstLine="782"/>
        <w:jc w:val="both"/>
        <w:rPr>
          <w:color w:val="000000"/>
          <w:sz w:val="26"/>
          <w:szCs w:val="26"/>
          <w:lang w:eastAsia="ru-RU"/>
        </w:rPr>
      </w:pPr>
      <w:r w:rsidRPr="00DA60A9">
        <w:rPr>
          <w:color w:val="000000"/>
          <w:sz w:val="26"/>
          <w:szCs w:val="26"/>
          <w:lang w:eastAsia="ru-RU"/>
        </w:rPr>
        <w:t xml:space="preserve">В нашей стране реализуется </w:t>
      </w:r>
      <w:r w:rsidRPr="00DA60A9">
        <w:rPr>
          <w:b/>
          <w:color w:val="000000"/>
          <w:sz w:val="26"/>
          <w:szCs w:val="26"/>
          <w:lang w:eastAsia="ru-RU"/>
        </w:rPr>
        <w:t>Государственная программа ”Аграрный бизнес“ на 2021 – 2025 годы</w:t>
      </w:r>
      <w:r w:rsidRPr="00DA60A9">
        <w:rPr>
          <w:color w:val="000000"/>
          <w:sz w:val="26"/>
          <w:szCs w:val="26"/>
          <w:lang w:eastAsia="ru-RU"/>
        </w:rPr>
        <w:t>. Она аккумулирует вопросы развития растениеводства, животноводства, переработки, земельных отношений, мелиорации, рыбохозяйственной деятельности.</w:t>
      </w:r>
    </w:p>
    <w:p w:rsidR="00E162FE" w:rsidRPr="00DA60A9" w:rsidRDefault="00E162FE" w:rsidP="00813128">
      <w:pPr>
        <w:widowControl w:val="0"/>
        <w:spacing w:after="0" w:line="240" w:lineRule="auto"/>
        <w:ind w:firstLine="782"/>
        <w:jc w:val="both"/>
        <w:rPr>
          <w:b/>
          <w:color w:val="000000"/>
          <w:sz w:val="26"/>
          <w:szCs w:val="26"/>
          <w:lang w:eastAsia="ru-RU"/>
        </w:rPr>
      </w:pPr>
      <w:r w:rsidRPr="00DA60A9">
        <w:rPr>
          <w:b/>
          <w:color w:val="000000"/>
          <w:sz w:val="26"/>
          <w:szCs w:val="26"/>
          <w:lang w:eastAsia="ru-RU"/>
        </w:rPr>
        <w:t>Аграрным сектором создается около 7 % валового внутреннего продукта</w:t>
      </w:r>
      <w:r w:rsidRPr="00DA60A9">
        <w:rPr>
          <w:color w:val="000000"/>
          <w:sz w:val="26"/>
          <w:szCs w:val="26"/>
          <w:lang w:eastAsia="ru-RU"/>
        </w:rPr>
        <w:t>.</w:t>
      </w:r>
      <w:r w:rsidRPr="00DA60A9">
        <w:rPr>
          <w:b/>
          <w:color w:val="000000"/>
          <w:sz w:val="26"/>
          <w:szCs w:val="26"/>
          <w:lang w:eastAsia="ru-RU"/>
        </w:rPr>
        <w:t xml:space="preserve"> Производство пищевых продуктов формирует еще 5 % ВВП.</w:t>
      </w:r>
    </w:p>
    <w:p w:rsidR="00E162FE" w:rsidRPr="00DA60A9" w:rsidRDefault="00E162FE" w:rsidP="00A62387">
      <w:pPr>
        <w:widowControl w:val="0"/>
        <w:spacing w:after="0" w:line="240" w:lineRule="auto"/>
        <w:ind w:firstLine="782"/>
        <w:jc w:val="both"/>
        <w:rPr>
          <w:color w:val="000000"/>
          <w:sz w:val="26"/>
          <w:szCs w:val="26"/>
          <w:lang w:eastAsia="ru-RU"/>
        </w:rPr>
      </w:pPr>
      <w:r w:rsidRPr="00DA60A9">
        <w:rPr>
          <w:b/>
          <w:color w:val="000000"/>
          <w:sz w:val="26"/>
          <w:szCs w:val="26"/>
          <w:lang w:eastAsia="ru-RU"/>
        </w:rPr>
        <w:t>Сельскохозяйственные земли</w:t>
      </w:r>
      <w:r w:rsidRPr="00DA60A9">
        <w:rPr>
          <w:color w:val="000000"/>
          <w:sz w:val="26"/>
          <w:szCs w:val="26"/>
          <w:lang w:eastAsia="ru-RU"/>
        </w:rPr>
        <w:t xml:space="preserve"> </w:t>
      </w:r>
      <w:r w:rsidRPr="00DA60A9">
        <w:rPr>
          <w:b/>
          <w:color w:val="000000"/>
          <w:sz w:val="26"/>
          <w:szCs w:val="26"/>
          <w:lang w:eastAsia="ru-RU"/>
        </w:rPr>
        <w:t>занимают</w:t>
      </w:r>
      <w:r w:rsidRPr="00DA60A9">
        <w:rPr>
          <w:color w:val="000000"/>
          <w:sz w:val="26"/>
          <w:szCs w:val="26"/>
          <w:lang w:eastAsia="ru-RU"/>
        </w:rPr>
        <w:t xml:space="preserve"> более 8,6 млн. га, или </w:t>
      </w:r>
      <w:r w:rsidRPr="00DA60A9">
        <w:rPr>
          <w:b/>
          <w:color w:val="000000"/>
          <w:spacing w:val="-4"/>
          <w:sz w:val="26"/>
          <w:szCs w:val="26"/>
          <w:lang w:eastAsia="ru-RU"/>
        </w:rPr>
        <w:t>42 % земельного фонда республики</w:t>
      </w:r>
      <w:r w:rsidRPr="00DA60A9">
        <w:rPr>
          <w:color w:val="000000"/>
          <w:spacing w:val="-4"/>
          <w:sz w:val="26"/>
          <w:szCs w:val="26"/>
          <w:lang w:eastAsia="ru-RU"/>
        </w:rPr>
        <w:t>. Из них на долю сельскохозяйственных</w:t>
      </w:r>
      <w:r w:rsidRPr="00DA60A9">
        <w:rPr>
          <w:color w:val="000000"/>
          <w:sz w:val="26"/>
          <w:szCs w:val="26"/>
          <w:lang w:eastAsia="ru-RU"/>
        </w:rPr>
        <w:t xml:space="preserve"> организаций </w:t>
      </w:r>
      <w:r w:rsidRPr="00DA60A9">
        <w:rPr>
          <w:sz w:val="26"/>
          <w:szCs w:val="26"/>
          <w:lang w:eastAsia="ru-RU"/>
        </w:rPr>
        <w:t xml:space="preserve">приходится </w:t>
      </w:r>
      <w:r w:rsidRPr="00DA60A9">
        <w:rPr>
          <w:b/>
          <w:sz w:val="26"/>
          <w:szCs w:val="26"/>
          <w:lang w:eastAsia="ru-RU"/>
        </w:rPr>
        <w:t>88 %</w:t>
      </w:r>
      <w:r w:rsidRPr="00DA60A9">
        <w:rPr>
          <w:sz w:val="26"/>
          <w:szCs w:val="26"/>
          <w:lang w:eastAsia="ru-RU"/>
        </w:rPr>
        <w:t xml:space="preserve"> от общей площади, крестьянских (фермерских) хозяйств – </w:t>
      </w:r>
      <w:r w:rsidRPr="00DA60A9">
        <w:rPr>
          <w:b/>
          <w:sz w:val="26"/>
          <w:szCs w:val="26"/>
          <w:lang w:eastAsia="ru-RU"/>
        </w:rPr>
        <w:t>3 %</w:t>
      </w:r>
      <w:r w:rsidRPr="00DA60A9">
        <w:rPr>
          <w:sz w:val="26"/>
          <w:szCs w:val="26"/>
          <w:lang w:eastAsia="ru-RU"/>
        </w:rPr>
        <w:t>, личных подсобных хозяйств и других –</w:t>
      </w:r>
      <w:r w:rsidRPr="00DA60A9">
        <w:rPr>
          <w:b/>
          <w:sz w:val="26"/>
          <w:szCs w:val="26"/>
          <w:lang w:eastAsia="ru-RU"/>
        </w:rPr>
        <w:t xml:space="preserve"> 9 %</w:t>
      </w:r>
      <w:r w:rsidRPr="00DA60A9">
        <w:rPr>
          <w:sz w:val="26"/>
          <w:szCs w:val="26"/>
          <w:lang w:eastAsia="ru-RU"/>
        </w:rPr>
        <w:t xml:space="preserve">. В структуре посевных площадей сельскохозяйственных организаций зерновые и зернобобовые культуры </w:t>
      </w:r>
      <w:r w:rsidRPr="00DA60A9">
        <w:rPr>
          <w:color w:val="000000"/>
          <w:sz w:val="26"/>
          <w:szCs w:val="26"/>
          <w:lang w:eastAsia="ru-RU"/>
        </w:rPr>
        <w:t xml:space="preserve">занимают 44 %, технические культуры (лен, сахарная свекла и рапс) </w:t>
      </w:r>
      <w:r w:rsidRPr="00DA60A9">
        <w:rPr>
          <w:spacing w:val="-6"/>
          <w:sz w:val="26"/>
          <w:szCs w:val="26"/>
          <w:lang w:eastAsia="ru-RU"/>
        </w:rPr>
        <w:t xml:space="preserve">– </w:t>
      </w:r>
      <w:r w:rsidRPr="00DA60A9">
        <w:rPr>
          <w:color w:val="000000"/>
          <w:sz w:val="26"/>
          <w:szCs w:val="26"/>
          <w:lang w:eastAsia="ru-RU"/>
        </w:rPr>
        <w:t>9,7 %, картофель и овощи – 0,5 %, кормовые культуры – 45,8 %.</w:t>
      </w:r>
    </w:p>
    <w:p w:rsidR="00E162FE" w:rsidRPr="00DA60A9" w:rsidRDefault="00E162FE" w:rsidP="00351F42">
      <w:pPr>
        <w:widowControl w:val="0"/>
        <w:spacing w:after="0" w:line="240" w:lineRule="auto"/>
        <w:ind w:firstLine="782"/>
        <w:jc w:val="both"/>
        <w:rPr>
          <w:color w:val="000000"/>
          <w:sz w:val="26"/>
          <w:szCs w:val="26"/>
          <w:lang w:eastAsia="ru-RU"/>
        </w:rPr>
      </w:pPr>
      <w:r w:rsidRPr="00DA60A9">
        <w:rPr>
          <w:b/>
          <w:color w:val="000000"/>
          <w:sz w:val="26"/>
          <w:szCs w:val="26"/>
          <w:lang w:eastAsia="ru-RU"/>
        </w:rPr>
        <w:t>Основой сельского хозяйства является крупное товарное производство, на долю которого приходится 79 % продукции.</w:t>
      </w:r>
      <w:r w:rsidRPr="00DA60A9">
        <w:rPr>
          <w:color w:val="000000"/>
          <w:sz w:val="26"/>
          <w:szCs w:val="26"/>
          <w:lang w:eastAsia="ru-RU"/>
        </w:rPr>
        <w:t xml:space="preserve"> Личные подсобные хозяйства (941,5 тыс. граждан) обеспечивают </w:t>
      </w:r>
      <w:r w:rsidRPr="00DA60A9">
        <w:rPr>
          <w:b/>
          <w:color w:val="000000"/>
          <w:sz w:val="26"/>
          <w:szCs w:val="26"/>
          <w:lang w:eastAsia="ru-RU"/>
        </w:rPr>
        <w:t>18,1 %</w:t>
      </w:r>
      <w:r w:rsidRPr="00DA60A9">
        <w:rPr>
          <w:color w:val="000000"/>
          <w:sz w:val="26"/>
          <w:szCs w:val="26"/>
          <w:lang w:eastAsia="ru-RU"/>
        </w:rPr>
        <w:t xml:space="preserve"> продукции, крестьянские (фермерские) хозяйства (11 тыс. человек) – </w:t>
      </w:r>
      <w:r w:rsidRPr="00DA60A9">
        <w:rPr>
          <w:b/>
          <w:color w:val="000000"/>
          <w:sz w:val="26"/>
          <w:szCs w:val="26"/>
          <w:lang w:eastAsia="ru-RU"/>
        </w:rPr>
        <w:t>2,9 %</w:t>
      </w:r>
      <w:r w:rsidRPr="00DA60A9">
        <w:rPr>
          <w:color w:val="000000"/>
          <w:sz w:val="26"/>
          <w:szCs w:val="26"/>
          <w:lang w:eastAsia="ru-RU"/>
        </w:rPr>
        <w:t xml:space="preserve">. </w:t>
      </w:r>
    </w:p>
    <w:p w:rsidR="00E162FE" w:rsidRPr="00DA60A9" w:rsidRDefault="00E162FE" w:rsidP="002D625C">
      <w:pPr>
        <w:widowControl w:val="0"/>
        <w:spacing w:after="0" w:line="240" w:lineRule="auto"/>
        <w:ind w:firstLine="782"/>
        <w:jc w:val="both"/>
        <w:rPr>
          <w:color w:val="000000"/>
          <w:sz w:val="26"/>
          <w:szCs w:val="26"/>
          <w:lang w:eastAsia="ru-RU"/>
        </w:rPr>
      </w:pPr>
      <w:r w:rsidRPr="00DA60A9">
        <w:rPr>
          <w:color w:val="000000"/>
          <w:sz w:val="26"/>
          <w:szCs w:val="26"/>
          <w:lang w:eastAsia="ru-RU"/>
        </w:rPr>
        <w:t xml:space="preserve">В Беларуси на сельских территориях проживает </w:t>
      </w:r>
      <w:r w:rsidRPr="00DA60A9">
        <w:rPr>
          <w:b/>
          <w:color w:val="000000"/>
          <w:sz w:val="26"/>
          <w:szCs w:val="26"/>
          <w:lang w:eastAsia="ru-RU"/>
        </w:rPr>
        <w:t>22 % населения</w:t>
      </w:r>
      <w:r w:rsidRPr="00DA60A9">
        <w:rPr>
          <w:color w:val="000000"/>
          <w:sz w:val="26"/>
          <w:szCs w:val="26"/>
          <w:lang w:eastAsia="ru-RU"/>
        </w:rPr>
        <w:t xml:space="preserve">. </w:t>
      </w:r>
      <w:r w:rsidRPr="00DA60A9">
        <w:rPr>
          <w:color w:val="000000"/>
          <w:spacing w:val="-4"/>
          <w:sz w:val="26"/>
          <w:szCs w:val="26"/>
          <w:lang w:eastAsia="ru-RU"/>
        </w:rPr>
        <w:t>Численность работников, занятых в сельском хозяйстве, к началу 2022 года</w:t>
      </w:r>
      <w:r w:rsidRPr="00DA60A9">
        <w:rPr>
          <w:color w:val="000000"/>
          <w:sz w:val="26"/>
          <w:szCs w:val="26"/>
          <w:lang w:eastAsia="ru-RU"/>
        </w:rPr>
        <w:t xml:space="preserve"> году составила </w:t>
      </w:r>
      <w:r w:rsidRPr="00DA60A9">
        <w:rPr>
          <w:b/>
          <w:color w:val="000000"/>
          <w:sz w:val="26"/>
          <w:szCs w:val="26"/>
          <w:lang w:eastAsia="ru-RU"/>
        </w:rPr>
        <w:t>243 тыс. человек</w:t>
      </w:r>
      <w:r w:rsidRPr="00DA60A9">
        <w:rPr>
          <w:color w:val="000000"/>
          <w:sz w:val="26"/>
          <w:szCs w:val="26"/>
          <w:lang w:eastAsia="ru-RU"/>
        </w:rPr>
        <w:t>.</w:t>
      </w:r>
    </w:p>
    <w:p w:rsidR="00E162FE" w:rsidRPr="00DA60A9" w:rsidRDefault="00E162FE" w:rsidP="002D625C">
      <w:pPr>
        <w:spacing w:after="0" w:line="240" w:lineRule="auto"/>
        <w:ind w:firstLine="709"/>
        <w:jc w:val="both"/>
        <w:rPr>
          <w:color w:val="000000"/>
          <w:spacing w:val="-4"/>
          <w:sz w:val="26"/>
          <w:szCs w:val="26"/>
          <w:lang w:eastAsia="ru-RU"/>
        </w:rPr>
      </w:pPr>
      <w:r w:rsidRPr="00DA60A9">
        <w:rPr>
          <w:color w:val="000000"/>
          <w:spacing w:val="-4"/>
          <w:sz w:val="26"/>
          <w:szCs w:val="26"/>
          <w:lang w:eastAsia="ru-RU"/>
        </w:rPr>
        <w:t xml:space="preserve">Поэтому белорусская аграрная политика исходит из того, что </w:t>
      </w:r>
      <w:r w:rsidRPr="00DA60A9">
        <w:rPr>
          <w:b/>
          <w:color w:val="000000"/>
          <w:spacing w:val="-4"/>
          <w:sz w:val="26"/>
          <w:szCs w:val="26"/>
          <w:lang w:eastAsia="ru-RU"/>
        </w:rPr>
        <w:t>сельское хозяйство является многофункциональной системой</w:t>
      </w:r>
      <w:r w:rsidRPr="00DA60A9">
        <w:rPr>
          <w:color w:val="000000"/>
          <w:spacing w:val="-4"/>
          <w:sz w:val="26"/>
          <w:szCs w:val="26"/>
          <w:lang w:eastAsia="ru-RU"/>
        </w:rPr>
        <w:t>, обеспечивающей не только продовольственную безопасность, но и освоение территории страны, сохранение самобытной сельской культуры, приобщение к труду молодежи.</w:t>
      </w:r>
      <w:bookmarkStart w:id="0" w:name="player_bm__07764140"/>
      <w:bookmarkEnd w:id="0"/>
      <w:r w:rsidRPr="00DA60A9">
        <w:rPr>
          <w:color w:val="000000"/>
          <w:spacing w:val="-4"/>
          <w:sz w:val="26"/>
          <w:szCs w:val="26"/>
          <w:lang w:eastAsia="ru-RU"/>
        </w:rPr>
        <w:t xml:space="preserve"> </w:t>
      </w:r>
    </w:p>
    <w:p w:rsidR="00E162FE" w:rsidRPr="00DA60A9" w:rsidRDefault="00E162FE" w:rsidP="00C7083F">
      <w:pPr>
        <w:spacing w:before="120" w:after="120" w:line="280" w:lineRule="exact"/>
        <w:ind w:left="1701" w:hanging="1701"/>
        <w:jc w:val="both"/>
        <w:rPr>
          <w:i/>
          <w:sz w:val="26"/>
          <w:szCs w:val="26"/>
        </w:rPr>
      </w:pPr>
      <w:r w:rsidRPr="00DA60A9">
        <w:rPr>
          <w:b/>
          <w:i/>
          <w:spacing w:val="-4"/>
          <w:sz w:val="26"/>
          <w:szCs w:val="26"/>
        </w:rPr>
        <w:t xml:space="preserve">Вниманию выступающих: </w:t>
      </w:r>
      <w:r w:rsidRPr="00DA60A9">
        <w:rPr>
          <w:i/>
          <w:spacing w:val="-4"/>
          <w:sz w:val="26"/>
          <w:szCs w:val="26"/>
        </w:rPr>
        <w:t>здесь и далее ц</w:t>
      </w:r>
      <w:r w:rsidRPr="00DA60A9">
        <w:rPr>
          <w:i/>
          <w:sz w:val="26"/>
          <w:szCs w:val="26"/>
        </w:rPr>
        <w:t xml:space="preserve">елесообразно приводить соответствующие сведения и примеры применительно к конкретному региону. </w:t>
      </w:r>
    </w:p>
    <w:p w:rsidR="00E162FE" w:rsidRPr="00DA60A9" w:rsidRDefault="00E162FE" w:rsidP="009013E3">
      <w:pPr>
        <w:spacing w:before="120" w:after="0" w:line="240" w:lineRule="auto"/>
        <w:ind w:firstLine="709"/>
        <w:jc w:val="both"/>
        <w:rPr>
          <w:b/>
          <w:sz w:val="26"/>
          <w:szCs w:val="26"/>
        </w:rPr>
      </w:pPr>
      <w:r w:rsidRPr="00DA60A9">
        <w:rPr>
          <w:b/>
          <w:sz w:val="26"/>
          <w:szCs w:val="26"/>
        </w:rPr>
        <w:t xml:space="preserve">1.2. Состояние продовольственной безопасности. </w:t>
      </w:r>
    </w:p>
    <w:p w:rsidR="00E162FE" w:rsidRPr="00DA60A9" w:rsidRDefault="00E162FE" w:rsidP="00450AEE">
      <w:pPr>
        <w:spacing w:after="0" w:line="240" w:lineRule="auto"/>
        <w:ind w:firstLine="709"/>
        <w:jc w:val="both"/>
        <w:rPr>
          <w:sz w:val="26"/>
          <w:szCs w:val="26"/>
        </w:rPr>
      </w:pPr>
      <w:r w:rsidRPr="00DA60A9">
        <w:rPr>
          <w:sz w:val="26"/>
          <w:szCs w:val="26"/>
        </w:rPr>
        <w:t>После распада СССР Беларусь столкнулась с резким падением сельхозпроизводства. Разрушение единого экономического пространства плюс непродуманные ”реформаторские шаги“ привели к тяжелейшим последствиям для всего агропромышленного комплекса. Возникли проблемы с кадрами, упали показатели, на продовольственные товары были введены карточки.</w:t>
      </w:r>
    </w:p>
    <w:p w:rsidR="00E162FE" w:rsidRPr="00DA60A9" w:rsidRDefault="00E162FE" w:rsidP="00450AEE">
      <w:pPr>
        <w:spacing w:after="0" w:line="240" w:lineRule="auto"/>
        <w:ind w:firstLine="709"/>
        <w:jc w:val="both"/>
        <w:rPr>
          <w:sz w:val="26"/>
          <w:szCs w:val="26"/>
        </w:rPr>
      </w:pPr>
      <w:r w:rsidRPr="00DA60A9">
        <w:rPr>
          <w:sz w:val="26"/>
          <w:szCs w:val="26"/>
        </w:rPr>
        <w:t xml:space="preserve">Остановить катастрофическое развитие событий удалось лишь с приходом к власти в 1994 году А.Г.Лукашенко. Белорусский лидер принял непопулярное тогда в условиях либеральной истерии решение не ломать прежнюю систему, а, сохранив лучшее из нее, осторожно переходить на рыночные рельсы. </w:t>
      </w:r>
    </w:p>
    <w:p w:rsidR="00E162FE" w:rsidRPr="00DA60A9" w:rsidRDefault="00E162FE" w:rsidP="00450AEE">
      <w:pPr>
        <w:spacing w:after="0" w:line="240" w:lineRule="auto"/>
        <w:ind w:firstLine="709"/>
        <w:jc w:val="both"/>
        <w:rPr>
          <w:sz w:val="26"/>
          <w:szCs w:val="26"/>
        </w:rPr>
      </w:pPr>
      <w:r w:rsidRPr="00DA60A9">
        <w:rPr>
          <w:sz w:val="26"/>
          <w:szCs w:val="26"/>
        </w:rPr>
        <w:t>Позиция белорусского Президента была непреклонна: вместо того, чтобы обращаться к другим со словами ”дайте нам хлеба“, мы сказали, что ”сами можем накормить и себя, и другим останется“. Именно поэтому в Беларуси не стали следовать рекомендациям экспертов МВФ по сокращению господдержки сельхозпредприятий, а сделали ставку на крупные сельскохозяйственные комплексы и сегодня не только сами себя обеспечиваем продовольствием, но и стали мощным его экспортером. Глава государства, как человек из народа, всегда прекрасно осознавал и осознает, что продовольственная безопасность страны – основа экономической безопасности.</w:t>
      </w:r>
    </w:p>
    <w:p w:rsidR="00E162FE" w:rsidRPr="00DA60A9" w:rsidRDefault="00E162FE" w:rsidP="00EA3F38">
      <w:pPr>
        <w:spacing w:after="0" w:line="240" w:lineRule="auto"/>
        <w:ind w:firstLine="709"/>
        <w:jc w:val="both"/>
        <w:rPr>
          <w:sz w:val="26"/>
          <w:szCs w:val="26"/>
        </w:rPr>
      </w:pPr>
      <w:r w:rsidRPr="00DA60A9">
        <w:rPr>
          <w:sz w:val="26"/>
          <w:szCs w:val="26"/>
        </w:rPr>
        <w:t xml:space="preserve">Как результат, по итогам 2021 года </w:t>
      </w:r>
      <w:r w:rsidRPr="00DA60A9">
        <w:rPr>
          <w:b/>
          <w:sz w:val="26"/>
          <w:szCs w:val="26"/>
        </w:rPr>
        <w:t>в</w:t>
      </w:r>
      <w:r w:rsidRPr="00DA60A9">
        <w:rPr>
          <w:sz w:val="26"/>
          <w:szCs w:val="26"/>
        </w:rPr>
        <w:t xml:space="preserve"> </w:t>
      </w:r>
      <w:r w:rsidRPr="00DA60A9">
        <w:rPr>
          <w:b/>
          <w:sz w:val="26"/>
          <w:szCs w:val="26"/>
        </w:rPr>
        <w:t>Глобальном рейтинге продовольственной безопасности</w:t>
      </w:r>
      <w:r w:rsidRPr="00DA60A9">
        <w:rPr>
          <w:sz w:val="26"/>
          <w:szCs w:val="26"/>
        </w:rPr>
        <w:t xml:space="preserve"> </w:t>
      </w:r>
      <w:r w:rsidRPr="00DA60A9">
        <w:rPr>
          <w:b/>
          <w:sz w:val="26"/>
          <w:szCs w:val="26"/>
        </w:rPr>
        <w:t>Беларусь занимает 36-е место среди 113 государств</w:t>
      </w:r>
      <w:r w:rsidRPr="00DA60A9">
        <w:rPr>
          <w:sz w:val="26"/>
          <w:szCs w:val="26"/>
        </w:rPr>
        <w:t xml:space="preserve"> и опережает все страны СНГ, за исключением России </w:t>
      </w:r>
      <w:r w:rsidRPr="00DA60A9">
        <w:rPr>
          <w:i/>
          <w:sz w:val="26"/>
          <w:szCs w:val="26"/>
        </w:rPr>
        <w:t>(23-е место)</w:t>
      </w:r>
      <w:r w:rsidRPr="00DA60A9">
        <w:rPr>
          <w:sz w:val="26"/>
          <w:szCs w:val="26"/>
        </w:rPr>
        <w:t>. Международные эксперты выделяют нашу страну по высокому качеству и сбалансированности рациона питания населения, наличию государственных программ поддержки в сфере продовольственной безопасности и развитию агропромышленного комплекса, а также по стабильности потребительских цен на продукты по сравнению с мировыми.</w:t>
      </w:r>
    </w:p>
    <w:p w:rsidR="00E162FE" w:rsidRPr="00DA60A9" w:rsidRDefault="00E162FE" w:rsidP="0057720B">
      <w:pPr>
        <w:spacing w:after="0" w:line="240" w:lineRule="auto"/>
        <w:ind w:firstLine="709"/>
        <w:jc w:val="both"/>
        <w:rPr>
          <w:b/>
          <w:sz w:val="26"/>
          <w:szCs w:val="26"/>
        </w:rPr>
      </w:pPr>
      <w:r w:rsidRPr="00DA60A9">
        <w:rPr>
          <w:b/>
          <w:sz w:val="26"/>
          <w:szCs w:val="26"/>
        </w:rPr>
        <w:t>Традиционно продовольственная безопасность Республики Беларусь обеспечивается за счет собственного производства.</w:t>
      </w:r>
    </w:p>
    <w:p w:rsidR="00E162FE" w:rsidRPr="00DA60A9" w:rsidRDefault="00E162FE" w:rsidP="0057720B">
      <w:pPr>
        <w:spacing w:after="0" w:line="240" w:lineRule="auto"/>
        <w:ind w:firstLine="709"/>
        <w:jc w:val="both"/>
        <w:rPr>
          <w:spacing w:val="-6"/>
          <w:sz w:val="26"/>
          <w:szCs w:val="26"/>
        </w:rPr>
      </w:pPr>
      <w:r w:rsidRPr="00DA60A9">
        <w:rPr>
          <w:sz w:val="26"/>
          <w:szCs w:val="26"/>
        </w:rPr>
        <w:t xml:space="preserve">В 2021 году </w:t>
      </w:r>
      <w:r w:rsidRPr="00DA60A9">
        <w:rPr>
          <w:b/>
          <w:sz w:val="26"/>
          <w:szCs w:val="26"/>
        </w:rPr>
        <w:t xml:space="preserve">уровень самообеспечения Беларуси по основным группам </w:t>
      </w:r>
      <w:r w:rsidRPr="00DA60A9">
        <w:rPr>
          <w:b/>
          <w:spacing w:val="-4"/>
          <w:sz w:val="26"/>
          <w:szCs w:val="26"/>
        </w:rPr>
        <w:t>продовольствия превышает 100 %</w:t>
      </w:r>
      <w:r w:rsidRPr="00DA60A9">
        <w:rPr>
          <w:spacing w:val="-4"/>
          <w:sz w:val="26"/>
          <w:szCs w:val="26"/>
        </w:rPr>
        <w:t>. В частности, по молочной продукции –</w:t>
      </w:r>
      <w:r w:rsidRPr="00DA60A9">
        <w:rPr>
          <w:sz w:val="26"/>
          <w:szCs w:val="26"/>
        </w:rPr>
        <w:t xml:space="preserve"> 263,3 %, маслу растительному – 228,2 %, сахару – 154,4 %, </w:t>
      </w:r>
      <w:r w:rsidRPr="00DA60A9">
        <w:rPr>
          <w:spacing w:val="-4"/>
          <w:sz w:val="26"/>
          <w:szCs w:val="26"/>
        </w:rPr>
        <w:t>мясу –134,2 %, яйцам – 127,7 %, овощам и бахчевым – 101,8 %, картофелю –</w:t>
      </w:r>
      <w:r w:rsidRPr="00DA60A9">
        <w:rPr>
          <w:sz w:val="26"/>
          <w:szCs w:val="26"/>
        </w:rPr>
        <w:t xml:space="preserve"> 100%. Таким образом, </w:t>
      </w:r>
      <w:r w:rsidRPr="00DA60A9">
        <w:rPr>
          <w:b/>
          <w:sz w:val="26"/>
          <w:szCs w:val="26"/>
        </w:rPr>
        <w:t xml:space="preserve">в нашей стране обеспечена физическая </w:t>
      </w:r>
      <w:r w:rsidRPr="00DA60A9">
        <w:rPr>
          <w:b/>
          <w:spacing w:val="-6"/>
          <w:sz w:val="26"/>
          <w:szCs w:val="26"/>
        </w:rPr>
        <w:t>и экономическая доступность населению качественного продовольствия.</w:t>
      </w:r>
    </w:p>
    <w:p w:rsidR="00E162FE" w:rsidRPr="00DA60A9" w:rsidRDefault="00E162FE" w:rsidP="0057720B">
      <w:pPr>
        <w:spacing w:before="120" w:after="0" w:line="280" w:lineRule="exact"/>
        <w:jc w:val="both"/>
        <w:rPr>
          <w:b/>
          <w:i/>
          <w:sz w:val="26"/>
          <w:szCs w:val="26"/>
        </w:rPr>
      </w:pPr>
      <w:r w:rsidRPr="00DA60A9">
        <w:rPr>
          <w:b/>
          <w:i/>
          <w:sz w:val="26"/>
          <w:szCs w:val="26"/>
        </w:rPr>
        <w:t>Справочно:</w:t>
      </w:r>
    </w:p>
    <w:p w:rsidR="00E162FE" w:rsidRPr="00DA60A9" w:rsidRDefault="00E162FE" w:rsidP="0057720B">
      <w:pPr>
        <w:spacing w:after="120" w:line="280" w:lineRule="exact"/>
        <w:ind w:left="709" w:firstLine="709"/>
        <w:jc w:val="both"/>
        <w:rPr>
          <w:i/>
          <w:sz w:val="26"/>
          <w:szCs w:val="26"/>
        </w:rPr>
      </w:pPr>
      <w:r w:rsidRPr="00DA60A9">
        <w:rPr>
          <w:i/>
          <w:sz w:val="26"/>
          <w:szCs w:val="26"/>
        </w:rPr>
        <w:t xml:space="preserve">По информации Минэкономики, в среднем в год каждым белорусом потребляется: мяса и мясопродуктов – около 100 кг, молока </w:t>
      </w:r>
      <w:r w:rsidRPr="00DA60A9">
        <w:rPr>
          <w:i/>
          <w:spacing w:val="-4"/>
          <w:sz w:val="26"/>
          <w:szCs w:val="26"/>
        </w:rPr>
        <w:t>и молокопродуктов – 237 кг, фруктов, ягод и продуктов их переработки –</w:t>
      </w:r>
      <w:r w:rsidRPr="00DA60A9">
        <w:rPr>
          <w:i/>
          <w:sz w:val="26"/>
          <w:szCs w:val="26"/>
        </w:rPr>
        <w:t xml:space="preserve"> 170 кг, картофеля и картофелепродуктов – 159 кг, хлебопродуктов – 77 кг, сахара – 39,9 кг, масла растительного – 17,8 кг, яиц – 266 штук. Данные показатели соответствуют высокому уровню рациона питания.</w:t>
      </w:r>
    </w:p>
    <w:p w:rsidR="00E162FE" w:rsidRPr="00DA60A9" w:rsidRDefault="00E162FE" w:rsidP="00086647">
      <w:pPr>
        <w:spacing w:after="0" w:line="240" w:lineRule="auto"/>
        <w:ind w:firstLine="709"/>
        <w:jc w:val="both"/>
        <w:rPr>
          <w:sz w:val="26"/>
          <w:szCs w:val="26"/>
        </w:rPr>
      </w:pPr>
      <w:r w:rsidRPr="00DA60A9">
        <w:rPr>
          <w:sz w:val="26"/>
          <w:szCs w:val="26"/>
        </w:rPr>
        <w:t xml:space="preserve">В Беларуси </w:t>
      </w:r>
      <w:r w:rsidRPr="00DA60A9">
        <w:rPr>
          <w:b/>
          <w:sz w:val="26"/>
          <w:szCs w:val="26"/>
        </w:rPr>
        <w:t>утвержден и действует перечень социально значимых товаров,</w:t>
      </w:r>
      <w:r w:rsidRPr="00DA60A9">
        <w:rPr>
          <w:sz w:val="26"/>
          <w:szCs w:val="26"/>
        </w:rPr>
        <w:t xml:space="preserve"> </w:t>
      </w:r>
      <w:r w:rsidRPr="00DA60A9">
        <w:rPr>
          <w:b/>
          <w:sz w:val="26"/>
          <w:szCs w:val="26"/>
        </w:rPr>
        <w:t>цены на которые регулируются</w:t>
      </w:r>
      <w:r w:rsidRPr="00DA60A9">
        <w:rPr>
          <w:sz w:val="26"/>
          <w:szCs w:val="26"/>
        </w:rPr>
        <w:t xml:space="preserve"> в установленном порядке. Данный перечень оперативно корректируется с учетом складывающейся ситуации на рынке. Он максимально охватывает потребности всех категорий населения. В него включены рыба свежемороженая, мясо (говядина и свинина), мясо кур, молоко, кефир, сметана, творог, сыры, масло растительное, мука пшеничная, сахар белый, соль поваренная пищевая, детское питание (сухие смеси, каши, консервы), свежий картофель, яблоки и другие продукты.</w:t>
      </w:r>
    </w:p>
    <w:p w:rsidR="00E162FE" w:rsidRPr="00DA60A9" w:rsidRDefault="00E162FE" w:rsidP="009013E3">
      <w:pPr>
        <w:spacing w:after="0" w:line="240" w:lineRule="auto"/>
        <w:ind w:firstLine="709"/>
        <w:jc w:val="both"/>
        <w:rPr>
          <w:sz w:val="26"/>
          <w:szCs w:val="26"/>
        </w:rPr>
      </w:pPr>
      <w:r w:rsidRPr="00DA60A9">
        <w:rPr>
          <w:sz w:val="26"/>
          <w:szCs w:val="26"/>
        </w:rPr>
        <w:t>Для поддержания ценовой стабильности на потребительском рынке, исключения спекулятивного роста цен и возможного дефицита отдельных товаров Правительством принято постановление от 7 апреля 2022 г. № 214 ”О регулировании цен“.</w:t>
      </w:r>
    </w:p>
    <w:p w:rsidR="00E162FE" w:rsidRPr="00DA60A9" w:rsidRDefault="00E162FE" w:rsidP="00676C85">
      <w:pPr>
        <w:spacing w:after="0" w:line="240" w:lineRule="auto"/>
        <w:ind w:firstLine="709"/>
        <w:jc w:val="both"/>
        <w:rPr>
          <w:sz w:val="26"/>
          <w:szCs w:val="26"/>
        </w:rPr>
      </w:pPr>
      <w:r w:rsidRPr="00DA60A9">
        <w:rPr>
          <w:spacing w:val="-4"/>
          <w:sz w:val="26"/>
          <w:szCs w:val="26"/>
        </w:rPr>
        <w:t>По данным Министерства антимонопольного регулирования и торговли,</w:t>
      </w:r>
      <w:r w:rsidRPr="00DA60A9">
        <w:rPr>
          <w:sz w:val="26"/>
          <w:szCs w:val="26"/>
        </w:rPr>
        <w:t xml:space="preserve"> в августе 2022 г. отмечено замедление инфляционных процессов как по отношению к предыдущему месяцу, так и в годовом выражении.</w:t>
      </w:r>
    </w:p>
    <w:p w:rsidR="00E162FE" w:rsidRPr="00DA60A9" w:rsidRDefault="00E162FE" w:rsidP="00B4088C">
      <w:pPr>
        <w:spacing w:before="120" w:after="0" w:line="240" w:lineRule="auto"/>
        <w:jc w:val="both"/>
        <w:rPr>
          <w:b/>
          <w:i/>
          <w:spacing w:val="-4"/>
          <w:sz w:val="26"/>
          <w:szCs w:val="26"/>
        </w:rPr>
      </w:pPr>
      <w:r w:rsidRPr="00DA60A9">
        <w:rPr>
          <w:b/>
          <w:i/>
          <w:spacing w:val="-4"/>
          <w:sz w:val="26"/>
          <w:szCs w:val="26"/>
        </w:rPr>
        <w:t>Справочно:</w:t>
      </w:r>
    </w:p>
    <w:p w:rsidR="00E162FE" w:rsidRPr="00DA60A9" w:rsidRDefault="00E162FE" w:rsidP="007D326B">
      <w:pPr>
        <w:spacing w:after="120" w:line="280" w:lineRule="exact"/>
        <w:ind w:left="709" w:firstLine="709"/>
        <w:jc w:val="both"/>
        <w:rPr>
          <w:i/>
          <w:sz w:val="26"/>
          <w:szCs w:val="26"/>
        </w:rPr>
      </w:pPr>
      <w:r w:rsidRPr="00DA60A9">
        <w:rPr>
          <w:i/>
          <w:sz w:val="26"/>
          <w:szCs w:val="26"/>
        </w:rPr>
        <w:t xml:space="preserve">Прирост индекса потребительских цен к июлю 2022 г. составил 0,1 % (0,5 % в июле), к декабрю 2021 г. – 13,8 %, в годовом выражении – 17,9 % (18,1 % месяцем ранее). </w:t>
      </w:r>
    </w:p>
    <w:p w:rsidR="00E162FE" w:rsidRPr="00DA60A9" w:rsidRDefault="00E162FE" w:rsidP="00676C85">
      <w:pPr>
        <w:spacing w:after="0" w:line="240" w:lineRule="auto"/>
        <w:ind w:firstLine="709"/>
        <w:jc w:val="both"/>
        <w:rPr>
          <w:sz w:val="26"/>
          <w:szCs w:val="26"/>
        </w:rPr>
      </w:pPr>
      <w:r w:rsidRPr="00DA60A9">
        <w:rPr>
          <w:sz w:val="26"/>
          <w:szCs w:val="26"/>
        </w:rPr>
        <w:t>Снижению интенсивности инфляции способствуют стабилизация ситуации на валютном рынке, восстановление цен на продовольственные сырьевые товары на мировых рынках, замедление годового прироста цен на плодовоовощную продукцию.</w:t>
      </w:r>
    </w:p>
    <w:p w:rsidR="00E162FE" w:rsidRPr="00DA60A9" w:rsidRDefault="00E162FE" w:rsidP="00676C85">
      <w:pPr>
        <w:spacing w:after="0" w:line="240" w:lineRule="auto"/>
        <w:ind w:firstLine="709"/>
        <w:jc w:val="both"/>
        <w:rPr>
          <w:sz w:val="26"/>
          <w:szCs w:val="26"/>
        </w:rPr>
      </w:pPr>
      <w:r w:rsidRPr="00DA60A9">
        <w:rPr>
          <w:sz w:val="26"/>
          <w:szCs w:val="26"/>
        </w:rPr>
        <w:t>В то же время наибольшее влияние на инфляцию продолжает оказывать удорожание мяса и мясопродуктов, алкогольных напитков, молока и молочных продуктов, в том числе из-за ценового баланса с соседними странами. При этом в Беларуси цены на основные социально значимые продовольственные товары более чем на 20 % ниже, чем в сопредельных государствах.</w:t>
      </w:r>
    </w:p>
    <w:p w:rsidR="00E162FE" w:rsidRPr="00DA60A9" w:rsidRDefault="00E162FE" w:rsidP="009013E3">
      <w:pPr>
        <w:spacing w:before="120" w:after="0" w:line="240" w:lineRule="auto"/>
        <w:ind w:firstLine="709"/>
        <w:jc w:val="both"/>
        <w:rPr>
          <w:b/>
          <w:sz w:val="26"/>
          <w:szCs w:val="26"/>
          <w:lang w:val="be-BY"/>
        </w:rPr>
      </w:pPr>
      <w:r w:rsidRPr="00DA60A9">
        <w:rPr>
          <w:b/>
          <w:sz w:val="26"/>
          <w:szCs w:val="26"/>
          <w:lang w:val="be-BY"/>
        </w:rPr>
        <w:t xml:space="preserve">1.3. Производство основных видов сельскохозяйственной продукции. </w:t>
      </w:r>
    </w:p>
    <w:p w:rsidR="00E162FE" w:rsidRPr="00DA60A9" w:rsidRDefault="00E162FE" w:rsidP="005B632A">
      <w:pPr>
        <w:spacing w:after="0" w:line="240" w:lineRule="auto"/>
        <w:ind w:firstLine="709"/>
        <w:jc w:val="both"/>
        <w:rPr>
          <w:sz w:val="26"/>
          <w:szCs w:val="26"/>
        </w:rPr>
      </w:pPr>
      <w:r w:rsidRPr="00DA60A9">
        <w:rPr>
          <w:sz w:val="26"/>
          <w:szCs w:val="26"/>
        </w:rPr>
        <w:t xml:space="preserve">Беларусь занимает высокие позиции </w:t>
      </w:r>
      <w:r w:rsidRPr="00DA60A9">
        <w:rPr>
          <w:b/>
          <w:sz w:val="26"/>
          <w:szCs w:val="26"/>
        </w:rPr>
        <w:t>в мировом рейтинге</w:t>
      </w:r>
      <w:r w:rsidRPr="00DA60A9">
        <w:rPr>
          <w:sz w:val="26"/>
          <w:szCs w:val="26"/>
        </w:rPr>
        <w:t xml:space="preserve"> </w:t>
      </w:r>
      <w:r w:rsidRPr="00DA60A9">
        <w:rPr>
          <w:b/>
          <w:sz w:val="26"/>
          <w:szCs w:val="26"/>
        </w:rPr>
        <w:t>производителей сельскохозяйственной продукции и продовольствия</w:t>
      </w:r>
      <w:r w:rsidRPr="00DA60A9">
        <w:rPr>
          <w:sz w:val="26"/>
          <w:szCs w:val="26"/>
        </w:rPr>
        <w:t xml:space="preserve">: </w:t>
      </w:r>
      <w:r w:rsidRPr="00DA60A9">
        <w:rPr>
          <w:b/>
          <w:sz w:val="26"/>
          <w:szCs w:val="26"/>
        </w:rPr>
        <w:t>6-е место</w:t>
      </w:r>
      <w:r w:rsidRPr="00DA60A9">
        <w:rPr>
          <w:sz w:val="26"/>
          <w:szCs w:val="26"/>
        </w:rPr>
        <w:t xml:space="preserve"> по производству сухого обезжиренного молока, </w:t>
      </w:r>
      <w:r w:rsidRPr="00DA60A9">
        <w:rPr>
          <w:b/>
          <w:sz w:val="26"/>
          <w:szCs w:val="26"/>
        </w:rPr>
        <w:t>10-е место</w:t>
      </w:r>
      <w:r w:rsidRPr="00DA60A9">
        <w:rPr>
          <w:sz w:val="26"/>
          <w:szCs w:val="26"/>
        </w:rPr>
        <w:t xml:space="preserve"> – масла животного, </w:t>
      </w:r>
      <w:r w:rsidRPr="00DA60A9">
        <w:rPr>
          <w:b/>
          <w:sz w:val="26"/>
          <w:szCs w:val="26"/>
        </w:rPr>
        <w:t>12-е место</w:t>
      </w:r>
      <w:r w:rsidRPr="00DA60A9">
        <w:rPr>
          <w:sz w:val="26"/>
          <w:szCs w:val="26"/>
        </w:rPr>
        <w:t xml:space="preserve"> – картофеля, </w:t>
      </w:r>
      <w:r w:rsidRPr="00DA60A9">
        <w:rPr>
          <w:b/>
          <w:sz w:val="26"/>
          <w:szCs w:val="26"/>
        </w:rPr>
        <w:t>15-е место</w:t>
      </w:r>
      <w:r w:rsidRPr="00DA60A9">
        <w:rPr>
          <w:sz w:val="26"/>
          <w:szCs w:val="26"/>
        </w:rPr>
        <w:t xml:space="preserve"> – сухого цельного молока, </w:t>
      </w:r>
      <w:r w:rsidRPr="00DA60A9">
        <w:rPr>
          <w:b/>
          <w:sz w:val="26"/>
          <w:szCs w:val="26"/>
        </w:rPr>
        <w:t>16-е место</w:t>
      </w:r>
      <w:r w:rsidRPr="00DA60A9">
        <w:rPr>
          <w:sz w:val="26"/>
          <w:szCs w:val="26"/>
        </w:rPr>
        <w:t xml:space="preserve"> – масла рапсового.</w:t>
      </w:r>
    </w:p>
    <w:p w:rsidR="00E162FE" w:rsidRPr="00DA60A9" w:rsidRDefault="00E162FE" w:rsidP="005B632A">
      <w:pPr>
        <w:spacing w:after="0" w:line="240" w:lineRule="auto"/>
        <w:ind w:firstLine="709"/>
        <w:jc w:val="both"/>
        <w:rPr>
          <w:sz w:val="26"/>
          <w:szCs w:val="26"/>
        </w:rPr>
      </w:pPr>
      <w:r w:rsidRPr="00DA60A9">
        <w:rPr>
          <w:sz w:val="26"/>
          <w:szCs w:val="26"/>
        </w:rPr>
        <w:t xml:space="preserve">В расчете на душу населения в 2021 году в Беларуси произведено 797 кг зерна, 517 кг картофеля, 184 кг овощей, </w:t>
      </w:r>
      <w:r w:rsidRPr="00DA60A9">
        <w:rPr>
          <w:b/>
          <w:sz w:val="26"/>
          <w:szCs w:val="26"/>
        </w:rPr>
        <w:t>841 кг молока</w:t>
      </w:r>
      <w:r w:rsidRPr="00DA60A9">
        <w:rPr>
          <w:sz w:val="26"/>
          <w:szCs w:val="26"/>
        </w:rPr>
        <w:t xml:space="preserve"> (это</w:t>
      </w:r>
      <w:r w:rsidRPr="00DA60A9">
        <w:rPr>
          <w:b/>
          <w:sz w:val="26"/>
          <w:szCs w:val="26"/>
        </w:rPr>
        <w:t xml:space="preserve"> один из лучших показателей в мире</w:t>
      </w:r>
      <w:r w:rsidRPr="00DA60A9">
        <w:rPr>
          <w:sz w:val="26"/>
          <w:szCs w:val="26"/>
        </w:rPr>
        <w:t xml:space="preserve">), 135 кг мяса, 379 штук яиц. </w:t>
      </w:r>
    </w:p>
    <w:p w:rsidR="00E162FE" w:rsidRPr="00DA60A9" w:rsidRDefault="00E162FE" w:rsidP="00904AD5">
      <w:pPr>
        <w:spacing w:before="120" w:after="0" w:line="280" w:lineRule="exact"/>
        <w:jc w:val="both"/>
        <w:rPr>
          <w:b/>
          <w:i/>
          <w:sz w:val="26"/>
          <w:szCs w:val="26"/>
        </w:rPr>
      </w:pPr>
      <w:r w:rsidRPr="00DA60A9">
        <w:rPr>
          <w:b/>
          <w:i/>
          <w:sz w:val="26"/>
          <w:szCs w:val="26"/>
        </w:rPr>
        <w:t>Справочно:</w:t>
      </w:r>
    </w:p>
    <w:p w:rsidR="00E162FE" w:rsidRPr="00DA60A9" w:rsidRDefault="00E162FE" w:rsidP="00904AD5">
      <w:pPr>
        <w:spacing w:after="120" w:line="280" w:lineRule="exact"/>
        <w:ind w:left="709" w:firstLine="709"/>
        <w:jc w:val="both"/>
        <w:rPr>
          <w:i/>
          <w:sz w:val="26"/>
          <w:szCs w:val="26"/>
        </w:rPr>
      </w:pPr>
      <w:r w:rsidRPr="00DA60A9">
        <w:rPr>
          <w:i/>
          <w:sz w:val="26"/>
          <w:szCs w:val="26"/>
        </w:rPr>
        <w:t>Для сравнения: в России в расчете на душу населения производится 221 кг молока и 77 кг мяса, Литве – 526 и 92 соответственно, Латвии – 527 и 50, Польше – 375 и 137 соответственно.</w:t>
      </w:r>
    </w:p>
    <w:p w:rsidR="00E162FE" w:rsidRPr="00DA60A9" w:rsidRDefault="00E162FE" w:rsidP="006468F9">
      <w:pPr>
        <w:spacing w:after="0" w:line="240" w:lineRule="auto"/>
        <w:ind w:firstLine="709"/>
        <w:jc w:val="both"/>
        <w:rPr>
          <w:sz w:val="26"/>
          <w:szCs w:val="26"/>
        </w:rPr>
      </w:pPr>
      <w:r w:rsidRPr="00DA60A9">
        <w:rPr>
          <w:b/>
          <w:sz w:val="26"/>
          <w:szCs w:val="26"/>
        </w:rPr>
        <w:t>Беларусь лидирует в Евразийском экономическом союзе по производству на душу населения мяса и молока</w:t>
      </w:r>
      <w:r w:rsidRPr="00DA60A9">
        <w:rPr>
          <w:sz w:val="26"/>
          <w:szCs w:val="26"/>
        </w:rPr>
        <w:t>: на одного жителя нашей страны производится мяса вдвое больше, чем в России и Казахстане; молока – в 2,5 раза больше, чем в Казахстане, и в 3 раза больше, чем в Армении, Кыргызстане и России.</w:t>
      </w:r>
    </w:p>
    <w:p w:rsidR="00E162FE" w:rsidRPr="00DA60A9" w:rsidRDefault="00E162FE" w:rsidP="006468F9">
      <w:pPr>
        <w:spacing w:after="0" w:line="240" w:lineRule="auto"/>
        <w:ind w:firstLine="709"/>
        <w:jc w:val="both"/>
        <w:rPr>
          <w:sz w:val="26"/>
          <w:szCs w:val="26"/>
        </w:rPr>
      </w:pPr>
      <w:r w:rsidRPr="00DA60A9">
        <w:rPr>
          <w:sz w:val="26"/>
          <w:szCs w:val="26"/>
        </w:rPr>
        <w:t xml:space="preserve">Республика Беларусь полностью обеспечивает себя </w:t>
      </w:r>
      <w:r w:rsidRPr="00DA60A9">
        <w:rPr>
          <w:b/>
          <w:sz w:val="26"/>
          <w:szCs w:val="26"/>
        </w:rPr>
        <w:t>сахаром</w:t>
      </w:r>
      <w:r w:rsidRPr="00DA60A9">
        <w:rPr>
          <w:sz w:val="26"/>
          <w:szCs w:val="26"/>
        </w:rPr>
        <w:t xml:space="preserve"> благодаря правильно выбранной стратегии, которая позволила создать и развить сырьевые зоны выращивания сахарной свеклы, а также увеличить в 3,8 раза объем ее заготовки, нарастить производственные мощности по ее переработке до 39,5 тыс. тонн в сутки.</w:t>
      </w:r>
    </w:p>
    <w:p w:rsidR="00E162FE" w:rsidRPr="00DA60A9" w:rsidRDefault="00E162FE" w:rsidP="006468F9">
      <w:pPr>
        <w:spacing w:after="0" w:line="240" w:lineRule="auto"/>
        <w:ind w:firstLine="709"/>
        <w:jc w:val="both"/>
        <w:rPr>
          <w:spacing w:val="-2"/>
          <w:sz w:val="26"/>
          <w:szCs w:val="26"/>
        </w:rPr>
      </w:pPr>
      <w:r w:rsidRPr="00DA60A9">
        <w:rPr>
          <w:sz w:val="26"/>
          <w:szCs w:val="26"/>
        </w:rPr>
        <w:t xml:space="preserve">Ведется работа по увеличению производства </w:t>
      </w:r>
      <w:r w:rsidRPr="00DA60A9">
        <w:rPr>
          <w:b/>
          <w:sz w:val="26"/>
          <w:szCs w:val="26"/>
        </w:rPr>
        <w:t xml:space="preserve">масла растительного </w:t>
      </w:r>
      <w:r w:rsidRPr="00DA60A9">
        <w:rPr>
          <w:b/>
          <w:spacing w:val="-2"/>
          <w:sz w:val="26"/>
          <w:szCs w:val="26"/>
        </w:rPr>
        <w:t>отечественного производства</w:t>
      </w:r>
      <w:r w:rsidRPr="00DA60A9">
        <w:rPr>
          <w:spacing w:val="-2"/>
          <w:sz w:val="26"/>
          <w:szCs w:val="26"/>
        </w:rPr>
        <w:t xml:space="preserve"> и его поставок на внутренний рынок страны. По итогам 7 месяцев 2022 года предприятиями Белгоспищепрома поставлено на внутренний рынок масла растительного в объеме 4675,1 т, что составляет 127,8 % к аналогичному периоду 2021 года. Из указанного объема доля рапсового масла составила 72 %.</w:t>
      </w:r>
    </w:p>
    <w:p w:rsidR="00E162FE" w:rsidRPr="00DA60A9" w:rsidRDefault="00E162FE" w:rsidP="001046B2">
      <w:pPr>
        <w:spacing w:after="0" w:line="240" w:lineRule="auto"/>
        <w:ind w:firstLine="709"/>
        <w:jc w:val="both"/>
        <w:rPr>
          <w:sz w:val="26"/>
          <w:szCs w:val="26"/>
        </w:rPr>
      </w:pPr>
      <w:r w:rsidRPr="00DA60A9">
        <w:rPr>
          <w:b/>
          <w:sz w:val="26"/>
          <w:szCs w:val="26"/>
        </w:rPr>
        <w:t>Беларусь</w:t>
      </w:r>
      <w:r w:rsidRPr="00DA60A9">
        <w:rPr>
          <w:sz w:val="26"/>
          <w:szCs w:val="26"/>
        </w:rPr>
        <w:t xml:space="preserve"> </w:t>
      </w:r>
      <w:r w:rsidRPr="00DA60A9">
        <w:rPr>
          <w:b/>
          <w:sz w:val="26"/>
          <w:szCs w:val="26"/>
        </w:rPr>
        <w:t>в полном объеме обеспечила потребности внутреннего рынка в картофеле и плодоовощной продукции</w:t>
      </w:r>
      <w:r w:rsidRPr="00DA60A9">
        <w:rPr>
          <w:sz w:val="26"/>
          <w:szCs w:val="26"/>
        </w:rPr>
        <w:t>. По данным Минсельхозпрода, в сельхозорганизациях и крестьянских (фермерских) хозяйствах планируется произвести 934 тыс. т картофеля (106 % к уровню 2021 года), 560,6 тыс. т овощей открытого и защищенного грунта (103 %), 184 тыс. т плодов и ягод (100 %), из них 172 тыс. т яблок (101 %).</w:t>
      </w:r>
    </w:p>
    <w:p w:rsidR="00E162FE" w:rsidRPr="00DA60A9" w:rsidRDefault="00E162FE" w:rsidP="001046B2">
      <w:pPr>
        <w:spacing w:after="0" w:line="240" w:lineRule="auto"/>
        <w:ind w:firstLine="709"/>
        <w:jc w:val="both"/>
        <w:rPr>
          <w:sz w:val="26"/>
          <w:szCs w:val="26"/>
        </w:rPr>
      </w:pPr>
      <w:r w:rsidRPr="00DA60A9">
        <w:rPr>
          <w:sz w:val="26"/>
          <w:szCs w:val="26"/>
        </w:rPr>
        <w:t xml:space="preserve">Крупнейшим заготовителем </w:t>
      </w:r>
      <w:r w:rsidRPr="00DA60A9">
        <w:rPr>
          <w:b/>
          <w:sz w:val="26"/>
          <w:szCs w:val="26"/>
        </w:rPr>
        <w:t>грибов и ягод</w:t>
      </w:r>
      <w:r w:rsidRPr="00DA60A9">
        <w:rPr>
          <w:sz w:val="26"/>
          <w:szCs w:val="26"/>
        </w:rPr>
        <w:t xml:space="preserve"> является Белкоопсоюз. По его данным, в конце сентября 2022 г. заготовительными организациями потребительской кооперации у населения закуплено 1,5 тыс. т черники (темп роста к аналогичному периоду 2021 года составляет 158,6 %), 54 т брусники, клюквы (+ 45,3 %), порядка 27 т грибов (+ 77,7 %).</w:t>
      </w:r>
    </w:p>
    <w:p w:rsidR="00E162FE" w:rsidRPr="00DA60A9" w:rsidRDefault="00E162FE" w:rsidP="00661A00">
      <w:pPr>
        <w:spacing w:before="120" w:after="0" w:line="240" w:lineRule="auto"/>
        <w:ind w:firstLine="709"/>
        <w:jc w:val="both"/>
        <w:rPr>
          <w:b/>
          <w:sz w:val="26"/>
          <w:szCs w:val="26"/>
        </w:rPr>
      </w:pPr>
      <w:r w:rsidRPr="00DA60A9">
        <w:rPr>
          <w:b/>
          <w:sz w:val="26"/>
          <w:szCs w:val="26"/>
        </w:rPr>
        <w:t>1.4. Предварительные результаты уборочной кампании – 2022.</w:t>
      </w:r>
    </w:p>
    <w:p w:rsidR="00E162FE" w:rsidRPr="00DA60A9" w:rsidRDefault="00E162FE" w:rsidP="008A2AB0">
      <w:pPr>
        <w:spacing w:after="0" w:line="240" w:lineRule="auto"/>
        <w:ind w:firstLine="709"/>
        <w:jc w:val="both"/>
        <w:rPr>
          <w:sz w:val="26"/>
          <w:szCs w:val="26"/>
          <w:shd w:val="clear" w:color="auto" w:fill="FFFFFF"/>
          <w:lang w:eastAsia="ru-RU"/>
        </w:rPr>
      </w:pPr>
      <w:r w:rsidRPr="00DA60A9">
        <w:rPr>
          <w:i/>
          <w:sz w:val="26"/>
          <w:szCs w:val="26"/>
          <w:shd w:val="clear" w:color="auto" w:fill="FFFFFF"/>
          <w:lang w:eastAsia="ru-RU"/>
        </w:rPr>
        <w:t>”</w:t>
      </w:r>
      <w:r w:rsidRPr="00DA60A9">
        <w:rPr>
          <w:b/>
          <w:i/>
          <w:sz w:val="26"/>
          <w:szCs w:val="26"/>
          <w:shd w:val="clear" w:color="auto" w:fill="FFFFFF"/>
          <w:lang w:eastAsia="ru-RU"/>
        </w:rPr>
        <w:t>Вопрос успешной уборочной кампании для Беларуси – стратегический.</w:t>
      </w:r>
      <w:r w:rsidRPr="00DA60A9">
        <w:rPr>
          <w:i/>
          <w:sz w:val="26"/>
          <w:szCs w:val="26"/>
          <w:shd w:val="clear" w:color="auto" w:fill="FFFFFF"/>
          <w:lang w:eastAsia="ru-RU"/>
        </w:rPr>
        <w:t xml:space="preserve"> Мы должны обеспечить население продовольствием, </w:t>
      </w:r>
      <w:r w:rsidRPr="00DA60A9">
        <w:rPr>
          <w:i/>
          <w:spacing w:val="-6"/>
          <w:sz w:val="26"/>
          <w:szCs w:val="26"/>
          <w:shd w:val="clear" w:color="auto" w:fill="FFFFFF"/>
          <w:lang w:eastAsia="ru-RU"/>
        </w:rPr>
        <w:t>увеличить наши стабилизационные фонды, то есть запасы на будущее“</w:t>
      </w:r>
      <w:r w:rsidRPr="00DA60A9">
        <w:rPr>
          <w:spacing w:val="-6"/>
          <w:sz w:val="26"/>
          <w:szCs w:val="26"/>
          <w:shd w:val="clear" w:color="auto" w:fill="FFFFFF"/>
          <w:lang w:eastAsia="ru-RU"/>
        </w:rPr>
        <w:t>, –</w:t>
      </w:r>
      <w:r w:rsidRPr="00DA60A9">
        <w:rPr>
          <w:sz w:val="26"/>
          <w:szCs w:val="26"/>
          <w:shd w:val="clear" w:color="auto" w:fill="FFFFFF"/>
          <w:lang w:eastAsia="ru-RU"/>
        </w:rPr>
        <w:t xml:space="preserve"> отметил </w:t>
      </w:r>
      <w:r w:rsidRPr="00DA60A9">
        <w:rPr>
          <w:b/>
          <w:sz w:val="26"/>
          <w:szCs w:val="26"/>
          <w:shd w:val="clear" w:color="auto" w:fill="FFFFFF"/>
          <w:lang w:eastAsia="ru-RU"/>
        </w:rPr>
        <w:t>А.Г.Лукашенко</w:t>
      </w:r>
      <w:r w:rsidRPr="00DA60A9">
        <w:rPr>
          <w:sz w:val="26"/>
          <w:szCs w:val="26"/>
          <w:shd w:val="clear" w:color="auto" w:fill="FFFFFF"/>
          <w:lang w:eastAsia="ru-RU"/>
        </w:rPr>
        <w:t xml:space="preserve"> 26 июля 2022 г. на </w:t>
      </w:r>
      <w:r w:rsidRPr="00DA60A9">
        <w:rPr>
          <w:spacing w:val="-6"/>
          <w:sz w:val="26"/>
          <w:szCs w:val="26"/>
          <w:shd w:val="clear" w:color="auto" w:fill="FFFFFF"/>
          <w:lang w:eastAsia="ru-RU"/>
        </w:rPr>
        <w:t xml:space="preserve">республиканском </w:t>
      </w:r>
      <w:r w:rsidRPr="00DA60A9">
        <w:rPr>
          <w:sz w:val="26"/>
          <w:szCs w:val="26"/>
          <w:shd w:val="clear" w:color="auto" w:fill="FFFFFF"/>
          <w:lang w:eastAsia="ru-RU"/>
        </w:rPr>
        <w:t>селекторном</w:t>
      </w:r>
      <w:r w:rsidRPr="00DA60A9">
        <w:rPr>
          <w:spacing w:val="-6"/>
          <w:sz w:val="26"/>
          <w:szCs w:val="26"/>
          <w:shd w:val="clear" w:color="auto" w:fill="FFFFFF"/>
          <w:lang w:eastAsia="ru-RU"/>
        </w:rPr>
        <w:t xml:space="preserve"> совещании по вопросам уборочной </w:t>
      </w:r>
      <w:r w:rsidRPr="00DA60A9">
        <w:rPr>
          <w:sz w:val="26"/>
          <w:szCs w:val="26"/>
          <w:shd w:val="clear" w:color="auto" w:fill="FFFFFF"/>
          <w:lang w:eastAsia="ru-RU"/>
        </w:rPr>
        <w:t>кампании</w:t>
      </w:r>
      <w:r w:rsidRPr="00DA60A9">
        <w:rPr>
          <w:spacing w:val="-6"/>
          <w:sz w:val="26"/>
          <w:szCs w:val="26"/>
          <w:shd w:val="clear" w:color="auto" w:fill="FFFFFF"/>
          <w:lang w:eastAsia="ru-RU"/>
        </w:rPr>
        <w:t>.</w:t>
      </w:r>
      <w:r w:rsidRPr="00DA60A9">
        <w:rPr>
          <w:sz w:val="26"/>
          <w:szCs w:val="26"/>
          <w:shd w:val="clear" w:color="auto" w:fill="FFFFFF"/>
          <w:lang w:eastAsia="ru-RU"/>
        </w:rPr>
        <w:t xml:space="preserve"> </w:t>
      </w:r>
    </w:p>
    <w:p w:rsidR="00E162FE" w:rsidRPr="00DA60A9" w:rsidRDefault="00E162FE" w:rsidP="008A2AB0">
      <w:pPr>
        <w:spacing w:after="0" w:line="240" w:lineRule="auto"/>
        <w:ind w:firstLine="709"/>
        <w:jc w:val="both"/>
        <w:rPr>
          <w:sz w:val="26"/>
          <w:szCs w:val="26"/>
          <w:shd w:val="clear" w:color="auto" w:fill="FFFFFF"/>
          <w:lang w:eastAsia="ru-RU"/>
        </w:rPr>
      </w:pPr>
      <w:r w:rsidRPr="00DA60A9">
        <w:rPr>
          <w:sz w:val="26"/>
          <w:szCs w:val="26"/>
          <w:shd w:val="clear" w:color="auto" w:fill="FFFFFF"/>
          <w:lang w:eastAsia="ru-RU"/>
        </w:rPr>
        <w:t xml:space="preserve">По данным Минсельхозпрода, на 28 сентября 2022 г. белорусские аграрии намолотили </w:t>
      </w:r>
      <w:r w:rsidRPr="00DA60A9">
        <w:rPr>
          <w:b/>
          <w:sz w:val="26"/>
          <w:szCs w:val="26"/>
          <w:shd w:val="clear" w:color="auto" w:fill="FFFFFF"/>
          <w:lang w:eastAsia="ru-RU"/>
        </w:rPr>
        <w:t>9 млн. т зерна</w:t>
      </w:r>
      <w:r w:rsidRPr="00DA60A9">
        <w:rPr>
          <w:sz w:val="26"/>
          <w:szCs w:val="26"/>
          <w:shd w:val="clear" w:color="auto" w:fill="FFFFFF"/>
          <w:lang w:eastAsia="ru-RU"/>
        </w:rPr>
        <w:t xml:space="preserve"> с учетом рапса </w:t>
      </w:r>
      <w:r w:rsidRPr="00DA60A9">
        <w:rPr>
          <w:i/>
          <w:sz w:val="26"/>
          <w:szCs w:val="26"/>
          <w:shd w:val="clear" w:color="auto" w:fill="FFFFFF"/>
          <w:lang w:eastAsia="ru-RU"/>
        </w:rPr>
        <w:t>(на 1,5 млн. больше, чем за аналогичный период прошлого года)</w:t>
      </w:r>
      <w:r w:rsidRPr="00DA60A9">
        <w:rPr>
          <w:sz w:val="26"/>
          <w:szCs w:val="26"/>
          <w:shd w:val="clear" w:color="auto" w:fill="FFFFFF"/>
          <w:lang w:eastAsia="ru-RU"/>
        </w:rPr>
        <w:t xml:space="preserve">. Без учета этой культуры всеми категориями хозяйств намолочено </w:t>
      </w:r>
      <w:r w:rsidRPr="00DA60A9">
        <w:rPr>
          <w:b/>
          <w:sz w:val="26"/>
          <w:szCs w:val="26"/>
          <w:shd w:val="clear" w:color="auto" w:fill="FFFFFF"/>
          <w:lang w:eastAsia="ru-RU"/>
        </w:rPr>
        <w:t>8,093</w:t>
      </w:r>
      <w:r w:rsidRPr="00DA60A9">
        <w:rPr>
          <w:sz w:val="26"/>
          <w:szCs w:val="26"/>
          <w:shd w:val="clear" w:color="auto" w:fill="FFFFFF"/>
          <w:lang w:eastAsia="ru-RU"/>
        </w:rPr>
        <w:t xml:space="preserve"> </w:t>
      </w:r>
      <w:r w:rsidRPr="00DA60A9">
        <w:rPr>
          <w:b/>
          <w:sz w:val="26"/>
          <w:szCs w:val="26"/>
          <w:shd w:val="clear" w:color="auto" w:fill="FFFFFF"/>
          <w:lang w:eastAsia="ru-RU"/>
        </w:rPr>
        <w:t>млн. т зерна</w:t>
      </w:r>
      <w:r w:rsidRPr="00DA60A9">
        <w:rPr>
          <w:sz w:val="26"/>
          <w:szCs w:val="26"/>
          <w:shd w:val="clear" w:color="auto" w:fill="FFFFFF"/>
          <w:lang w:eastAsia="ru-RU"/>
        </w:rPr>
        <w:t>.</w:t>
      </w:r>
    </w:p>
    <w:p w:rsidR="00E162FE" w:rsidRPr="00DA60A9" w:rsidRDefault="00E162FE" w:rsidP="008A2AB0">
      <w:pPr>
        <w:spacing w:after="0" w:line="240" w:lineRule="auto"/>
        <w:ind w:firstLine="709"/>
        <w:jc w:val="both"/>
        <w:rPr>
          <w:sz w:val="26"/>
          <w:szCs w:val="26"/>
          <w:shd w:val="clear" w:color="auto" w:fill="FFFFFF"/>
          <w:lang w:eastAsia="ru-RU"/>
        </w:rPr>
      </w:pPr>
      <w:r w:rsidRPr="00DA60A9">
        <w:rPr>
          <w:b/>
          <w:spacing w:val="-4"/>
          <w:sz w:val="26"/>
          <w:szCs w:val="26"/>
          <w:shd w:val="clear" w:color="auto" w:fill="FFFFFF"/>
          <w:lang w:eastAsia="ru-RU"/>
        </w:rPr>
        <w:t>Урожайность зерновых в целом по стране также выше прошлогоднего показателя</w:t>
      </w:r>
      <w:r w:rsidRPr="00DA60A9">
        <w:rPr>
          <w:sz w:val="26"/>
          <w:szCs w:val="26"/>
          <w:shd w:val="clear" w:color="auto" w:fill="FFFFFF"/>
          <w:lang w:eastAsia="ru-RU"/>
        </w:rPr>
        <w:t xml:space="preserve"> и составляет 36,4 ц/га (+ 5,9 ц/га к 2021 году).</w:t>
      </w:r>
    </w:p>
    <w:p w:rsidR="00E162FE" w:rsidRPr="00DA60A9" w:rsidRDefault="00E162FE" w:rsidP="000F4DD7">
      <w:pPr>
        <w:spacing w:after="0" w:line="240" w:lineRule="auto"/>
        <w:ind w:firstLine="709"/>
        <w:jc w:val="both"/>
        <w:rPr>
          <w:b/>
          <w:sz w:val="26"/>
          <w:szCs w:val="26"/>
          <w:shd w:val="clear" w:color="auto" w:fill="FFFFFF"/>
          <w:lang w:eastAsia="ru-RU"/>
        </w:rPr>
      </w:pPr>
      <w:r w:rsidRPr="00DA60A9">
        <w:rPr>
          <w:b/>
          <w:sz w:val="26"/>
          <w:szCs w:val="26"/>
          <w:shd w:val="clear" w:color="auto" w:fill="FFFFFF"/>
          <w:lang w:eastAsia="ru-RU"/>
        </w:rPr>
        <w:t>Ожидается, что общий урожай зерновых с учетом кукурузы и рапса составит порядка 11 млн. т.</w:t>
      </w:r>
    </w:p>
    <w:p w:rsidR="00E162FE" w:rsidRPr="00DA60A9" w:rsidRDefault="00E162FE" w:rsidP="00C7083F">
      <w:pPr>
        <w:spacing w:before="120" w:after="0" w:line="240" w:lineRule="auto"/>
        <w:ind w:left="1701" w:hanging="1701"/>
        <w:jc w:val="both"/>
        <w:rPr>
          <w:i/>
          <w:sz w:val="26"/>
          <w:szCs w:val="26"/>
        </w:rPr>
      </w:pPr>
      <w:r w:rsidRPr="00DA60A9">
        <w:rPr>
          <w:b/>
          <w:i/>
          <w:spacing w:val="-4"/>
          <w:sz w:val="26"/>
          <w:szCs w:val="26"/>
        </w:rPr>
        <w:t xml:space="preserve">Вниманию выступающих: </w:t>
      </w:r>
      <w:r w:rsidRPr="00DA60A9">
        <w:rPr>
          <w:i/>
          <w:spacing w:val="-4"/>
          <w:sz w:val="26"/>
          <w:szCs w:val="26"/>
        </w:rPr>
        <w:t>здесь необходимо</w:t>
      </w:r>
      <w:r w:rsidRPr="00DA60A9">
        <w:rPr>
          <w:i/>
          <w:sz w:val="26"/>
          <w:szCs w:val="26"/>
        </w:rPr>
        <w:t xml:space="preserve"> приводить данные, актуализированные к единому дню информирования. </w:t>
      </w:r>
    </w:p>
    <w:p w:rsidR="00E162FE" w:rsidRPr="00DA60A9" w:rsidRDefault="00E162FE" w:rsidP="00C7083F">
      <w:pPr>
        <w:spacing w:before="120" w:after="0" w:line="240" w:lineRule="auto"/>
        <w:ind w:firstLine="709"/>
        <w:jc w:val="both"/>
        <w:rPr>
          <w:strike/>
          <w:sz w:val="26"/>
          <w:szCs w:val="26"/>
        </w:rPr>
      </w:pPr>
      <w:r w:rsidRPr="00DA60A9">
        <w:rPr>
          <w:sz w:val="26"/>
          <w:szCs w:val="26"/>
        </w:rPr>
        <w:t>В условиях нарастающего в мире беспокойства по поводу нехватки продуктов и роста цен на сельхозтовары</w:t>
      </w:r>
      <w:r w:rsidRPr="00DA60A9">
        <w:rPr>
          <w:b/>
          <w:sz w:val="26"/>
          <w:szCs w:val="26"/>
        </w:rPr>
        <w:t xml:space="preserve"> полученный урожай позволит обеспечить закладку сельхозпродукции в стабилизационный фонд под полную потребность внутреннего рынка на межсезонный период.</w:t>
      </w:r>
      <w:r w:rsidRPr="00DA60A9">
        <w:rPr>
          <w:sz w:val="26"/>
          <w:szCs w:val="26"/>
        </w:rPr>
        <w:t xml:space="preserve"> </w:t>
      </w:r>
    </w:p>
    <w:p w:rsidR="00E162FE" w:rsidRPr="00DA60A9" w:rsidRDefault="00E162FE" w:rsidP="00F32126">
      <w:pPr>
        <w:spacing w:after="0" w:line="240" w:lineRule="auto"/>
        <w:ind w:firstLine="709"/>
        <w:jc w:val="both"/>
        <w:rPr>
          <w:sz w:val="26"/>
          <w:szCs w:val="26"/>
        </w:rPr>
      </w:pPr>
      <w:r w:rsidRPr="00DA60A9">
        <w:rPr>
          <w:sz w:val="26"/>
          <w:szCs w:val="26"/>
        </w:rPr>
        <w:t xml:space="preserve">Залогом обеспечения продовольственной безопасности также является широкий ассортимент собственных сортов семян, которыми Беларусь на сегодняшний день обеспечена более чем на 80 % засеваемых площадей. При этом все отечественные семена успешно конкурируют с лучшими достижениями зарубежной селекции. Так, 50 сортов различных культур белорусской селекции включено в Государственный реестр Российской Федерации, а уникальный сорт пшеницы ”Капылянка“ заложен в созданное в 2006 году по инициативе ООН планетарное хранилище на острове Шпицберген. </w:t>
      </w:r>
    </w:p>
    <w:p w:rsidR="00E162FE" w:rsidRPr="00DA60A9" w:rsidRDefault="00E162FE" w:rsidP="00897BE9">
      <w:pPr>
        <w:spacing w:after="0" w:line="240" w:lineRule="auto"/>
        <w:ind w:firstLine="709"/>
        <w:jc w:val="both"/>
        <w:rPr>
          <w:sz w:val="26"/>
          <w:szCs w:val="26"/>
        </w:rPr>
      </w:pPr>
      <w:r w:rsidRPr="00DA60A9">
        <w:rPr>
          <w:sz w:val="26"/>
          <w:szCs w:val="26"/>
        </w:rPr>
        <w:t xml:space="preserve">Одновременно </w:t>
      </w:r>
      <w:r w:rsidRPr="00DA60A9">
        <w:rPr>
          <w:b/>
          <w:sz w:val="26"/>
          <w:szCs w:val="26"/>
        </w:rPr>
        <w:t>итоги уборочной кампании 2022 года позволяют поставлять белорусскую продукцию на мировые рынки</w:t>
      </w:r>
      <w:r w:rsidRPr="00DA60A9">
        <w:rPr>
          <w:sz w:val="26"/>
          <w:szCs w:val="26"/>
        </w:rPr>
        <w:t>, где она крайне востребована из-за цены и качества.</w:t>
      </w:r>
    </w:p>
    <w:p w:rsidR="00E162FE" w:rsidRPr="00DA60A9" w:rsidRDefault="00E162FE" w:rsidP="00661A00">
      <w:pPr>
        <w:spacing w:before="120" w:after="0" w:line="240" w:lineRule="auto"/>
        <w:ind w:firstLine="709"/>
        <w:jc w:val="both"/>
        <w:rPr>
          <w:b/>
          <w:sz w:val="26"/>
          <w:szCs w:val="26"/>
        </w:rPr>
      </w:pPr>
      <w:r w:rsidRPr="00DA60A9">
        <w:rPr>
          <w:b/>
          <w:sz w:val="26"/>
          <w:szCs w:val="26"/>
        </w:rPr>
        <w:t>1.5. Внешняя торговля сельскохозяйственной продукцией.</w:t>
      </w:r>
    </w:p>
    <w:p w:rsidR="00E162FE" w:rsidRPr="00DA60A9" w:rsidRDefault="00E162FE" w:rsidP="003E486E">
      <w:pPr>
        <w:spacing w:after="0" w:line="240" w:lineRule="auto"/>
        <w:ind w:firstLine="708"/>
        <w:jc w:val="both"/>
        <w:rPr>
          <w:sz w:val="26"/>
          <w:szCs w:val="26"/>
          <w:lang w:eastAsia="ru-RU"/>
        </w:rPr>
      </w:pPr>
      <w:r w:rsidRPr="00DA60A9">
        <w:rPr>
          <w:sz w:val="26"/>
          <w:szCs w:val="26"/>
        </w:rPr>
        <w:t>Республика Беларусь является одним из основных экспортеров продовольствия на мировой рынок.</w:t>
      </w:r>
      <w:r w:rsidRPr="00DA60A9">
        <w:rPr>
          <w:sz w:val="26"/>
          <w:szCs w:val="26"/>
          <w:lang w:eastAsia="ru-RU"/>
        </w:rPr>
        <w:t xml:space="preserve"> Беларусь знают как страну с производством натуральной качественной продукции из отечественного сырья. Драйверы белорусского экспорта – молоко, сыры и другая молочная продукция, говядина, мясо птицы, колбасы, мясные консервы и другая переработанная продукция, рыбная продукция, сахар, яйца, картофель, рапсовое масло и другое. </w:t>
      </w:r>
      <w:r w:rsidRPr="00DA60A9">
        <w:rPr>
          <w:b/>
          <w:sz w:val="26"/>
          <w:szCs w:val="26"/>
          <w:lang w:eastAsia="ru-RU"/>
        </w:rPr>
        <w:t xml:space="preserve">Для Беларуси 2021 год стал одним из самых успешных по экспорту продовольственных товаров и сельхозсырья. </w:t>
      </w:r>
      <w:r w:rsidRPr="00DA60A9">
        <w:rPr>
          <w:sz w:val="26"/>
          <w:szCs w:val="26"/>
          <w:lang w:eastAsia="ru-RU"/>
        </w:rPr>
        <w:t>На внешний рынок поставляется более половины годового производства молока и третья часть годового производства мяса.</w:t>
      </w:r>
    </w:p>
    <w:p w:rsidR="00E162FE" w:rsidRPr="00DA60A9" w:rsidRDefault="00E162FE" w:rsidP="005B4B27">
      <w:pPr>
        <w:spacing w:before="120" w:after="0" w:line="280" w:lineRule="exact"/>
        <w:jc w:val="both"/>
        <w:rPr>
          <w:b/>
          <w:i/>
          <w:iCs/>
          <w:sz w:val="26"/>
          <w:szCs w:val="26"/>
          <w:lang w:eastAsia="ru-RU"/>
        </w:rPr>
      </w:pPr>
      <w:r w:rsidRPr="00DA60A9">
        <w:rPr>
          <w:b/>
          <w:i/>
          <w:iCs/>
          <w:sz w:val="26"/>
          <w:szCs w:val="26"/>
          <w:lang w:eastAsia="ru-RU"/>
        </w:rPr>
        <w:t>Справочно:</w:t>
      </w:r>
    </w:p>
    <w:p w:rsidR="00E162FE" w:rsidRPr="00DA60A9" w:rsidRDefault="00E162FE" w:rsidP="005B4B27">
      <w:pPr>
        <w:spacing w:after="120" w:line="280" w:lineRule="exact"/>
        <w:ind w:left="709" w:firstLine="709"/>
        <w:jc w:val="both"/>
        <w:rPr>
          <w:i/>
          <w:iCs/>
          <w:sz w:val="26"/>
          <w:szCs w:val="26"/>
          <w:lang w:eastAsia="ru-RU"/>
        </w:rPr>
      </w:pPr>
      <w:r w:rsidRPr="00DA60A9">
        <w:rPr>
          <w:i/>
          <w:iCs/>
          <w:sz w:val="26"/>
          <w:szCs w:val="26"/>
          <w:lang w:eastAsia="ru-RU"/>
        </w:rPr>
        <w:t xml:space="preserve">По данным Минсельхозпрода, в 2021 году экспорт продовольственных товаров и сельскохозяйственного сырья составил </w:t>
      </w:r>
      <w:r w:rsidRPr="00DA60A9">
        <w:rPr>
          <w:b/>
          <w:i/>
          <w:iCs/>
          <w:sz w:val="26"/>
          <w:szCs w:val="26"/>
          <w:lang w:eastAsia="ru-RU"/>
        </w:rPr>
        <w:t>6,7 млрд. долл. США</w:t>
      </w:r>
      <w:r w:rsidRPr="00DA60A9">
        <w:rPr>
          <w:i/>
          <w:iCs/>
          <w:sz w:val="26"/>
          <w:szCs w:val="26"/>
          <w:lang w:eastAsia="ru-RU"/>
        </w:rPr>
        <w:t xml:space="preserve">. По результатам 2020 года прирост экспортной выручки достиг 17,3 % или 987,6 млн. долл. США. </w:t>
      </w:r>
    </w:p>
    <w:p w:rsidR="00E162FE" w:rsidRPr="00DA60A9" w:rsidRDefault="00E162FE" w:rsidP="005B4B27">
      <w:pPr>
        <w:spacing w:after="0" w:line="240" w:lineRule="auto"/>
        <w:ind w:firstLine="708"/>
        <w:jc w:val="both"/>
        <w:rPr>
          <w:iCs/>
          <w:sz w:val="26"/>
          <w:szCs w:val="26"/>
          <w:lang w:eastAsia="ru-RU"/>
        </w:rPr>
      </w:pPr>
      <w:r w:rsidRPr="00DA60A9">
        <w:rPr>
          <w:b/>
          <w:iCs/>
          <w:sz w:val="26"/>
          <w:szCs w:val="26"/>
          <w:lang w:eastAsia="ru-RU"/>
        </w:rPr>
        <w:t>География экспорта нашей продукции насчитывает более 100 стран.</w:t>
      </w:r>
      <w:r w:rsidRPr="00DA60A9">
        <w:rPr>
          <w:iCs/>
          <w:sz w:val="26"/>
          <w:szCs w:val="26"/>
          <w:lang w:eastAsia="ru-RU"/>
        </w:rPr>
        <w:t xml:space="preserve"> Наибольший удельный вес в экспорте продукции приходится на страны СНГ (в Российскую Федерацию – порядка 80 %).</w:t>
      </w:r>
    </w:p>
    <w:p w:rsidR="00E162FE" w:rsidRPr="00DA60A9" w:rsidRDefault="00E162FE" w:rsidP="005B4B27">
      <w:pPr>
        <w:spacing w:before="120" w:after="0" w:line="280" w:lineRule="exact"/>
        <w:jc w:val="both"/>
        <w:rPr>
          <w:b/>
          <w:i/>
          <w:iCs/>
          <w:sz w:val="26"/>
          <w:szCs w:val="26"/>
          <w:lang w:eastAsia="ru-RU"/>
        </w:rPr>
      </w:pPr>
      <w:r w:rsidRPr="00DA60A9">
        <w:rPr>
          <w:b/>
          <w:i/>
          <w:iCs/>
          <w:sz w:val="26"/>
          <w:szCs w:val="26"/>
          <w:lang w:eastAsia="ru-RU"/>
        </w:rPr>
        <w:t>Справочно:</w:t>
      </w:r>
    </w:p>
    <w:p w:rsidR="00E162FE" w:rsidRPr="00DA60A9" w:rsidRDefault="00E162FE" w:rsidP="005B4B27">
      <w:pPr>
        <w:spacing w:after="0" w:line="280" w:lineRule="exact"/>
        <w:ind w:left="709" w:firstLine="709"/>
        <w:jc w:val="both"/>
        <w:rPr>
          <w:i/>
          <w:iCs/>
          <w:sz w:val="26"/>
          <w:szCs w:val="26"/>
          <w:lang w:eastAsia="ru-RU"/>
        </w:rPr>
      </w:pPr>
      <w:r w:rsidRPr="00DA60A9">
        <w:rPr>
          <w:i/>
          <w:iCs/>
          <w:sz w:val="26"/>
          <w:szCs w:val="26"/>
          <w:lang w:eastAsia="ru-RU"/>
        </w:rPr>
        <w:t xml:space="preserve">В 2021 году поставки в страны СНГ принесли более </w:t>
      </w:r>
      <w:r w:rsidRPr="00DA60A9">
        <w:rPr>
          <w:b/>
          <w:i/>
          <w:iCs/>
          <w:sz w:val="26"/>
          <w:szCs w:val="26"/>
          <w:lang w:eastAsia="ru-RU"/>
        </w:rPr>
        <w:t>5,5 млрд. долл. США</w:t>
      </w:r>
      <w:r w:rsidRPr="00DA60A9">
        <w:rPr>
          <w:i/>
          <w:iCs/>
          <w:sz w:val="26"/>
          <w:szCs w:val="26"/>
          <w:lang w:eastAsia="ru-RU"/>
        </w:rPr>
        <w:t> (+13 % к уровню 2020 г.). Отмечается рост экспорта в Азербайджан (+14,2 %), Казахстан (+11,2 %), Кыргызстан (+68,5 %), Молдову (+27,5 %), Таджикистан (+11,2 %), Узбекистан (+30,7 %), Украину (+24,2 %), Российскую Федерацию (+112,2 %).</w:t>
      </w:r>
    </w:p>
    <w:p w:rsidR="00E162FE" w:rsidRPr="00DA60A9" w:rsidRDefault="00E162FE" w:rsidP="005B4B27">
      <w:pPr>
        <w:spacing w:after="120" w:line="280" w:lineRule="exact"/>
        <w:ind w:left="709" w:firstLine="709"/>
        <w:jc w:val="both"/>
        <w:rPr>
          <w:i/>
          <w:iCs/>
          <w:sz w:val="26"/>
          <w:szCs w:val="26"/>
          <w:lang w:eastAsia="ru-RU"/>
        </w:rPr>
      </w:pPr>
      <w:r w:rsidRPr="00DA60A9">
        <w:rPr>
          <w:i/>
          <w:iCs/>
          <w:sz w:val="26"/>
          <w:szCs w:val="26"/>
          <w:lang w:eastAsia="ru-RU"/>
        </w:rPr>
        <w:t xml:space="preserve">Экспорт в страны дальнего зарубежья превысил </w:t>
      </w:r>
      <w:r w:rsidRPr="00DA60A9">
        <w:rPr>
          <w:b/>
          <w:i/>
          <w:iCs/>
          <w:sz w:val="26"/>
          <w:szCs w:val="26"/>
          <w:lang w:eastAsia="ru-RU"/>
        </w:rPr>
        <w:t>1,11 млрд. долл. США</w:t>
      </w:r>
      <w:r w:rsidRPr="00DA60A9">
        <w:rPr>
          <w:i/>
          <w:iCs/>
          <w:sz w:val="26"/>
          <w:szCs w:val="26"/>
          <w:lang w:eastAsia="ru-RU"/>
        </w:rPr>
        <w:t> (+45,1 % к уровню 2020 года).</w:t>
      </w:r>
    </w:p>
    <w:p w:rsidR="00E162FE" w:rsidRPr="00DA60A9" w:rsidRDefault="00E162FE" w:rsidP="005B4B27">
      <w:pPr>
        <w:spacing w:after="0" w:line="240" w:lineRule="auto"/>
        <w:ind w:firstLine="708"/>
        <w:jc w:val="both"/>
        <w:rPr>
          <w:iCs/>
          <w:sz w:val="26"/>
          <w:szCs w:val="26"/>
          <w:lang w:eastAsia="ru-RU"/>
        </w:rPr>
      </w:pPr>
      <w:r w:rsidRPr="00DA60A9">
        <w:rPr>
          <w:iCs/>
          <w:sz w:val="26"/>
          <w:szCs w:val="26"/>
          <w:lang w:eastAsia="ru-RU"/>
        </w:rPr>
        <w:t>Существенно вырос экспорт и в страны дальней дуги: КНР, государства Африки, Азии и Океании.</w:t>
      </w:r>
    </w:p>
    <w:p w:rsidR="00E162FE" w:rsidRPr="00DA60A9" w:rsidRDefault="00E162FE" w:rsidP="00540562">
      <w:pPr>
        <w:spacing w:after="0" w:line="240" w:lineRule="auto"/>
        <w:ind w:firstLine="709"/>
        <w:jc w:val="both"/>
        <w:rPr>
          <w:b/>
          <w:i/>
          <w:sz w:val="26"/>
          <w:szCs w:val="26"/>
        </w:rPr>
      </w:pPr>
      <w:r w:rsidRPr="00DA60A9">
        <w:rPr>
          <w:b/>
          <w:spacing w:val="-4"/>
          <w:sz w:val="26"/>
          <w:szCs w:val="26"/>
        </w:rPr>
        <w:t>Глава государства А.Г.Лукашенко</w:t>
      </w:r>
      <w:r w:rsidRPr="00DA60A9">
        <w:rPr>
          <w:spacing w:val="-4"/>
          <w:sz w:val="26"/>
          <w:szCs w:val="26"/>
        </w:rPr>
        <w:t xml:space="preserve"> 21 июня 2022 г. в ходе посещения</w:t>
      </w:r>
      <w:r w:rsidRPr="00DA60A9">
        <w:rPr>
          <w:sz w:val="26"/>
          <w:szCs w:val="26"/>
        </w:rPr>
        <w:t xml:space="preserve"> агрокомбинта ”Юбилейный“ Оршанского района подчеркнул: </w:t>
      </w:r>
      <w:r w:rsidRPr="00DA60A9">
        <w:rPr>
          <w:b/>
          <w:i/>
          <w:sz w:val="26"/>
          <w:szCs w:val="26"/>
        </w:rPr>
        <w:t xml:space="preserve">”…для сельского хозяйства наступил золотой век… Потому что ваша продукция, особенно за пределами страны, стоит больших денег. Цены на продукты питания подскочили неимоверно“. </w:t>
      </w:r>
    </w:p>
    <w:p w:rsidR="00E162FE" w:rsidRPr="00DA60A9" w:rsidRDefault="00E162FE" w:rsidP="009400C9">
      <w:pPr>
        <w:spacing w:after="0" w:line="240" w:lineRule="auto"/>
        <w:jc w:val="center"/>
        <w:rPr>
          <w:b/>
          <w:sz w:val="26"/>
          <w:szCs w:val="26"/>
          <w:shd w:val="clear" w:color="auto" w:fill="FFFFFF"/>
          <w:lang w:eastAsia="ru-RU"/>
        </w:rPr>
      </w:pPr>
      <w:r w:rsidRPr="00DA60A9">
        <w:rPr>
          <w:b/>
          <w:sz w:val="26"/>
          <w:szCs w:val="26"/>
          <w:shd w:val="clear" w:color="auto" w:fill="FFFFFF"/>
          <w:lang w:eastAsia="ru-RU"/>
        </w:rPr>
        <w:t>***</w:t>
      </w:r>
    </w:p>
    <w:p w:rsidR="00E162FE" w:rsidRPr="00DA60A9" w:rsidRDefault="00E162FE" w:rsidP="00962402">
      <w:pPr>
        <w:spacing w:after="0" w:line="240" w:lineRule="auto"/>
        <w:ind w:firstLine="709"/>
        <w:jc w:val="both"/>
        <w:rPr>
          <w:sz w:val="26"/>
          <w:szCs w:val="26"/>
          <w:shd w:val="clear" w:color="auto" w:fill="FFFFFF"/>
          <w:lang w:eastAsia="ru-RU"/>
        </w:rPr>
      </w:pPr>
      <w:r w:rsidRPr="00DA60A9">
        <w:rPr>
          <w:sz w:val="26"/>
          <w:szCs w:val="26"/>
          <w:shd w:val="clear" w:color="auto" w:fill="FFFFFF"/>
          <w:lang w:eastAsia="ru-RU"/>
        </w:rPr>
        <w:t xml:space="preserve">Продовольственная безопасность Республики Беларусь находится на достаточно высоком уровне. Достигнутые в АПК страны успехи стали возможны благодаря трудолюбию белорусских граждан и дальновидной политике Главы государства, которые обеспечивают нашей стране продовольственный суверенитет. </w:t>
      </w:r>
    </w:p>
    <w:p w:rsidR="00E162FE" w:rsidRDefault="00E162FE" w:rsidP="00962402">
      <w:pPr>
        <w:spacing w:after="0" w:line="240" w:lineRule="auto"/>
        <w:ind w:firstLine="709"/>
        <w:jc w:val="both"/>
        <w:rPr>
          <w:spacing w:val="-2"/>
          <w:sz w:val="26"/>
          <w:szCs w:val="26"/>
          <w:shd w:val="clear" w:color="auto" w:fill="FFFFFF"/>
          <w:lang w:val="en-US" w:eastAsia="ru-RU"/>
        </w:rPr>
      </w:pPr>
      <w:r w:rsidRPr="00DA60A9">
        <w:rPr>
          <w:sz w:val="26"/>
          <w:szCs w:val="26"/>
          <w:shd w:val="clear" w:color="auto" w:fill="FFFFFF"/>
          <w:lang w:eastAsia="ru-RU"/>
        </w:rPr>
        <w:t xml:space="preserve">Таким образом, Республика Беларусь способна адекватно отвечать на современные угрозы и вызовы и, более того, в реалиях </w:t>
      </w:r>
      <w:r w:rsidRPr="00DA60A9">
        <w:rPr>
          <w:sz w:val="26"/>
          <w:szCs w:val="26"/>
          <w:shd w:val="clear" w:color="auto" w:fill="FFFFFF"/>
          <w:lang w:val="en-US" w:eastAsia="ru-RU"/>
        </w:rPr>
        <w:t>XXI</w:t>
      </w:r>
      <w:r w:rsidRPr="00DA60A9">
        <w:rPr>
          <w:sz w:val="26"/>
          <w:szCs w:val="26"/>
          <w:shd w:val="clear" w:color="auto" w:fill="FFFFFF"/>
          <w:lang w:eastAsia="ru-RU"/>
        </w:rPr>
        <w:t xml:space="preserve"> века имеет все </w:t>
      </w:r>
      <w:r w:rsidRPr="00DA60A9">
        <w:rPr>
          <w:spacing w:val="-2"/>
          <w:sz w:val="26"/>
          <w:szCs w:val="26"/>
          <w:shd w:val="clear" w:color="auto" w:fill="FFFFFF"/>
          <w:lang w:eastAsia="ru-RU"/>
        </w:rPr>
        <w:t>шансы стать одним из мировых лидеров агропромышленного производства.</w:t>
      </w:r>
    </w:p>
    <w:p w:rsidR="00E162FE" w:rsidRDefault="00E162FE" w:rsidP="00962402">
      <w:pPr>
        <w:spacing w:after="0" w:line="240" w:lineRule="auto"/>
        <w:ind w:firstLine="709"/>
        <w:jc w:val="both"/>
        <w:rPr>
          <w:spacing w:val="-2"/>
          <w:sz w:val="26"/>
          <w:szCs w:val="26"/>
          <w:shd w:val="clear" w:color="auto" w:fill="FFFFFF"/>
          <w:lang w:val="en-US" w:eastAsia="ru-RU"/>
        </w:rPr>
      </w:pPr>
    </w:p>
    <w:p w:rsidR="00E162FE" w:rsidRPr="00DA60A9" w:rsidRDefault="00E162FE" w:rsidP="00962402">
      <w:pPr>
        <w:spacing w:after="0" w:line="240" w:lineRule="auto"/>
        <w:ind w:firstLine="709"/>
        <w:jc w:val="both"/>
        <w:rPr>
          <w:spacing w:val="-2"/>
          <w:sz w:val="26"/>
          <w:szCs w:val="26"/>
          <w:shd w:val="clear" w:color="auto" w:fill="FFFFFF"/>
          <w:lang w:val="en-US" w:eastAsia="ru-RU"/>
        </w:rPr>
      </w:pPr>
    </w:p>
    <w:p w:rsidR="00E162FE" w:rsidRPr="00DA60A9" w:rsidRDefault="00E162FE" w:rsidP="001E57B0">
      <w:pPr>
        <w:spacing w:before="240" w:after="0" w:line="240" w:lineRule="auto"/>
        <w:jc w:val="center"/>
        <w:rPr>
          <w:b/>
          <w:sz w:val="26"/>
          <w:szCs w:val="26"/>
        </w:rPr>
      </w:pPr>
      <w:r w:rsidRPr="00DA60A9">
        <w:rPr>
          <w:b/>
          <w:sz w:val="26"/>
          <w:szCs w:val="26"/>
        </w:rPr>
        <w:t xml:space="preserve">2. ИМПОРТОЗАМЕЩЕНИЕ – </w:t>
      </w:r>
    </w:p>
    <w:p w:rsidR="00E162FE" w:rsidRPr="00DA60A9" w:rsidRDefault="00E162FE" w:rsidP="009400C9">
      <w:pPr>
        <w:spacing w:after="0" w:line="240" w:lineRule="auto"/>
        <w:jc w:val="center"/>
        <w:rPr>
          <w:b/>
          <w:sz w:val="26"/>
          <w:szCs w:val="26"/>
        </w:rPr>
      </w:pPr>
      <w:r w:rsidRPr="00DA60A9">
        <w:rPr>
          <w:b/>
          <w:sz w:val="26"/>
          <w:szCs w:val="26"/>
        </w:rPr>
        <w:t>КОМПЛЕКСНАЯ СТРАТЕГИЯ РАЗВИТИЯ ЭКОНОМИКИ</w:t>
      </w:r>
    </w:p>
    <w:p w:rsidR="00E162FE" w:rsidRPr="00DA60A9" w:rsidRDefault="00E162FE" w:rsidP="005D6BF8">
      <w:pPr>
        <w:spacing w:before="120" w:after="0" w:line="240" w:lineRule="auto"/>
        <w:ind w:firstLine="709"/>
        <w:jc w:val="both"/>
        <w:rPr>
          <w:b/>
          <w:sz w:val="26"/>
          <w:szCs w:val="26"/>
        </w:rPr>
      </w:pPr>
      <w:r w:rsidRPr="00DA60A9">
        <w:rPr>
          <w:b/>
          <w:sz w:val="26"/>
          <w:szCs w:val="26"/>
        </w:rPr>
        <w:t>2.1. Государственная политика в области импортозамещения и ее особенности в условиях санкционного давления.</w:t>
      </w:r>
    </w:p>
    <w:p w:rsidR="00E162FE" w:rsidRPr="00DA60A9" w:rsidRDefault="00E162FE" w:rsidP="00882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8"/>
          <w:sz w:val="26"/>
          <w:szCs w:val="26"/>
        </w:rPr>
      </w:pPr>
      <w:r w:rsidRPr="00DA60A9">
        <w:rPr>
          <w:b/>
          <w:spacing w:val="-2"/>
          <w:sz w:val="26"/>
          <w:szCs w:val="26"/>
        </w:rPr>
        <w:t>Глава государства А.Г.Лукашенко</w:t>
      </w:r>
      <w:r w:rsidRPr="00DA60A9">
        <w:rPr>
          <w:spacing w:val="-2"/>
          <w:sz w:val="26"/>
          <w:szCs w:val="26"/>
        </w:rPr>
        <w:t>, обращаясь с Посланием к белорусскому народу и Национальному собранию Республики Беларусь 28 января 2022 г., подчеркнул:</w:t>
      </w:r>
      <w:r w:rsidRPr="00DA60A9">
        <w:rPr>
          <w:b/>
          <w:spacing w:val="-2"/>
          <w:sz w:val="26"/>
          <w:szCs w:val="26"/>
        </w:rPr>
        <w:t xml:space="preserve"> </w:t>
      </w:r>
      <w:r w:rsidRPr="00DA60A9">
        <w:rPr>
          <w:b/>
          <w:i/>
          <w:spacing w:val="-8"/>
          <w:sz w:val="26"/>
          <w:szCs w:val="26"/>
        </w:rPr>
        <w:t>”Импортозамещение – это условие сохранения нашего суверенитета, нужна лишь системная и упорядоченная работа по обеспечению экономической самодостаточности страны“.</w:t>
      </w:r>
    </w:p>
    <w:p w:rsidR="00E162FE" w:rsidRPr="00DA60A9" w:rsidRDefault="00E162FE" w:rsidP="00263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2"/>
          <w:sz w:val="26"/>
          <w:szCs w:val="26"/>
        </w:rPr>
      </w:pPr>
      <w:r w:rsidRPr="00DA60A9">
        <w:rPr>
          <w:b/>
          <w:spacing w:val="-2"/>
          <w:sz w:val="26"/>
          <w:szCs w:val="26"/>
        </w:rPr>
        <w:t xml:space="preserve">Цели импортозамещения – </w:t>
      </w:r>
      <w:r w:rsidRPr="00DA60A9">
        <w:rPr>
          <w:spacing w:val="-2"/>
          <w:sz w:val="26"/>
          <w:szCs w:val="26"/>
        </w:rPr>
        <w:t>рост национального производства, насыщение внутреннего рынка собственными товарами и снижение зависимости от внешних производителей. Другими словами, речь идет о сохранении экономической независимости. Грамотная реализация политики импортозамещения позволяет не только сократить импорт, высвобождая валютные средства, но и выйти на внешние рынки с конкурентоспособной продукцией за счет стимулирования национального производителя, создания инновационной продукции.</w:t>
      </w:r>
    </w:p>
    <w:p w:rsidR="00E162FE" w:rsidRPr="00DA60A9" w:rsidRDefault="00E162FE" w:rsidP="00882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2"/>
          <w:sz w:val="26"/>
          <w:szCs w:val="26"/>
        </w:rPr>
      </w:pPr>
      <w:r w:rsidRPr="00DA60A9">
        <w:rPr>
          <w:spacing w:val="-2"/>
          <w:sz w:val="26"/>
          <w:szCs w:val="26"/>
        </w:rPr>
        <w:t xml:space="preserve">В Республике Беларусь по данному направлению системная работа проводится с 2008 года. В ней задействована вся вертикаль – от Правительства до министерств и концернов. Ежегодно анализируется импорт товаров, осуществляется региональное и отраслевое планирование мероприятий и т.д. </w:t>
      </w:r>
    </w:p>
    <w:p w:rsidR="00E162FE" w:rsidRPr="00DA60A9" w:rsidRDefault="00E162FE" w:rsidP="00280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2"/>
          <w:sz w:val="26"/>
          <w:szCs w:val="26"/>
        </w:rPr>
      </w:pPr>
      <w:r w:rsidRPr="00DA60A9">
        <w:rPr>
          <w:spacing w:val="-2"/>
          <w:sz w:val="26"/>
          <w:szCs w:val="26"/>
        </w:rPr>
        <w:t xml:space="preserve">Все предпринятые шаги в области импортозамещения и обусловили то, что введение Западом санкций в отношении Беларуси (равно как и России), имеющих целью парализовать национальную экономику, ожидаемого результата не принесло. Мы оказались к этому готовы. </w:t>
      </w:r>
    </w:p>
    <w:p w:rsidR="00E162FE" w:rsidRPr="00DA60A9" w:rsidRDefault="00E162FE" w:rsidP="00280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2"/>
          <w:sz w:val="26"/>
          <w:szCs w:val="26"/>
        </w:rPr>
      </w:pPr>
      <w:r w:rsidRPr="00DA60A9">
        <w:rPr>
          <w:spacing w:val="-2"/>
          <w:sz w:val="26"/>
          <w:szCs w:val="26"/>
        </w:rPr>
        <w:t xml:space="preserve">Благодаря ранее определенной стратегии по активизации замещения продукции иностранных производителей, прекративших поставки товаров, в Республике Беларусь был </w:t>
      </w:r>
      <w:r w:rsidRPr="00DA60A9">
        <w:rPr>
          <w:sz w:val="26"/>
          <w:szCs w:val="26"/>
        </w:rPr>
        <w:t xml:space="preserve">выработан санкционный иммунитет. Белорусы </w:t>
      </w:r>
      <w:r w:rsidRPr="00DA60A9">
        <w:rPr>
          <w:spacing w:val="-2"/>
          <w:sz w:val="26"/>
          <w:szCs w:val="26"/>
        </w:rPr>
        <w:t>сумели не только уменьшить зависимость от импорта, но и заложили надежный фундамент для дальнейшего социально-экономического развития. Эти результаты достигнуты в том числе за счет стратегического партнерства Минска и Москвы, взаимодействия с другими дружественными государствами. Продовольственная безопасность в нашей стране обеспечена. Жители Беларуси не испытывают дефицита товаров и услуг.</w:t>
      </w:r>
    </w:p>
    <w:p w:rsidR="00E162FE" w:rsidRPr="00DA60A9" w:rsidRDefault="00E162FE" w:rsidP="00263466">
      <w:pPr>
        <w:spacing w:before="120" w:after="120" w:line="240" w:lineRule="auto"/>
        <w:ind w:firstLine="709"/>
        <w:jc w:val="both"/>
        <w:rPr>
          <w:b/>
          <w:sz w:val="26"/>
          <w:szCs w:val="26"/>
        </w:rPr>
      </w:pPr>
      <w:r w:rsidRPr="00DA60A9">
        <w:rPr>
          <w:b/>
          <w:sz w:val="26"/>
          <w:szCs w:val="26"/>
        </w:rPr>
        <w:t xml:space="preserve">2.2. В Беларуси импортозамещение касается, прежде всего, товаров и услуг первой необходимости и повседневного спроса. </w:t>
      </w:r>
    </w:p>
    <w:p w:rsidR="00E162FE" w:rsidRPr="00DA60A9" w:rsidRDefault="00E162FE" w:rsidP="001E268B">
      <w:pPr>
        <w:spacing w:after="0" w:line="240" w:lineRule="auto"/>
        <w:ind w:firstLine="709"/>
        <w:jc w:val="both"/>
        <w:rPr>
          <w:sz w:val="26"/>
          <w:szCs w:val="26"/>
        </w:rPr>
      </w:pPr>
      <w:r w:rsidRPr="00DA60A9">
        <w:rPr>
          <w:sz w:val="26"/>
          <w:szCs w:val="26"/>
        </w:rPr>
        <w:t>Сегодня в торговле порядка 60 % составляют белорусские товары. И эта доля постоянно растет (по прогнозам МАРТ, к 2030 году мы приблизимся к цифре 85 %).</w:t>
      </w:r>
    </w:p>
    <w:p w:rsidR="00E162FE" w:rsidRPr="00DA60A9" w:rsidRDefault="00E162FE" w:rsidP="006D1FD2">
      <w:pPr>
        <w:spacing w:after="0" w:line="240" w:lineRule="auto"/>
        <w:ind w:firstLine="709"/>
        <w:jc w:val="both"/>
        <w:rPr>
          <w:b/>
          <w:i/>
          <w:sz w:val="26"/>
          <w:szCs w:val="26"/>
        </w:rPr>
      </w:pPr>
      <w:r w:rsidRPr="00DA60A9">
        <w:rPr>
          <w:b/>
          <w:i/>
          <w:sz w:val="26"/>
          <w:szCs w:val="26"/>
        </w:rPr>
        <w:t>Импортозамещение продуктов питания.</w:t>
      </w:r>
    </w:p>
    <w:p w:rsidR="00E162FE" w:rsidRPr="00DA60A9" w:rsidRDefault="00E162FE" w:rsidP="00E82A5A">
      <w:pPr>
        <w:spacing w:after="0" w:line="240" w:lineRule="auto"/>
        <w:ind w:firstLine="709"/>
        <w:jc w:val="both"/>
        <w:rPr>
          <w:b/>
          <w:i/>
          <w:sz w:val="26"/>
          <w:szCs w:val="26"/>
        </w:rPr>
      </w:pPr>
      <w:r w:rsidRPr="00DA60A9">
        <w:rPr>
          <w:sz w:val="26"/>
          <w:szCs w:val="26"/>
        </w:rPr>
        <w:t xml:space="preserve">В </w:t>
      </w:r>
      <w:r w:rsidRPr="00DA60A9">
        <w:rPr>
          <w:b/>
          <w:bCs/>
          <w:sz w:val="26"/>
          <w:szCs w:val="26"/>
        </w:rPr>
        <w:t>пищевой отрасли</w:t>
      </w:r>
      <w:r w:rsidRPr="00DA60A9">
        <w:rPr>
          <w:sz w:val="26"/>
          <w:szCs w:val="26"/>
        </w:rPr>
        <w:t xml:space="preserve"> за первое полугодие 2022 года производство импортозамещающих товаров составило </w:t>
      </w:r>
      <w:r w:rsidRPr="00DA60A9">
        <w:rPr>
          <w:iCs/>
          <w:sz w:val="26"/>
          <w:szCs w:val="26"/>
          <w:lang w:eastAsia="ru-RU"/>
        </w:rPr>
        <w:t>258,6 млн. долл. США. На экспорт товаров отгружено на сумму 52,9 млн. долл. США, темп роста – 114,8 %.</w:t>
      </w:r>
    </w:p>
    <w:p w:rsidR="00E162FE" w:rsidRPr="00DA60A9" w:rsidRDefault="00E162FE" w:rsidP="001E268B">
      <w:pPr>
        <w:spacing w:before="120" w:after="0" w:line="280" w:lineRule="exact"/>
        <w:jc w:val="both"/>
        <w:rPr>
          <w:b/>
          <w:i/>
          <w:iCs/>
          <w:sz w:val="26"/>
          <w:szCs w:val="26"/>
          <w:lang w:eastAsia="ru-RU"/>
        </w:rPr>
      </w:pPr>
      <w:r w:rsidRPr="00DA60A9">
        <w:rPr>
          <w:b/>
          <w:i/>
          <w:iCs/>
          <w:sz w:val="26"/>
          <w:szCs w:val="26"/>
          <w:lang w:eastAsia="ru-RU"/>
        </w:rPr>
        <w:t>Справочно:</w:t>
      </w:r>
    </w:p>
    <w:p w:rsidR="00E162FE" w:rsidRPr="00DA60A9" w:rsidRDefault="00E162FE" w:rsidP="00C4565C">
      <w:pPr>
        <w:spacing w:before="120" w:after="0" w:line="280" w:lineRule="exact"/>
        <w:ind w:left="709" w:firstLine="720"/>
        <w:jc w:val="both"/>
        <w:rPr>
          <w:b/>
          <w:i/>
          <w:iCs/>
          <w:sz w:val="26"/>
          <w:szCs w:val="26"/>
          <w:lang w:eastAsia="ru-RU"/>
        </w:rPr>
      </w:pPr>
      <w:r w:rsidRPr="00DA60A9">
        <w:rPr>
          <w:i/>
          <w:sz w:val="26"/>
          <w:szCs w:val="26"/>
        </w:rPr>
        <w:t xml:space="preserve">В 2021 году производство импортозамещающих товаров составило 506,9 млн. долл. США, </w:t>
      </w:r>
      <w:r w:rsidRPr="00DA60A9">
        <w:rPr>
          <w:i/>
          <w:sz w:val="26"/>
          <w:szCs w:val="26"/>
          <w:lang w:eastAsia="ru-RU"/>
        </w:rPr>
        <w:t>темп роста – 110,3 % (экспорт составил 99,0 млн. долл. США).</w:t>
      </w:r>
    </w:p>
    <w:p w:rsidR="00E162FE" w:rsidRPr="00DA60A9" w:rsidRDefault="00E162FE" w:rsidP="006D1FD2">
      <w:pPr>
        <w:spacing w:before="120" w:after="0" w:line="240" w:lineRule="auto"/>
        <w:ind w:firstLine="720"/>
        <w:jc w:val="both"/>
        <w:rPr>
          <w:sz w:val="26"/>
          <w:szCs w:val="26"/>
          <w:lang w:eastAsia="ru-RU"/>
        </w:rPr>
      </w:pPr>
      <w:r w:rsidRPr="00DA60A9">
        <w:rPr>
          <w:sz w:val="26"/>
          <w:szCs w:val="26"/>
          <w:lang w:eastAsia="ru-RU"/>
        </w:rPr>
        <w:t>Таких результатов удалось достичь за счет производства:</w:t>
      </w:r>
    </w:p>
    <w:p w:rsidR="00E162FE" w:rsidRPr="00DA60A9" w:rsidRDefault="00E162FE" w:rsidP="006D1FD2">
      <w:pPr>
        <w:spacing w:after="0" w:line="240" w:lineRule="auto"/>
        <w:ind w:firstLine="720"/>
        <w:jc w:val="both"/>
        <w:rPr>
          <w:sz w:val="26"/>
          <w:szCs w:val="26"/>
          <w:lang w:eastAsia="ru-RU"/>
        </w:rPr>
      </w:pPr>
      <w:r w:rsidRPr="00DA60A9">
        <w:rPr>
          <w:sz w:val="26"/>
          <w:szCs w:val="26"/>
          <w:lang w:eastAsia="ru-RU"/>
        </w:rPr>
        <w:t>майонеза и майонезных соусов на ОАО ”Гомельский жировой комбинат“ и ОАО ”Минский молочный завод“ (произведено за 6 мес. 2022 г. – 7,4 млн. долл. США, темп к аналогичному периоду прошлого года – 115,5%);</w:t>
      </w:r>
    </w:p>
    <w:p w:rsidR="00E162FE" w:rsidRPr="00DA60A9" w:rsidRDefault="00E162FE" w:rsidP="006D1FD2">
      <w:pPr>
        <w:spacing w:after="0" w:line="240" w:lineRule="auto"/>
        <w:ind w:firstLine="720"/>
        <w:jc w:val="both"/>
        <w:rPr>
          <w:sz w:val="26"/>
          <w:szCs w:val="26"/>
        </w:rPr>
      </w:pPr>
      <w:r w:rsidRPr="00DA60A9">
        <w:rPr>
          <w:sz w:val="26"/>
          <w:szCs w:val="26"/>
          <w:lang w:eastAsia="ru-RU"/>
        </w:rPr>
        <w:t>шоколада плиточного с начинками на СОАО ”Коммунарка“, ОАО ”Красный пищевик“ и СП ОАО ”Спартак“ (12,0 млн. долл. США, темп роста –</w:t>
      </w:r>
      <w:r w:rsidRPr="00DA60A9">
        <w:rPr>
          <w:sz w:val="26"/>
          <w:szCs w:val="26"/>
        </w:rPr>
        <w:t>115,0%);</w:t>
      </w:r>
    </w:p>
    <w:p w:rsidR="00E162FE" w:rsidRPr="00DA60A9" w:rsidRDefault="00E162FE" w:rsidP="00054DB3">
      <w:pPr>
        <w:spacing w:after="0" w:line="240" w:lineRule="auto"/>
        <w:ind w:firstLine="709"/>
        <w:jc w:val="both"/>
        <w:rPr>
          <w:sz w:val="26"/>
          <w:szCs w:val="26"/>
        </w:rPr>
      </w:pPr>
      <w:r w:rsidRPr="00DA60A9">
        <w:rPr>
          <w:sz w:val="26"/>
          <w:szCs w:val="26"/>
        </w:rPr>
        <w:t>чипсов и снэков на ОАО ”Машпищепрод“ (</w:t>
      </w:r>
      <w:r w:rsidRPr="00DA60A9">
        <w:rPr>
          <w:sz w:val="26"/>
          <w:szCs w:val="26"/>
          <w:lang w:eastAsia="ru-RU"/>
        </w:rPr>
        <w:t>2,3 млн. долл. США, темп роста –</w:t>
      </w:r>
      <w:r w:rsidRPr="00DA60A9">
        <w:rPr>
          <w:sz w:val="26"/>
          <w:szCs w:val="26"/>
        </w:rPr>
        <w:t>155,1%).</w:t>
      </w:r>
    </w:p>
    <w:p w:rsidR="00E162FE" w:rsidRPr="00DA60A9" w:rsidRDefault="00E162FE" w:rsidP="00054DB3">
      <w:pPr>
        <w:spacing w:after="0" w:line="240" w:lineRule="auto"/>
        <w:ind w:firstLine="709"/>
        <w:jc w:val="both"/>
        <w:rPr>
          <w:sz w:val="26"/>
          <w:szCs w:val="26"/>
        </w:rPr>
      </w:pPr>
      <w:r w:rsidRPr="00DA60A9">
        <w:rPr>
          <w:spacing w:val="-6"/>
          <w:sz w:val="26"/>
          <w:szCs w:val="26"/>
        </w:rPr>
        <w:t>Снижению зависимости от импортного сырья способствует переориентация на</w:t>
      </w:r>
      <w:r w:rsidRPr="00DA60A9">
        <w:rPr>
          <w:spacing w:val="-8"/>
          <w:sz w:val="26"/>
          <w:szCs w:val="26"/>
        </w:rPr>
        <w:t xml:space="preserve"> производство </w:t>
      </w:r>
      <w:r w:rsidRPr="00DA60A9">
        <w:rPr>
          <w:b/>
          <w:spacing w:val="-8"/>
          <w:sz w:val="26"/>
          <w:szCs w:val="26"/>
        </w:rPr>
        <w:t>масла рапсового</w:t>
      </w:r>
      <w:r w:rsidRPr="00DA60A9">
        <w:rPr>
          <w:spacing w:val="-8"/>
          <w:sz w:val="26"/>
          <w:szCs w:val="26"/>
        </w:rPr>
        <w:t>. За 7 месяцев 2022 г. на внутренний</w:t>
      </w:r>
      <w:r w:rsidRPr="00DA60A9">
        <w:rPr>
          <w:sz w:val="26"/>
          <w:szCs w:val="26"/>
        </w:rPr>
        <w:t xml:space="preserve"> рынок страны предприятиями ”Белгоспищепрома“ поставлено 3366,1 т, что в 1,6 раза больше по сравнению с аналогичным периодом 2021 года.</w:t>
      </w:r>
    </w:p>
    <w:p w:rsidR="00E162FE" w:rsidRPr="00DA60A9" w:rsidRDefault="00E162FE" w:rsidP="00FB6683">
      <w:pPr>
        <w:spacing w:after="0" w:line="240" w:lineRule="auto"/>
        <w:ind w:firstLine="709"/>
        <w:jc w:val="both"/>
        <w:rPr>
          <w:sz w:val="26"/>
          <w:szCs w:val="26"/>
        </w:rPr>
      </w:pPr>
      <w:r w:rsidRPr="00DA60A9">
        <w:rPr>
          <w:sz w:val="26"/>
          <w:szCs w:val="26"/>
        </w:rPr>
        <w:t xml:space="preserve">Белорусские предприятия осваивают </w:t>
      </w:r>
      <w:r w:rsidRPr="00DA60A9">
        <w:rPr>
          <w:b/>
          <w:sz w:val="26"/>
          <w:szCs w:val="26"/>
        </w:rPr>
        <w:t>новые виды продукции</w:t>
      </w:r>
      <w:r w:rsidRPr="00DA60A9">
        <w:rPr>
          <w:sz w:val="26"/>
          <w:szCs w:val="26"/>
        </w:rPr>
        <w:t>.</w:t>
      </w:r>
    </w:p>
    <w:p w:rsidR="00E162FE" w:rsidRPr="00DA60A9" w:rsidRDefault="00E162FE" w:rsidP="00E33276">
      <w:pPr>
        <w:spacing w:before="120" w:after="0" w:line="240" w:lineRule="auto"/>
        <w:jc w:val="both"/>
        <w:rPr>
          <w:b/>
          <w:i/>
          <w:sz w:val="26"/>
          <w:szCs w:val="26"/>
        </w:rPr>
      </w:pPr>
      <w:r w:rsidRPr="00DA60A9">
        <w:rPr>
          <w:b/>
          <w:i/>
          <w:sz w:val="26"/>
          <w:szCs w:val="26"/>
        </w:rPr>
        <w:t>Справочно:</w:t>
      </w:r>
    </w:p>
    <w:p w:rsidR="00E162FE" w:rsidRPr="00DA60A9" w:rsidRDefault="00E162FE" w:rsidP="00766897">
      <w:pPr>
        <w:spacing w:after="0" w:line="280" w:lineRule="exact"/>
        <w:ind w:left="709" w:firstLine="709"/>
        <w:jc w:val="both"/>
        <w:rPr>
          <w:sz w:val="26"/>
          <w:szCs w:val="26"/>
        </w:rPr>
      </w:pPr>
      <w:r w:rsidRPr="00DA60A9">
        <w:rPr>
          <w:i/>
          <w:sz w:val="26"/>
          <w:szCs w:val="26"/>
        </w:rPr>
        <w:t xml:space="preserve">Открытые акционерные общества ”Гродненский мясокомбинат“, </w:t>
      </w:r>
      <w:r w:rsidRPr="00DA60A9">
        <w:rPr>
          <w:i/>
          <w:spacing w:val="-10"/>
          <w:sz w:val="26"/>
          <w:szCs w:val="26"/>
        </w:rPr>
        <w:t>”Березовский мясоконсервный комбинат“, ”Калинковичский мясокомбинат“,</w:t>
      </w:r>
      <w:r w:rsidRPr="00DA60A9">
        <w:rPr>
          <w:i/>
          <w:sz w:val="26"/>
          <w:szCs w:val="26"/>
        </w:rPr>
        <w:t xml:space="preserve"> ”Пинский мясокомбинат“ и другие производят сыровяленую и сырокопченую продукцию, известную как хамон и прошутто.</w:t>
      </w:r>
      <w:r w:rsidRPr="00DA60A9">
        <w:rPr>
          <w:sz w:val="26"/>
          <w:szCs w:val="26"/>
        </w:rPr>
        <w:t xml:space="preserve"> </w:t>
      </w:r>
    </w:p>
    <w:p w:rsidR="00E162FE" w:rsidRPr="00DA60A9" w:rsidRDefault="00E162FE" w:rsidP="00E2463A">
      <w:pPr>
        <w:spacing w:after="0" w:line="280" w:lineRule="exact"/>
        <w:ind w:left="709" w:firstLine="709"/>
        <w:jc w:val="both"/>
        <w:rPr>
          <w:i/>
          <w:sz w:val="26"/>
          <w:szCs w:val="26"/>
        </w:rPr>
      </w:pPr>
      <w:r w:rsidRPr="00DA60A9">
        <w:rPr>
          <w:i/>
          <w:sz w:val="26"/>
          <w:szCs w:val="26"/>
        </w:rPr>
        <w:t>Освоен выпуск маринованных белых грибов, овощных крем-супов в упаковке типа Тетра-пак, чайных напитков ”</w:t>
      </w:r>
      <w:r w:rsidRPr="00DA60A9">
        <w:rPr>
          <w:i/>
          <w:sz w:val="26"/>
          <w:szCs w:val="26"/>
          <w:lang w:val="en-US"/>
        </w:rPr>
        <w:t>Nice</w:t>
      </w:r>
      <w:r w:rsidRPr="00DA60A9">
        <w:rPr>
          <w:i/>
          <w:sz w:val="26"/>
          <w:szCs w:val="26"/>
        </w:rPr>
        <w:t xml:space="preserve"> </w:t>
      </w:r>
      <w:r w:rsidRPr="00DA60A9">
        <w:rPr>
          <w:i/>
          <w:sz w:val="26"/>
          <w:szCs w:val="26"/>
          <w:lang w:val="en-US"/>
        </w:rPr>
        <w:t>Tea</w:t>
      </w:r>
      <w:r w:rsidRPr="00DA60A9">
        <w:rPr>
          <w:i/>
          <w:sz w:val="26"/>
          <w:szCs w:val="26"/>
        </w:rPr>
        <w:t>“.</w:t>
      </w:r>
    </w:p>
    <w:p w:rsidR="00E162FE" w:rsidRPr="00DA60A9" w:rsidRDefault="00E162FE" w:rsidP="00C7083F">
      <w:pPr>
        <w:spacing w:before="120" w:after="0" w:line="228" w:lineRule="auto"/>
        <w:ind w:firstLine="709"/>
        <w:jc w:val="both"/>
        <w:rPr>
          <w:b/>
          <w:i/>
          <w:sz w:val="26"/>
          <w:szCs w:val="26"/>
        </w:rPr>
      </w:pPr>
      <w:r w:rsidRPr="00DA60A9">
        <w:rPr>
          <w:b/>
          <w:i/>
          <w:sz w:val="26"/>
          <w:szCs w:val="26"/>
        </w:rPr>
        <w:t>Импортозамещение в сфере здравоохранения.</w:t>
      </w:r>
    </w:p>
    <w:p w:rsidR="00E162FE" w:rsidRPr="00DA60A9" w:rsidRDefault="00E162FE" w:rsidP="00D52E0E">
      <w:pPr>
        <w:spacing w:after="0" w:line="228" w:lineRule="auto"/>
        <w:ind w:firstLine="709"/>
        <w:jc w:val="both"/>
        <w:rPr>
          <w:bCs/>
          <w:sz w:val="26"/>
          <w:szCs w:val="26"/>
          <w:shd w:val="clear" w:color="auto" w:fill="FFFFFF"/>
        </w:rPr>
      </w:pPr>
      <w:r w:rsidRPr="00DA60A9">
        <w:rPr>
          <w:sz w:val="26"/>
          <w:szCs w:val="26"/>
        </w:rPr>
        <w:t xml:space="preserve">Доля отечественных лекарственных средств на внутреннем рынке в стоимостном выражении на протяжении последних пяти лет достигает 50 %. </w:t>
      </w:r>
      <w:r w:rsidRPr="00DA60A9">
        <w:rPr>
          <w:bCs/>
          <w:sz w:val="26"/>
          <w:szCs w:val="26"/>
          <w:shd w:val="clear" w:color="auto" w:fill="FFFFFF"/>
        </w:rPr>
        <w:t xml:space="preserve">Это один из самых высоких показателей по сравнению с внутренними рынками сопредельных стран. </w:t>
      </w:r>
      <w:r w:rsidRPr="00DA60A9">
        <w:rPr>
          <w:sz w:val="26"/>
          <w:szCs w:val="26"/>
          <w:shd w:val="clear" w:color="auto" w:fill="FFFFFF"/>
        </w:rPr>
        <w:t xml:space="preserve">За эти годы зарегистрировано и освоено в производстве более 500 новых белорусских лекарственных препаратов для применения в онкологии, кардиологии, вирусологии, хирургии, анестезиологии. </w:t>
      </w:r>
    </w:p>
    <w:p w:rsidR="00E162FE" w:rsidRPr="00DA60A9" w:rsidRDefault="00E162FE" w:rsidP="00CB28F8">
      <w:pPr>
        <w:spacing w:after="0" w:line="228" w:lineRule="auto"/>
        <w:ind w:firstLine="709"/>
        <w:jc w:val="both"/>
        <w:rPr>
          <w:sz w:val="26"/>
          <w:szCs w:val="26"/>
        </w:rPr>
      </w:pPr>
      <w:r w:rsidRPr="00DA60A9">
        <w:rPr>
          <w:bCs/>
          <w:sz w:val="26"/>
          <w:szCs w:val="26"/>
        </w:rPr>
        <w:t xml:space="preserve">После введения западных санкций конвейеры </w:t>
      </w:r>
      <w:r w:rsidRPr="00DA60A9">
        <w:rPr>
          <w:b/>
          <w:bCs/>
          <w:sz w:val="26"/>
          <w:szCs w:val="26"/>
        </w:rPr>
        <w:t>белорусских фармацевтических заводов</w:t>
      </w:r>
      <w:r w:rsidRPr="00DA60A9">
        <w:rPr>
          <w:bCs/>
          <w:sz w:val="26"/>
          <w:szCs w:val="26"/>
        </w:rPr>
        <w:t xml:space="preserve"> не остановились. Многие из них усилили стратегию импортозамещения для преодоления зависимости от западного сырья и создания полностью своих конкурентоспособных товаров. </w:t>
      </w:r>
      <w:r w:rsidRPr="00DA60A9">
        <w:rPr>
          <w:sz w:val="26"/>
          <w:szCs w:val="26"/>
        </w:rPr>
        <w:t>Ряду предприятий удалось локализовать производство почти на 100 %, остальные перешли на закупки сырья в дружественных странах – России, Китае, Индии.</w:t>
      </w:r>
    </w:p>
    <w:p w:rsidR="00E162FE" w:rsidRPr="00DA60A9" w:rsidRDefault="00E162FE" w:rsidP="00D52E0E">
      <w:pPr>
        <w:spacing w:after="0" w:line="228" w:lineRule="auto"/>
        <w:ind w:firstLine="709"/>
        <w:jc w:val="both"/>
        <w:rPr>
          <w:sz w:val="26"/>
          <w:szCs w:val="26"/>
        </w:rPr>
      </w:pPr>
      <w:r w:rsidRPr="00DA60A9">
        <w:rPr>
          <w:sz w:val="26"/>
          <w:szCs w:val="26"/>
        </w:rPr>
        <w:t xml:space="preserve">Можно назвать следующие положительные результаты в области импортозамещения, достигнутые </w:t>
      </w:r>
      <w:r w:rsidRPr="00DA60A9">
        <w:rPr>
          <w:b/>
          <w:sz w:val="26"/>
          <w:szCs w:val="26"/>
        </w:rPr>
        <w:t>в сфере фармакологии:</w:t>
      </w:r>
    </w:p>
    <w:p w:rsidR="00E162FE" w:rsidRPr="00DA60A9" w:rsidRDefault="00E162FE" w:rsidP="00D52E0E">
      <w:pPr>
        <w:spacing w:after="0" w:line="228" w:lineRule="auto"/>
        <w:ind w:firstLine="709"/>
        <w:jc w:val="both"/>
        <w:rPr>
          <w:sz w:val="26"/>
          <w:szCs w:val="26"/>
        </w:rPr>
      </w:pPr>
      <w:r w:rsidRPr="00DA60A9">
        <w:rPr>
          <w:sz w:val="26"/>
          <w:szCs w:val="26"/>
        </w:rPr>
        <w:t>лекарственные препараты в ампулах шприцевого наполнения производятся с использованием отечественных ампул, выпускаемых предприятиями холдинга ”Белорусская стекольная компания“ взамен украинских;</w:t>
      </w:r>
    </w:p>
    <w:p w:rsidR="00E162FE" w:rsidRPr="00DA60A9" w:rsidRDefault="00E162FE" w:rsidP="00D52E0E">
      <w:pPr>
        <w:spacing w:after="0" w:line="228" w:lineRule="auto"/>
        <w:ind w:firstLine="709"/>
        <w:jc w:val="both"/>
        <w:rPr>
          <w:sz w:val="26"/>
          <w:szCs w:val="26"/>
        </w:rPr>
      </w:pPr>
      <w:r w:rsidRPr="00DA60A9">
        <w:rPr>
          <w:sz w:val="26"/>
          <w:szCs w:val="26"/>
        </w:rPr>
        <w:t>инфузионные растворы производятся в контейнерах полимерных производства белорусского УП ”Алкопак“ взамен итальянских (”Натрия хлорид“, ”Метронидазол“ и другое);</w:t>
      </w:r>
    </w:p>
    <w:p w:rsidR="00E162FE" w:rsidRPr="00DA60A9" w:rsidRDefault="00E162FE" w:rsidP="00D52E0E">
      <w:pPr>
        <w:spacing w:after="0" w:line="228" w:lineRule="auto"/>
        <w:ind w:firstLine="709"/>
        <w:jc w:val="both"/>
        <w:rPr>
          <w:sz w:val="26"/>
          <w:szCs w:val="26"/>
        </w:rPr>
      </w:pPr>
      <w:r w:rsidRPr="00DA60A9">
        <w:rPr>
          <w:sz w:val="26"/>
          <w:szCs w:val="26"/>
        </w:rPr>
        <w:t>лекарственные средства в форме спиртовых настоек и масел производятся с использованием флаконов российского производства взамен украинских (настойки календулы, боярышника и другое);</w:t>
      </w:r>
    </w:p>
    <w:p w:rsidR="00E162FE" w:rsidRPr="00DA60A9" w:rsidRDefault="00E162FE" w:rsidP="00D52E0E">
      <w:pPr>
        <w:spacing w:after="0" w:line="228" w:lineRule="auto"/>
        <w:ind w:firstLine="709"/>
        <w:jc w:val="both"/>
        <w:rPr>
          <w:sz w:val="26"/>
          <w:szCs w:val="26"/>
        </w:rPr>
      </w:pPr>
      <w:r w:rsidRPr="00DA60A9">
        <w:rPr>
          <w:sz w:val="26"/>
          <w:szCs w:val="26"/>
        </w:rPr>
        <w:t>отдельные лекарственные средства в форме растворов и таблеток производятся с использованием фармацевтических субстанций индийского, российского и китайского производства взамен европейских (раствор магния сульфат, таблетки ”Нимесулид“, ”Фенибут“).</w:t>
      </w:r>
    </w:p>
    <w:p w:rsidR="00E162FE" w:rsidRPr="00DA60A9" w:rsidRDefault="00E162FE" w:rsidP="00D52E0E">
      <w:pPr>
        <w:spacing w:after="0" w:line="228" w:lineRule="auto"/>
        <w:ind w:firstLine="709"/>
        <w:jc w:val="both"/>
        <w:rPr>
          <w:b/>
          <w:sz w:val="26"/>
          <w:szCs w:val="26"/>
        </w:rPr>
      </w:pPr>
      <w:r w:rsidRPr="00DA60A9">
        <w:rPr>
          <w:b/>
          <w:sz w:val="26"/>
          <w:szCs w:val="26"/>
        </w:rPr>
        <w:t xml:space="preserve">Заметные успехи достигнуты в импортозамещении медицинского оборудования и техники. </w:t>
      </w:r>
    </w:p>
    <w:p w:rsidR="00E162FE" w:rsidRPr="00DA60A9" w:rsidRDefault="00E162FE" w:rsidP="00C5796C">
      <w:pPr>
        <w:spacing w:after="0" w:line="240" w:lineRule="auto"/>
        <w:ind w:firstLine="709"/>
        <w:jc w:val="both"/>
        <w:rPr>
          <w:sz w:val="26"/>
          <w:szCs w:val="26"/>
        </w:rPr>
      </w:pPr>
      <w:r w:rsidRPr="00DA60A9">
        <w:rPr>
          <w:sz w:val="26"/>
          <w:szCs w:val="26"/>
        </w:rPr>
        <w:t xml:space="preserve">Доля отечественного оборудования в общем объеме закупки медицинской техники и изделий медицинского назначения в 2021 году составила 28,5 % (для сравнения: 5 лет назад доля отечественных товаров составляла 14–16 % от общего объема закупок медицинских изделий). </w:t>
      </w:r>
    </w:p>
    <w:p w:rsidR="00E162FE" w:rsidRPr="00DA60A9" w:rsidRDefault="00E162FE" w:rsidP="00C5796C">
      <w:pPr>
        <w:spacing w:after="0" w:line="240" w:lineRule="auto"/>
        <w:ind w:firstLine="709"/>
        <w:jc w:val="both"/>
        <w:rPr>
          <w:sz w:val="26"/>
          <w:szCs w:val="26"/>
        </w:rPr>
      </w:pPr>
      <w:r w:rsidRPr="00DA60A9">
        <w:rPr>
          <w:sz w:val="26"/>
          <w:szCs w:val="26"/>
        </w:rPr>
        <w:t xml:space="preserve">В Беларуси освоено производство компьютерных томографов, средств индивидуальной защиты, тест-систем для диагностики коронавируса. Отечественными медицинскими изделиями традиционно закрывается потребность организаций здравоохранения нашей страны в низкопоточных диализаторах, эндопротезах тазобедренных суставов, широкой номенклатуре металлоконструкций для лечения переломов. </w:t>
      </w:r>
    </w:p>
    <w:p w:rsidR="00E162FE" w:rsidRPr="00DA60A9" w:rsidRDefault="00E162FE" w:rsidP="00A122E3">
      <w:pPr>
        <w:spacing w:before="120" w:after="0" w:line="280" w:lineRule="exact"/>
        <w:jc w:val="both"/>
        <w:rPr>
          <w:b/>
          <w:i/>
          <w:sz w:val="26"/>
          <w:szCs w:val="26"/>
        </w:rPr>
      </w:pPr>
      <w:r w:rsidRPr="00DA60A9">
        <w:rPr>
          <w:b/>
          <w:i/>
          <w:sz w:val="26"/>
          <w:szCs w:val="26"/>
        </w:rPr>
        <w:t>Справочно:</w:t>
      </w:r>
    </w:p>
    <w:p w:rsidR="00E162FE" w:rsidRPr="00DA60A9" w:rsidRDefault="00E162FE" w:rsidP="00DA60A9">
      <w:pPr>
        <w:spacing w:after="0" w:line="280" w:lineRule="exact"/>
        <w:ind w:firstLine="720"/>
        <w:jc w:val="both"/>
        <w:rPr>
          <w:i/>
          <w:sz w:val="26"/>
          <w:szCs w:val="26"/>
        </w:rPr>
      </w:pPr>
      <w:r w:rsidRPr="00DA60A9">
        <w:rPr>
          <w:i/>
          <w:sz w:val="26"/>
          <w:szCs w:val="26"/>
        </w:rPr>
        <w:t>Примеры белорусской медицинской техники:</w:t>
      </w:r>
    </w:p>
    <w:p w:rsidR="00E162FE" w:rsidRPr="00DA60A9" w:rsidRDefault="00E162FE" w:rsidP="00DA60A9">
      <w:pPr>
        <w:spacing w:after="0" w:line="280" w:lineRule="exact"/>
        <w:ind w:firstLine="720"/>
        <w:jc w:val="both"/>
        <w:rPr>
          <w:i/>
          <w:sz w:val="26"/>
          <w:szCs w:val="26"/>
        </w:rPr>
      </w:pPr>
      <w:r w:rsidRPr="00DA60A9">
        <w:rPr>
          <w:i/>
          <w:sz w:val="26"/>
          <w:szCs w:val="26"/>
        </w:rPr>
        <w:t>аппарат лазерный хирургический диодный ”Diolas 940-6“ (лазерный скальпель) предназначен для оперативных вмешательств                                      в стоматологии, дерматологии, косметологии, онкологии, гинекологии, челюстно-лицевой хирургии, нейрохирургии. Аппарат обеспечивает минимально травматичные разрезы, ускоренное заживление ран с минимальной болезненностью и воспалительной реакцией в послеоперационном периоде (научно-производственное унитарное предприятие ”Научно-технический центр ”ЛЭМТ“);</w:t>
      </w:r>
    </w:p>
    <w:p w:rsidR="00E162FE" w:rsidRPr="00DA60A9" w:rsidRDefault="00E162FE" w:rsidP="00DA60A9">
      <w:pPr>
        <w:spacing w:after="0" w:line="280" w:lineRule="exact"/>
        <w:ind w:firstLine="720"/>
        <w:jc w:val="both"/>
        <w:rPr>
          <w:i/>
          <w:sz w:val="26"/>
          <w:szCs w:val="26"/>
        </w:rPr>
      </w:pPr>
      <w:r w:rsidRPr="00DA60A9">
        <w:rPr>
          <w:i/>
          <w:sz w:val="26"/>
          <w:szCs w:val="26"/>
        </w:rPr>
        <w:t>устройство полупроводниковое лазерное для фотодинамической терапии УПЛ-ФДТ, предназначенное для использования в онкологии, гинекологии, офтальмологии, для антибактериальной фотодинамической терапии (стоматология, гнойные и ожоговые раны) (научно-производственное унитарное предприятие ”Научно-технический центр ”ЛЭМТ“);</w:t>
      </w:r>
    </w:p>
    <w:p w:rsidR="00E162FE" w:rsidRPr="00DA60A9" w:rsidRDefault="00E162FE" w:rsidP="00DA60A9">
      <w:pPr>
        <w:spacing w:after="0" w:line="280" w:lineRule="exact"/>
        <w:ind w:firstLine="720"/>
        <w:jc w:val="both"/>
        <w:rPr>
          <w:i/>
          <w:sz w:val="26"/>
          <w:szCs w:val="26"/>
        </w:rPr>
      </w:pPr>
      <w:r w:rsidRPr="00DA60A9">
        <w:rPr>
          <w:i/>
          <w:sz w:val="26"/>
          <w:szCs w:val="26"/>
        </w:rPr>
        <w:t>портативное автономное устройство для визуализации вен и поверхностных кровеносных сосудов ”VMesh“. Аппарат может быть использован для упрощения лечения поверхностного варикозного расширения вен, для облегчения поиска вен у проблемных пациентов при процедуре забора крови и так далее (научно-производственное унитарное предприятие ”Научно-технический центр ”ЛЭМТ“);</w:t>
      </w:r>
    </w:p>
    <w:p w:rsidR="00E162FE" w:rsidRPr="00DA60A9" w:rsidRDefault="00E162FE" w:rsidP="00DA60A9">
      <w:pPr>
        <w:spacing w:after="0" w:line="280" w:lineRule="exact"/>
        <w:ind w:firstLine="720"/>
        <w:jc w:val="both"/>
        <w:rPr>
          <w:i/>
          <w:sz w:val="26"/>
          <w:szCs w:val="26"/>
        </w:rPr>
      </w:pPr>
      <w:r w:rsidRPr="00DA60A9">
        <w:rPr>
          <w:i/>
          <w:sz w:val="26"/>
          <w:szCs w:val="26"/>
        </w:rPr>
        <w:t>облучатели-рециркуляторы ультрафиолетовые бактерицидные ”Ареса-3“, используемые для обеззараживания воздуха в помещениях, что на сегодняшний день весьма актуально в условиях пандемии коронавирусной инфекции COVID-19 (ОАО ”ЭЛЕКТРУМ“);</w:t>
      </w:r>
    </w:p>
    <w:p w:rsidR="00E162FE" w:rsidRPr="00DA60A9" w:rsidRDefault="00E162FE" w:rsidP="00DA60A9">
      <w:pPr>
        <w:spacing w:after="0" w:line="280" w:lineRule="exact"/>
        <w:ind w:firstLine="720"/>
        <w:jc w:val="both"/>
        <w:rPr>
          <w:i/>
          <w:sz w:val="26"/>
          <w:szCs w:val="26"/>
        </w:rPr>
      </w:pPr>
      <w:r w:rsidRPr="00DA60A9">
        <w:rPr>
          <w:i/>
          <w:sz w:val="26"/>
          <w:szCs w:val="26"/>
        </w:rPr>
        <w:t>рентгенодиагностические цифровые системы (медицинские томографы) – эффективные и относительно безопасные аппараты для проведения диагностики широкого круга заболеваний на ранних стадиях (УП ”Адани“).</w:t>
      </w:r>
    </w:p>
    <w:p w:rsidR="00E162FE" w:rsidRPr="00DA60A9" w:rsidRDefault="00E162FE" w:rsidP="00D36B18">
      <w:pPr>
        <w:spacing w:before="120" w:after="0" w:line="240" w:lineRule="auto"/>
        <w:ind w:firstLine="709"/>
        <w:jc w:val="both"/>
        <w:rPr>
          <w:sz w:val="26"/>
          <w:szCs w:val="26"/>
        </w:rPr>
      </w:pPr>
      <w:r w:rsidRPr="00DA60A9">
        <w:rPr>
          <w:sz w:val="26"/>
          <w:szCs w:val="26"/>
        </w:rPr>
        <w:t>Главная задача – не механическое замещение импортных медицинских изделий отечественными аналогами, а создание инновационной отечественной экспортно ориентированной продукции.</w:t>
      </w:r>
    </w:p>
    <w:p w:rsidR="00E162FE" w:rsidRPr="00DA60A9" w:rsidRDefault="00E162FE" w:rsidP="00D52E0E">
      <w:pPr>
        <w:spacing w:before="120" w:after="0" w:line="228" w:lineRule="auto"/>
        <w:ind w:firstLine="709"/>
        <w:jc w:val="both"/>
        <w:rPr>
          <w:b/>
          <w:i/>
          <w:sz w:val="26"/>
          <w:szCs w:val="26"/>
        </w:rPr>
      </w:pPr>
      <w:r w:rsidRPr="00DA60A9">
        <w:rPr>
          <w:b/>
          <w:i/>
          <w:sz w:val="26"/>
          <w:szCs w:val="26"/>
        </w:rPr>
        <w:t>Импортозамещение в промышленности.</w:t>
      </w:r>
    </w:p>
    <w:p w:rsidR="00E162FE" w:rsidRPr="00DA60A9" w:rsidRDefault="00E162FE" w:rsidP="002D6F3E">
      <w:pPr>
        <w:spacing w:after="0" w:line="240" w:lineRule="auto"/>
        <w:ind w:firstLine="720"/>
        <w:jc w:val="both"/>
        <w:rPr>
          <w:sz w:val="26"/>
          <w:szCs w:val="26"/>
        </w:rPr>
      </w:pPr>
      <w:r w:rsidRPr="00DA60A9">
        <w:rPr>
          <w:iCs/>
          <w:sz w:val="26"/>
          <w:szCs w:val="26"/>
          <w:lang w:eastAsia="ru-RU"/>
        </w:rPr>
        <w:t xml:space="preserve">За январь-июнь 2022 года </w:t>
      </w:r>
      <w:r w:rsidRPr="00DA60A9">
        <w:rPr>
          <w:b/>
          <w:iCs/>
          <w:sz w:val="26"/>
          <w:szCs w:val="26"/>
          <w:lang w:eastAsia="ru-RU"/>
        </w:rPr>
        <w:t>машиностроительной отраслью</w:t>
      </w:r>
      <w:r w:rsidRPr="00DA60A9">
        <w:rPr>
          <w:iCs/>
          <w:sz w:val="26"/>
          <w:szCs w:val="26"/>
          <w:lang w:eastAsia="ru-RU"/>
        </w:rPr>
        <w:t xml:space="preserve"> </w:t>
      </w:r>
      <w:r w:rsidRPr="00DA60A9">
        <w:rPr>
          <w:iCs/>
          <w:sz w:val="26"/>
          <w:szCs w:val="26"/>
        </w:rPr>
        <w:t>произведено импортозамещающей продукции на сумму 2,5 млрд. долл. США</w:t>
      </w:r>
      <w:r w:rsidRPr="00DA60A9">
        <w:rPr>
          <w:iCs/>
          <w:sz w:val="26"/>
          <w:szCs w:val="26"/>
          <w:lang w:eastAsia="ru-RU"/>
        </w:rPr>
        <w:t>, темп роста – 131,5 % (продукции отгружено на экспорт на сумму 1,6 млрд. долл. США, темп – 130,7 %).</w:t>
      </w:r>
    </w:p>
    <w:p w:rsidR="00E162FE" w:rsidRPr="00DA60A9" w:rsidRDefault="00E162FE" w:rsidP="00992C81">
      <w:pPr>
        <w:spacing w:before="120" w:after="0" w:line="280" w:lineRule="exact"/>
        <w:jc w:val="both"/>
        <w:rPr>
          <w:sz w:val="26"/>
          <w:szCs w:val="26"/>
        </w:rPr>
      </w:pPr>
      <w:r w:rsidRPr="00DA60A9">
        <w:rPr>
          <w:b/>
          <w:i/>
          <w:iCs/>
          <w:sz w:val="26"/>
          <w:szCs w:val="26"/>
          <w:lang w:eastAsia="ru-RU"/>
        </w:rPr>
        <w:t xml:space="preserve">Справочно: </w:t>
      </w:r>
    </w:p>
    <w:p w:rsidR="00E162FE" w:rsidRPr="00DA60A9" w:rsidRDefault="00E162FE" w:rsidP="00817265">
      <w:pPr>
        <w:spacing w:after="120" w:line="280" w:lineRule="exact"/>
        <w:ind w:left="709" w:firstLine="709"/>
        <w:jc w:val="both"/>
        <w:rPr>
          <w:i/>
          <w:sz w:val="26"/>
          <w:szCs w:val="26"/>
          <w:lang w:eastAsia="ru-RU"/>
        </w:rPr>
      </w:pPr>
      <w:r w:rsidRPr="00DA60A9">
        <w:rPr>
          <w:i/>
          <w:sz w:val="26"/>
          <w:szCs w:val="26"/>
        </w:rPr>
        <w:t>По итогам 2021 года произведено импортозамещающих товаров на сумму 3,9 млрд. долл. США</w:t>
      </w:r>
      <w:r w:rsidRPr="00DA60A9">
        <w:rPr>
          <w:i/>
          <w:sz w:val="26"/>
          <w:szCs w:val="26"/>
          <w:lang w:eastAsia="ru-RU"/>
        </w:rPr>
        <w:t>, темп роста по отношению к аналогичному периоду прошлого года – 132,9 % (экспорт составил 2,6 млрд. долл. США, темп – 133,0%).</w:t>
      </w:r>
    </w:p>
    <w:p w:rsidR="00E162FE" w:rsidRPr="00DA60A9" w:rsidRDefault="00E162FE" w:rsidP="00D36B18">
      <w:pPr>
        <w:spacing w:after="0" w:line="240" w:lineRule="auto"/>
        <w:ind w:firstLine="720"/>
        <w:jc w:val="both"/>
        <w:rPr>
          <w:sz w:val="26"/>
          <w:szCs w:val="26"/>
          <w:lang w:eastAsia="ru-RU"/>
        </w:rPr>
      </w:pPr>
      <w:r w:rsidRPr="00DA60A9">
        <w:rPr>
          <w:sz w:val="26"/>
          <w:szCs w:val="26"/>
          <w:lang w:eastAsia="ru-RU"/>
        </w:rPr>
        <w:t>Таких результатов удалось достичь, прежде всего, за счет</w:t>
      </w:r>
      <w:r w:rsidRPr="00DA60A9">
        <w:rPr>
          <w:spacing w:val="-6"/>
          <w:sz w:val="26"/>
          <w:szCs w:val="26"/>
          <w:lang w:eastAsia="ru-RU"/>
        </w:rPr>
        <w:t xml:space="preserve"> производства</w:t>
      </w:r>
      <w:r w:rsidRPr="00DA60A9">
        <w:rPr>
          <w:sz w:val="26"/>
          <w:szCs w:val="26"/>
          <w:lang w:eastAsia="ru-RU"/>
        </w:rPr>
        <w:t>:</w:t>
      </w:r>
    </w:p>
    <w:p w:rsidR="00E162FE" w:rsidRPr="00DA60A9" w:rsidRDefault="00E162FE" w:rsidP="00D36B18">
      <w:pPr>
        <w:spacing w:after="0" w:line="240" w:lineRule="auto"/>
        <w:ind w:firstLine="720"/>
        <w:jc w:val="both"/>
        <w:rPr>
          <w:spacing w:val="-6"/>
          <w:sz w:val="26"/>
          <w:szCs w:val="26"/>
          <w:lang w:eastAsia="ru-RU"/>
        </w:rPr>
      </w:pPr>
      <w:r w:rsidRPr="00DA60A9">
        <w:rPr>
          <w:spacing w:val="-6"/>
          <w:sz w:val="26"/>
          <w:szCs w:val="26"/>
          <w:lang w:eastAsia="ru-RU"/>
        </w:rPr>
        <w:t>тракторов на ОАО ”М</w:t>
      </w:r>
      <w:bookmarkStart w:id="1" w:name="_GoBack"/>
      <w:bookmarkEnd w:id="1"/>
      <w:r w:rsidRPr="00DA60A9">
        <w:rPr>
          <w:spacing w:val="-6"/>
          <w:sz w:val="26"/>
          <w:szCs w:val="26"/>
          <w:lang w:eastAsia="ru-RU"/>
        </w:rPr>
        <w:t>ТЗ“; ОАО ”Гомсельмаш“ (произведено за 6 мес. 2022 года составил 78,6 млн. долл. США, темп – 105,3 %);</w:t>
      </w:r>
    </w:p>
    <w:p w:rsidR="00E162FE" w:rsidRPr="00DA60A9" w:rsidRDefault="00E162FE" w:rsidP="00330DAB">
      <w:pPr>
        <w:spacing w:after="0" w:line="240" w:lineRule="auto"/>
        <w:ind w:firstLine="720"/>
        <w:jc w:val="both"/>
        <w:rPr>
          <w:sz w:val="26"/>
          <w:szCs w:val="26"/>
        </w:rPr>
      </w:pPr>
      <w:r w:rsidRPr="00DA60A9">
        <w:rPr>
          <w:spacing w:val="-6"/>
          <w:sz w:val="26"/>
          <w:szCs w:val="26"/>
          <w:lang w:eastAsia="ru-RU"/>
        </w:rPr>
        <w:t>комбайнов зерноуборочных на ОАО ”Гомсельмаш“ (</w:t>
      </w:r>
      <w:r w:rsidRPr="00DA60A9">
        <w:rPr>
          <w:sz w:val="26"/>
          <w:szCs w:val="26"/>
        </w:rPr>
        <w:t>69,4 млн. долл. США, темп – 131,6 %).</w:t>
      </w:r>
    </w:p>
    <w:p w:rsidR="00E162FE" w:rsidRPr="00DA60A9" w:rsidRDefault="00E162FE" w:rsidP="00330DAB">
      <w:pPr>
        <w:spacing w:after="0" w:line="240" w:lineRule="auto"/>
        <w:ind w:firstLine="720"/>
        <w:jc w:val="both"/>
        <w:rPr>
          <w:sz w:val="26"/>
          <w:szCs w:val="26"/>
        </w:rPr>
      </w:pPr>
      <w:r w:rsidRPr="00DA60A9">
        <w:rPr>
          <w:sz w:val="26"/>
          <w:szCs w:val="26"/>
        </w:rPr>
        <w:t xml:space="preserve">Глава государства, проводя 1 сентября 2022 г. открытый урок ”Историческая память – дорога в будущее“, продемонстрировал </w:t>
      </w:r>
      <w:r w:rsidRPr="00DA60A9">
        <w:rPr>
          <w:b/>
          <w:spacing w:val="-6"/>
          <w:sz w:val="26"/>
          <w:szCs w:val="26"/>
        </w:rPr>
        <w:t>созданный на заводе ”Горизонт“</w:t>
      </w:r>
      <w:r w:rsidRPr="00DA60A9">
        <w:rPr>
          <w:spacing w:val="-6"/>
          <w:sz w:val="26"/>
          <w:szCs w:val="26"/>
        </w:rPr>
        <w:t xml:space="preserve"> </w:t>
      </w:r>
      <w:r w:rsidRPr="00DA60A9">
        <w:rPr>
          <w:b/>
          <w:spacing w:val="-6"/>
          <w:sz w:val="26"/>
          <w:szCs w:val="26"/>
        </w:rPr>
        <w:t>ноутбук</w:t>
      </w:r>
      <w:r w:rsidRPr="00DA60A9">
        <w:rPr>
          <w:spacing w:val="-6"/>
          <w:sz w:val="26"/>
          <w:szCs w:val="26"/>
        </w:rPr>
        <w:t>. ”</w:t>
      </w:r>
      <w:r w:rsidRPr="00DA60A9">
        <w:rPr>
          <w:sz w:val="26"/>
          <w:szCs w:val="26"/>
        </w:rPr>
        <w:t xml:space="preserve">Честно скажу, в нем сегодня около 12 % белорусского. К концу года будет 30 %. Но важен сам факт, – заявил при этом А.Г.Лукашенко. – Это говорит о том, что у нас есть огромный потенциал. У нас есть люди, которые умеют творить невероятное“. </w:t>
      </w:r>
    </w:p>
    <w:p w:rsidR="00E162FE" w:rsidRPr="00DA60A9" w:rsidRDefault="00E162FE" w:rsidP="00D52E0E">
      <w:pPr>
        <w:spacing w:after="0" w:line="228" w:lineRule="auto"/>
        <w:ind w:firstLine="709"/>
        <w:jc w:val="both"/>
        <w:rPr>
          <w:strike/>
          <w:sz w:val="26"/>
          <w:szCs w:val="26"/>
        </w:rPr>
      </w:pPr>
      <w:r w:rsidRPr="00DA60A9">
        <w:rPr>
          <w:sz w:val="26"/>
          <w:szCs w:val="26"/>
        </w:rPr>
        <w:t xml:space="preserve">Белорусский ноутбук состоит из тех же комплектующих, что и самые известные мировые бренды. Одна из особенностей отечественной разработки – безопасность: уже есть модели, созданные на процессоре, которым нельзя управлять извне. Ноутбук будет подстроен под заказчика   и его запросы. Сейчас активно анализируется рынок, формируется пакет заказов. По предварительной информации, ноутбук в базовой комплектации, к примеру с диагональю 15,6 дюйма, будет стоить от 1,3 тыс. рублей. Все зависит от его наполнения. </w:t>
      </w:r>
    </w:p>
    <w:p w:rsidR="00E162FE" w:rsidRPr="00DA60A9" w:rsidRDefault="00E162FE" w:rsidP="00A55DEC">
      <w:pPr>
        <w:spacing w:before="120" w:after="0" w:line="228" w:lineRule="auto"/>
        <w:ind w:firstLine="709"/>
        <w:jc w:val="both"/>
        <w:rPr>
          <w:b/>
          <w:bCs/>
          <w:i/>
          <w:sz w:val="26"/>
          <w:szCs w:val="26"/>
        </w:rPr>
      </w:pPr>
      <w:r w:rsidRPr="00DA60A9">
        <w:rPr>
          <w:b/>
          <w:i/>
          <w:sz w:val="26"/>
          <w:szCs w:val="26"/>
        </w:rPr>
        <w:t>Импортозамещение в деревообрабатывающей промышленности.</w:t>
      </w:r>
    </w:p>
    <w:p w:rsidR="00E162FE" w:rsidRPr="00DA60A9" w:rsidRDefault="00E162FE" w:rsidP="00A55DEC">
      <w:pPr>
        <w:spacing w:after="0" w:line="228" w:lineRule="auto"/>
        <w:ind w:firstLine="709"/>
        <w:jc w:val="both"/>
        <w:rPr>
          <w:b/>
          <w:bCs/>
          <w:sz w:val="26"/>
          <w:szCs w:val="26"/>
        </w:rPr>
      </w:pPr>
      <w:r w:rsidRPr="00DA60A9">
        <w:rPr>
          <w:iCs/>
          <w:sz w:val="26"/>
          <w:szCs w:val="26"/>
          <w:lang w:eastAsia="ru-RU"/>
        </w:rPr>
        <w:t>За 6 месяцев 2022 года</w:t>
      </w:r>
      <w:r w:rsidRPr="00DA60A9">
        <w:rPr>
          <w:sz w:val="26"/>
          <w:szCs w:val="26"/>
        </w:rPr>
        <w:t xml:space="preserve"> </w:t>
      </w:r>
      <w:r w:rsidRPr="00DA60A9">
        <w:rPr>
          <w:b/>
          <w:bCs/>
          <w:sz w:val="26"/>
          <w:szCs w:val="26"/>
        </w:rPr>
        <w:t>деревообрабатывающей отраслью</w:t>
      </w:r>
      <w:r w:rsidRPr="00DA60A9">
        <w:rPr>
          <w:iCs/>
          <w:sz w:val="26"/>
          <w:szCs w:val="26"/>
          <w:lang w:eastAsia="ru-RU"/>
        </w:rPr>
        <w:t xml:space="preserve"> произведено импортозамещающей продукции на сумму 476,2 млн. долл. США, темп роста – 146,0 % (продукции отгружено на экспорт на сумму 332,3 млн. долл. США, темп – 136,6 %).</w:t>
      </w:r>
    </w:p>
    <w:p w:rsidR="00E162FE" w:rsidRPr="00DA60A9" w:rsidRDefault="00E162FE" w:rsidP="00817265">
      <w:pPr>
        <w:spacing w:before="120" w:after="0" w:line="280" w:lineRule="exact"/>
        <w:jc w:val="both"/>
        <w:rPr>
          <w:i/>
          <w:sz w:val="26"/>
          <w:szCs w:val="26"/>
          <w:lang w:eastAsia="ru-RU"/>
        </w:rPr>
      </w:pPr>
      <w:r w:rsidRPr="00DA60A9">
        <w:rPr>
          <w:b/>
          <w:i/>
          <w:iCs/>
          <w:sz w:val="26"/>
          <w:szCs w:val="26"/>
          <w:lang w:eastAsia="ru-RU"/>
        </w:rPr>
        <w:t xml:space="preserve">Справочно: </w:t>
      </w:r>
    </w:p>
    <w:p w:rsidR="00E162FE" w:rsidRPr="00DA60A9" w:rsidRDefault="00E162FE" w:rsidP="00817265">
      <w:pPr>
        <w:spacing w:after="120" w:line="280" w:lineRule="exact"/>
        <w:ind w:left="709" w:firstLine="720"/>
        <w:jc w:val="both"/>
        <w:rPr>
          <w:i/>
          <w:iCs/>
          <w:sz w:val="26"/>
          <w:szCs w:val="26"/>
          <w:lang w:eastAsia="ru-RU"/>
        </w:rPr>
      </w:pPr>
      <w:r w:rsidRPr="00DA60A9">
        <w:rPr>
          <w:i/>
          <w:sz w:val="26"/>
          <w:szCs w:val="26"/>
        </w:rPr>
        <w:t xml:space="preserve">В 2021 году производство импортозамещающих товаров в этой отрасли составило 871,6 млн. долл. США, </w:t>
      </w:r>
      <w:r w:rsidRPr="00DA60A9">
        <w:rPr>
          <w:i/>
          <w:sz w:val="26"/>
          <w:szCs w:val="26"/>
          <w:lang w:eastAsia="ru-RU"/>
        </w:rPr>
        <w:t>темп роста – 163,0 % (экспортировано на сумму 643,2 млн. долл. США, темп – 166,1 %).</w:t>
      </w:r>
    </w:p>
    <w:p w:rsidR="00E162FE" w:rsidRPr="00DA60A9" w:rsidRDefault="00E162FE" w:rsidP="00410FAF">
      <w:pPr>
        <w:spacing w:after="0" w:line="240" w:lineRule="auto"/>
        <w:ind w:firstLine="720"/>
        <w:jc w:val="both"/>
        <w:rPr>
          <w:sz w:val="26"/>
          <w:szCs w:val="26"/>
          <w:lang w:eastAsia="ru-RU"/>
        </w:rPr>
      </w:pPr>
      <w:r w:rsidRPr="00DA60A9">
        <w:rPr>
          <w:sz w:val="26"/>
          <w:szCs w:val="26"/>
          <w:lang w:eastAsia="ru-RU"/>
        </w:rPr>
        <w:t xml:space="preserve">В качестве успешных примеров роста производства </w:t>
      </w:r>
      <w:r w:rsidRPr="00DA60A9">
        <w:rPr>
          <w:iCs/>
          <w:sz w:val="26"/>
          <w:szCs w:val="26"/>
          <w:lang w:eastAsia="ru-RU"/>
        </w:rPr>
        <w:t>импортозамещающей продукции можно назвать следующие:</w:t>
      </w:r>
      <w:r w:rsidRPr="00DA60A9">
        <w:rPr>
          <w:sz w:val="26"/>
          <w:szCs w:val="26"/>
          <w:lang w:eastAsia="ru-RU"/>
        </w:rPr>
        <w:t xml:space="preserve"> </w:t>
      </w:r>
    </w:p>
    <w:p w:rsidR="00E162FE" w:rsidRPr="00DA60A9" w:rsidRDefault="00E162FE" w:rsidP="00691B9C">
      <w:pPr>
        <w:spacing w:after="0" w:line="240" w:lineRule="auto"/>
        <w:ind w:firstLine="720"/>
        <w:jc w:val="both"/>
        <w:rPr>
          <w:spacing w:val="-6"/>
          <w:sz w:val="26"/>
          <w:szCs w:val="26"/>
          <w:lang w:eastAsia="ru-RU"/>
        </w:rPr>
      </w:pPr>
      <w:r w:rsidRPr="00DA60A9">
        <w:rPr>
          <w:sz w:val="26"/>
          <w:szCs w:val="26"/>
          <w:lang w:eastAsia="ru-RU"/>
        </w:rPr>
        <w:t xml:space="preserve">производство </w:t>
      </w:r>
      <w:r w:rsidRPr="00DA60A9">
        <w:rPr>
          <w:spacing w:val="-6"/>
          <w:sz w:val="26"/>
          <w:szCs w:val="26"/>
          <w:lang w:eastAsia="ru-RU"/>
        </w:rPr>
        <w:t>фанеры на ХК ”Пинскдрев“, ОАО ”Речицадрев“, ОАО ”Мостовдрев“, ОАО ”ФанДОК“, ОАО ”Гомельдрев“ (объем производства за 6 мес. 2022 года составил 65,9 млн. долл. США, темп – 136,4%);</w:t>
      </w:r>
    </w:p>
    <w:p w:rsidR="00E162FE" w:rsidRPr="00DA60A9" w:rsidRDefault="00E162FE" w:rsidP="00691B9C">
      <w:pPr>
        <w:spacing w:after="0" w:line="240" w:lineRule="auto"/>
        <w:ind w:firstLine="720"/>
        <w:jc w:val="both"/>
        <w:rPr>
          <w:spacing w:val="-6"/>
          <w:sz w:val="26"/>
          <w:szCs w:val="26"/>
          <w:lang w:eastAsia="ru-RU"/>
        </w:rPr>
      </w:pPr>
      <w:r w:rsidRPr="00DA60A9">
        <w:rPr>
          <w:spacing w:val="-6"/>
          <w:sz w:val="26"/>
          <w:szCs w:val="26"/>
          <w:lang w:eastAsia="ru-RU"/>
        </w:rPr>
        <w:t>производство плит древесностружечных, в т.ч. ламинированных на ОАО ”Ивацевичдрев“, ОАО ”Речицадрев“ (объем производства – 55,4 млн. долл. США, темп – 111,5 %).</w:t>
      </w:r>
    </w:p>
    <w:p w:rsidR="00E162FE" w:rsidRPr="00DA60A9" w:rsidRDefault="00E162FE" w:rsidP="00932AB2">
      <w:pPr>
        <w:spacing w:before="120" w:after="0" w:line="280" w:lineRule="exact"/>
        <w:jc w:val="both"/>
        <w:rPr>
          <w:b/>
          <w:i/>
          <w:sz w:val="26"/>
          <w:szCs w:val="26"/>
        </w:rPr>
      </w:pPr>
      <w:r w:rsidRPr="00DA60A9">
        <w:rPr>
          <w:b/>
          <w:i/>
          <w:sz w:val="26"/>
          <w:szCs w:val="26"/>
        </w:rPr>
        <w:t>Справочно:</w:t>
      </w:r>
    </w:p>
    <w:p w:rsidR="00E162FE" w:rsidRPr="00DA60A9" w:rsidRDefault="00E162FE" w:rsidP="005A4A96">
      <w:pPr>
        <w:spacing w:after="0" w:line="280" w:lineRule="exact"/>
        <w:ind w:left="709" w:firstLine="709"/>
        <w:jc w:val="both"/>
        <w:rPr>
          <w:i/>
          <w:sz w:val="26"/>
          <w:szCs w:val="26"/>
        </w:rPr>
      </w:pPr>
      <w:r w:rsidRPr="00DA60A9">
        <w:rPr>
          <w:i/>
          <w:sz w:val="26"/>
          <w:szCs w:val="26"/>
        </w:rPr>
        <w:t xml:space="preserve">Собственное мебельное производство создано, например, в ОАО ”Ивацевичдрев“. Оно динамично развивается и планомерно наращивает объемы производства. В текущем году выпуск мебели на предприятии вырос практически в 2,5 раза. Основные продажи – на отечественном рынке, в т.ч. путем интернет-торговли. </w:t>
      </w:r>
    </w:p>
    <w:p w:rsidR="00E162FE" w:rsidRPr="00DA60A9" w:rsidRDefault="00E162FE" w:rsidP="007E743E">
      <w:pPr>
        <w:spacing w:after="120" w:line="280" w:lineRule="exact"/>
        <w:ind w:left="709" w:firstLine="709"/>
        <w:jc w:val="both"/>
        <w:rPr>
          <w:i/>
          <w:sz w:val="26"/>
          <w:szCs w:val="26"/>
        </w:rPr>
      </w:pPr>
      <w:r w:rsidRPr="00DA60A9">
        <w:rPr>
          <w:i/>
          <w:sz w:val="26"/>
          <w:szCs w:val="26"/>
        </w:rPr>
        <w:t xml:space="preserve">Собственные древесные плиты используют в мебельном производстве ОАО ”Речицадрев“ и ОАО ”Гомельдрев“. Развитие получили и небольшие частные мебельные компании. </w:t>
      </w:r>
    </w:p>
    <w:p w:rsidR="00E162FE" w:rsidRPr="00DA60A9" w:rsidRDefault="00E162FE" w:rsidP="005803CC">
      <w:pPr>
        <w:spacing w:after="0" w:line="240" w:lineRule="auto"/>
        <w:ind w:firstLine="709"/>
        <w:jc w:val="both"/>
        <w:rPr>
          <w:sz w:val="26"/>
          <w:szCs w:val="26"/>
        </w:rPr>
      </w:pPr>
      <w:r w:rsidRPr="00DA60A9">
        <w:rPr>
          <w:sz w:val="26"/>
          <w:szCs w:val="26"/>
        </w:rPr>
        <w:t>Ассортимент производимой мебели в Беларуси сегодня самый широкий: от экономичной мебели из древесных плит среднего ценового сегмента, из комбинированных материалов до мебели из массива древесины премиум-класса с элементами точения, резьбы и художественной росписи. За 8 месяцев 2022 г. только предприятия концерна ”Беллесбумпром“ увеличили продажи мебели на внутреннем рынке более чем на 14 %. В целом за указанный период текущего года импорт мебели в страну снизился на 29,4 %. Открылась ниша для отечественных производителей.</w:t>
      </w:r>
    </w:p>
    <w:p w:rsidR="00E162FE" w:rsidRPr="00DA60A9" w:rsidRDefault="00E162FE" w:rsidP="000A0C86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0" w:line="228" w:lineRule="auto"/>
        <w:ind w:firstLine="709"/>
        <w:jc w:val="both"/>
        <w:rPr>
          <w:b/>
          <w:sz w:val="26"/>
          <w:szCs w:val="26"/>
        </w:rPr>
      </w:pPr>
      <w:r w:rsidRPr="00DA60A9">
        <w:rPr>
          <w:b/>
          <w:sz w:val="26"/>
          <w:szCs w:val="26"/>
        </w:rPr>
        <w:t xml:space="preserve">2.3. Интенсификация политики импортозамещения с дружественными для Беларуси странами. </w:t>
      </w:r>
    </w:p>
    <w:p w:rsidR="00E162FE" w:rsidRPr="00DA60A9" w:rsidRDefault="00E162FE" w:rsidP="002932C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DA60A9">
        <w:rPr>
          <w:bCs/>
          <w:sz w:val="26"/>
          <w:szCs w:val="26"/>
        </w:rPr>
        <w:t xml:space="preserve">Белорусское правительство планомерно идет по пути активизации сотрудничества в </w:t>
      </w:r>
      <w:r w:rsidRPr="00DA60A9">
        <w:rPr>
          <w:b/>
          <w:bCs/>
          <w:sz w:val="26"/>
          <w:szCs w:val="26"/>
        </w:rPr>
        <w:t>политике импортозамещения</w:t>
      </w:r>
      <w:r w:rsidRPr="00DA60A9">
        <w:rPr>
          <w:bCs/>
          <w:sz w:val="26"/>
          <w:szCs w:val="26"/>
        </w:rPr>
        <w:t xml:space="preserve"> с дружественными странами.</w:t>
      </w:r>
    </w:p>
    <w:p w:rsidR="00E162FE" w:rsidRPr="00DA60A9" w:rsidRDefault="00E162FE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4"/>
          <w:sz w:val="26"/>
          <w:szCs w:val="26"/>
        </w:rPr>
      </w:pPr>
      <w:r w:rsidRPr="00DA60A9">
        <w:rPr>
          <w:b/>
          <w:sz w:val="26"/>
          <w:szCs w:val="26"/>
        </w:rPr>
        <w:t xml:space="preserve">Яркий пример </w:t>
      </w:r>
      <w:r w:rsidRPr="00DA60A9">
        <w:rPr>
          <w:b/>
          <w:bCs/>
          <w:sz w:val="26"/>
          <w:szCs w:val="26"/>
        </w:rPr>
        <w:t>взаимовыгодного</w:t>
      </w:r>
      <w:r w:rsidRPr="00DA60A9">
        <w:rPr>
          <w:bCs/>
          <w:sz w:val="26"/>
          <w:szCs w:val="26"/>
        </w:rPr>
        <w:t xml:space="preserve"> </w:t>
      </w:r>
      <w:r w:rsidRPr="00DA60A9">
        <w:rPr>
          <w:b/>
          <w:sz w:val="26"/>
          <w:szCs w:val="26"/>
        </w:rPr>
        <w:t xml:space="preserve">партнерства в сфере исследований и </w:t>
      </w:r>
      <w:r w:rsidRPr="00DA60A9">
        <w:rPr>
          <w:b/>
          <w:spacing w:val="-4"/>
          <w:sz w:val="26"/>
          <w:szCs w:val="26"/>
        </w:rPr>
        <w:t>разработок – сотрудничество Беларуси и России.</w:t>
      </w:r>
      <w:r w:rsidRPr="00DA60A9">
        <w:rPr>
          <w:spacing w:val="-4"/>
          <w:sz w:val="26"/>
          <w:szCs w:val="26"/>
        </w:rPr>
        <w:t xml:space="preserve"> </w:t>
      </w:r>
    </w:p>
    <w:p w:rsidR="00E162FE" w:rsidRPr="00DA60A9" w:rsidRDefault="00E162FE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4"/>
          <w:sz w:val="26"/>
          <w:szCs w:val="26"/>
        </w:rPr>
      </w:pPr>
      <w:r w:rsidRPr="00DA60A9">
        <w:rPr>
          <w:spacing w:val="-4"/>
          <w:sz w:val="26"/>
          <w:szCs w:val="26"/>
        </w:rPr>
        <w:t xml:space="preserve">Основной инструмент – выполнение научно-технических программ Союзного государства: от освоения космического пространства до создания суперкомпьютеров, изделий оптоэлектроники, продукции АПК. Белорусскими и российскими научными организациями успешно выполнено около </w:t>
      </w:r>
      <w:r w:rsidRPr="00DA60A9">
        <w:rPr>
          <w:b/>
          <w:spacing w:val="-4"/>
          <w:sz w:val="26"/>
          <w:szCs w:val="26"/>
        </w:rPr>
        <w:t>60</w:t>
      </w:r>
      <w:r w:rsidRPr="00DA60A9">
        <w:rPr>
          <w:spacing w:val="-4"/>
          <w:sz w:val="26"/>
          <w:szCs w:val="26"/>
        </w:rPr>
        <w:t xml:space="preserve"> таких программ. </w:t>
      </w:r>
    </w:p>
    <w:p w:rsidR="00E162FE" w:rsidRPr="00DA60A9" w:rsidRDefault="00E162FE" w:rsidP="00DB393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2"/>
          <w:sz w:val="26"/>
          <w:szCs w:val="26"/>
        </w:rPr>
      </w:pPr>
      <w:r w:rsidRPr="00DA60A9">
        <w:rPr>
          <w:spacing w:val="-2"/>
          <w:sz w:val="26"/>
          <w:szCs w:val="26"/>
        </w:rPr>
        <w:t>Только по программе ”</w:t>
      </w:r>
      <w:r w:rsidRPr="00DA60A9">
        <w:rPr>
          <w:b/>
          <w:spacing w:val="-2"/>
          <w:sz w:val="26"/>
          <w:szCs w:val="26"/>
        </w:rPr>
        <w:t>Мониторинг-СГ“</w:t>
      </w:r>
      <w:r w:rsidRPr="00DA60A9">
        <w:rPr>
          <w:spacing w:val="-2"/>
          <w:sz w:val="26"/>
          <w:szCs w:val="26"/>
        </w:rPr>
        <w:t xml:space="preserve"> </w:t>
      </w:r>
      <w:r w:rsidRPr="00DA60A9">
        <w:rPr>
          <w:i/>
          <w:spacing w:val="-2"/>
          <w:sz w:val="26"/>
          <w:szCs w:val="26"/>
        </w:rPr>
        <w:t xml:space="preserve">(разработка космических </w:t>
      </w:r>
      <w:r w:rsidRPr="00DA60A9">
        <w:rPr>
          <w:i/>
          <w:spacing w:val="-2"/>
          <w:sz w:val="26"/>
          <w:szCs w:val="26"/>
        </w:rPr>
        <w:br/>
        <w:t>и наземных средств обеспечения потребителей России и Беларуси информацией дистанционного зондирования Земли)</w:t>
      </w:r>
      <w:r w:rsidRPr="00DA60A9">
        <w:rPr>
          <w:spacing w:val="-2"/>
          <w:sz w:val="26"/>
          <w:szCs w:val="26"/>
        </w:rPr>
        <w:t xml:space="preserve"> получено более 50 разработок европейского и мирового уровня. </w:t>
      </w:r>
    </w:p>
    <w:p w:rsidR="00E162FE" w:rsidRPr="00DA60A9" w:rsidRDefault="00E162FE" w:rsidP="00DB393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2"/>
          <w:sz w:val="26"/>
          <w:szCs w:val="26"/>
        </w:rPr>
      </w:pPr>
      <w:r w:rsidRPr="00DA60A9">
        <w:rPr>
          <w:sz w:val="26"/>
          <w:szCs w:val="26"/>
        </w:rPr>
        <w:t xml:space="preserve">Продолжается совместная работа по созданию новых суперкомпьютеров семейства </w:t>
      </w:r>
      <w:r w:rsidRPr="00DA60A9">
        <w:rPr>
          <w:b/>
          <w:sz w:val="26"/>
          <w:szCs w:val="26"/>
        </w:rPr>
        <w:t>СКИФ</w:t>
      </w:r>
      <w:r w:rsidRPr="00DA60A9">
        <w:rPr>
          <w:sz w:val="26"/>
          <w:szCs w:val="26"/>
        </w:rPr>
        <w:t>, в том числе линеек машин, относящихся к классу персональных. В них серьезные вычислительные мощности сочетаются с доступностью по цене, массогабаритным параметрам, энергопотреблению не только для крупных потребителей, но и для небольших организаций. Суперкомпьютерная установка</w:t>
      </w:r>
      <w:r w:rsidRPr="00DA60A9">
        <w:rPr>
          <w:sz w:val="26"/>
          <w:szCs w:val="26"/>
        </w:rPr>
        <w:br/>
        <w:t xml:space="preserve">”СКИФ К-1000“ является одним из самых мощных компьютеров на территории СНГ и Восточной Европы. Его пиковая производительность составляет 2,5 триллиона операций в секунду. </w:t>
      </w:r>
    </w:p>
    <w:p w:rsidR="00E162FE" w:rsidRPr="00DA60A9" w:rsidRDefault="00E162FE" w:rsidP="00334A4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7030A0"/>
          <w:sz w:val="26"/>
          <w:szCs w:val="26"/>
        </w:rPr>
      </w:pPr>
      <w:r w:rsidRPr="00DA60A9">
        <w:rPr>
          <w:sz w:val="26"/>
          <w:szCs w:val="26"/>
        </w:rPr>
        <w:t>Перспективным направлением является</w:t>
      </w:r>
      <w:r w:rsidRPr="00DA60A9">
        <w:rPr>
          <w:color w:val="7030A0"/>
          <w:sz w:val="26"/>
          <w:szCs w:val="26"/>
        </w:rPr>
        <w:t xml:space="preserve"> </w:t>
      </w:r>
      <w:r w:rsidRPr="00DA60A9">
        <w:rPr>
          <w:b/>
          <w:sz w:val="26"/>
          <w:szCs w:val="26"/>
        </w:rPr>
        <w:t>атомная и возобновляемая энергетика</w:t>
      </w:r>
      <w:r w:rsidRPr="00DA60A9">
        <w:rPr>
          <w:sz w:val="26"/>
          <w:szCs w:val="26"/>
        </w:rPr>
        <w:t xml:space="preserve">. Национальная академия наук Беларуси плодотворно сотрудничает с российскими Курчатовским институтом и Объединенным институтом ядерных исследований в г.Дубне. </w:t>
      </w:r>
      <w:r w:rsidRPr="00DA60A9">
        <w:rPr>
          <w:bCs/>
          <w:sz w:val="26"/>
          <w:szCs w:val="26"/>
        </w:rPr>
        <w:t>Создается филиал Курчатовского института в г.Минске. Реализация</w:t>
      </w:r>
      <w:r w:rsidRPr="00DA60A9">
        <w:rPr>
          <w:sz w:val="26"/>
          <w:szCs w:val="26"/>
        </w:rPr>
        <w:t xml:space="preserve"> дорожной карты сотрудничества по 40 направлениям до 2030 года будет способствовать развитию национальной ядерной инфраструктуры; содействовать разработке в нашей стране ядерных и радиационных технологий, </w:t>
      </w:r>
      <w:r w:rsidRPr="00DA60A9">
        <w:rPr>
          <w:spacing w:val="-6"/>
          <w:sz w:val="26"/>
          <w:szCs w:val="26"/>
        </w:rPr>
        <w:t>генетических исследований, беспилотных летательных аппаратов, внедрению</w:t>
      </w:r>
      <w:r w:rsidRPr="00DA60A9">
        <w:rPr>
          <w:sz w:val="26"/>
          <w:szCs w:val="26"/>
        </w:rPr>
        <w:t xml:space="preserve"> передовых технических решений в энергетике, промышленности и других отраслях экономики; откроет дополнительные возможности для создания в Беларуси современных энергоемких производств. Белорусские ученые получают критически важный опыт разработки и научного сопровождения новейших энергетических установок, в том числе с использованием </w:t>
      </w:r>
      <w:r w:rsidRPr="00DA60A9">
        <w:rPr>
          <w:spacing w:val="-6"/>
          <w:sz w:val="26"/>
          <w:szCs w:val="26"/>
        </w:rPr>
        <w:t>возможностей проектов класса ”Мега-сайенс“ и исследовательских реакторов</w:t>
      </w:r>
      <w:r w:rsidRPr="00DA60A9">
        <w:rPr>
          <w:sz w:val="26"/>
          <w:szCs w:val="26"/>
        </w:rPr>
        <w:t xml:space="preserve">. Одновременно расширяются компетенции наших экспертов в смежных областях, связанных с ядерной медициной, материаловедением и ”пакетом“ НБИКС-технологий </w:t>
      </w:r>
      <w:r w:rsidRPr="00DA60A9">
        <w:rPr>
          <w:i/>
          <w:sz w:val="26"/>
          <w:szCs w:val="26"/>
        </w:rPr>
        <w:t>(нано-, био-, информационно-коммуникационных, социальных)</w:t>
      </w:r>
      <w:r w:rsidRPr="00DA60A9">
        <w:rPr>
          <w:sz w:val="26"/>
          <w:szCs w:val="26"/>
        </w:rPr>
        <w:t>, а также решением экологических проблем.</w:t>
      </w:r>
    </w:p>
    <w:p w:rsidR="00E162FE" w:rsidRPr="00DA60A9" w:rsidRDefault="00E162FE" w:rsidP="009A1AE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DA60A9">
        <w:rPr>
          <w:b/>
          <w:sz w:val="26"/>
          <w:szCs w:val="26"/>
        </w:rPr>
        <w:t xml:space="preserve">Белорусские промышленные предприятия взаимодействуют с организациями Российской Федерации и в других отраслях экономики. </w:t>
      </w:r>
      <w:r w:rsidRPr="00DA60A9">
        <w:rPr>
          <w:sz w:val="26"/>
          <w:szCs w:val="26"/>
        </w:rPr>
        <w:t>Один из ярких примеров – сотрудничество ОАО ”БЕЛАЗ“ с холдингом ”Синара – Транспортные машины“ по разработке двигателей для карьерной техники.</w:t>
      </w:r>
    </w:p>
    <w:p w:rsidR="00E162FE" w:rsidRPr="00DA60A9" w:rsidRDefault="00E162FE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DA60A9">
        <w:rPr>
          <w:spacing w:val="2"/>
          <w:sz w:val="26"/>
          <w:szCs w:val="26"/>
        </w:rPr>
        <w:t>В сфере</w:t>
      </w:r>
      <w:r w:rsidRPr="00DA60A9">
        <w:rPr>
          <w:b/>
          <w:spacing w:val="2"/>
          <w:sz w:val="26"/>
          <w:szCs w:val="26"/>
        </w:rPr>
        <w:t xml:space="preserve"> лифтового машиностроения</w:t>
      </w:r>
      <w:r w:rsidRPr="00DA60A9">
        <w:rPr>
          <w:spacing w:val="2"/>
          <w:sz w:val="26"/>
          <w:szCs w:val="26"/>
        </w:rPr>
        <w:t xml:space="preserve"> белорусским (ОАО ”Могилевлифтмаш“) и российскими (АО ”Щербинский лифтостроительный завод“, ООО ПО ”Евролифтмаш“)</w:t>
      </w:r>
      <w:r w:rsidRPr="00DA60A9">
        <w:rPr>
          <w:sz w:val="26"/>
          <w:szCs w:val="26"/>
        </w:rPr>
        <w:t xml:space="preserve"> производителями лифтового оборудования создана Евразийская лифтовая ассоциация.</w:t>
      </w:r>
    </w:p>
    <w:p w:rsidR="00E162FE" w:rsidRPr="00DA60A9" w:rsidRDefault="00E162FE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DA60A9">
        <w:rPr>
          <w:sz w:val="26"/>
          <w:szCs w:val="26"/>
        </w:rPr>
        <w:t>Актуальна тематика развития</w:t>
      </w:r>
      <w:r w:rsidRPr="00DA60A9">
        <w:rPr>
          <w:b/>
          <w:sz w:val="26"/>
          <w:szCs w:val="26"/>
        </w:rPr>
        <w:t xml:space="preserve"> пассажирской техники</w:t>
      </w:r>
      <w:r w:rsidRPr="00DA60A9">
        <w:rPr>
          <w:sz w:val="26"/>
          <w:szCs w:val="26"/>
        </w:rPr>
        <w:t>. По этому направлению на Минском автомобильном заводе планируется реконструкция автобусного завода со строительством нового производственного корпуса и увеличением производственных мощностей до 3 тыс. единиц в год.</w:t>
      </w:r>
    </w:p>
    <w:p w:rsidR="00E162FE" w:rsidRPr="00DA60A9" w:rsidRDefault="00E162FE" w:rsidP="000A0C8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28" w:lineRule="auto"/>
        <w:ind w:firstLine="709"/>
        <w:jc w:val="both"/>
        <w:rPr>
          <w:sz w:val="26"/>
          <w:szCs w:val="26"/>
        </w:rPr>
      </w:pPr>
      <w:r w:rsidRPr="00DA60A9">
        <w:rPr>
          <w:sz w:val="26"/>
          <w:szCs w:val="26"/>
        </w:rPr>
        <w:t xml:space="preserve">Для производства </w:t>
      </w:r>
      <w:r w:rsidRPr="00DA60A9">
        <w:rPr>
          <w:b/>
          <w:sz w:val="26"/>
          <w:szCs w:val="26"/>
        </w:rPr>
        <w:t>лесозаготовительной техники</w:t>
      </w:r>
      <w:r w:rsidRPr="00DA60A9">
        <w:rPr>
          <w:sz w:val="26"/>
          <w:szCs w:val="26"/>
        </w:rPr>
        <w:t xml:space="preserve">, узлов и механизмов к ней планируется реализовать сразу 3 проекта в организациях холдинга ”Амкодор“. </w:t>
      </w:r>
    </w:p>
    <w:p w:rsidR="00E162FE" w:rsidRPr="00DA60A9" w:rsidRDefault="00E162FE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DA60A9">
        <w:rPr>
          <w:b/>
          <w:sz w:val="26"/>
          <w:szCs w:val="26"/>
        </w:rPr>
        <w:t>Перспективно</w:t>
      </w:r>
      <w:r w:rsidRPr="00DA60A9">
        <w:rPr>
          <w:sz w:val="26"/>
          <w:szCs w:val="26"/>
        </w:rPr>
        <w:t xml:space="preserve"> </w:t>
      </w:r>
      <w:r w:rsidRPr="00DA60A9">
        <w:rPr>
          <w:b/>
          <w:sz w:val="26"/>
          <w:szCs w:val="26"/>
        </w:rPr>
        <w:t>использование потенциала общего рынка промышленной продукции государств – членов ЕАЭС</w:t>
      </w:r>
      <w:r w:rsidRPr="00DA60A9">
        <w:rPr>
          <w:sz w:val="26"/>
          <w:szCs w:val="26"/>
        </w:rPr>
        <w:t>. Прежде всего за счет развития производственной кооперации между странами ”пятерки“ и рационального замещения импорта из третьих стран.</w:t>
      </w:r>
    </w:p>
    <w:p w:rsidR="00E162FE" w:rsidRPr="00DA60A9" w:rsidRDefault="00E162FE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DA60A9">
        <w:rPr>
          <w:sz w:val="26"/>
          <w:szCs w:val="26"/>
        </w:rPr>
        <w:t xml:space="preserve">Не менее важным является наращивание торгового сотрудничества со странами за пределами ЕАЭС, обладающими емким внутренним рынком: </w:t>
      </w:r>
      <w:r w:rsidRPr="00DA60A9">
        <w:rPr>
          <w:b/>
          <w:sz w:val="26"/>
          <w:szCs w:val="26"/>
        </w:rPr>
        <w:t>Узбекистаном, Азербайджаном, Ираном, Китаем, странами Южной Америки</w:t>
      </w:r>
      <w:r w:rsidRPr="00DA60A9">
        <w:rPr>
          <w:sz w:val="26"/>
          <w:szCs w:val="26"/>
        </w:rPr>
        <w:t xml:space="preserve">.  </w:t>
      </w:r>
    </w:p>
    <w:p w:rsidR="00E162FE" w:rsidRPr="00DA60A9" w:rsidRDefault="00E162FE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DA60A9">
        <w:rPr>
          <w:sz w:val="26"/>
          <w:szCs w:val="26"/>
        </w:rPr>
        <w:t>К примеру, во взаимоотношениях с Китаем кроме взаимной торговли выгодным направлением экономического сотрудничества становится привлечение инвестиций в создание новых промышленных производств, ориентированных на весь рынок ЕАЭС. Учитывая стратегический характер сотрудничества Беларуси и КНР, потенциально возможно привлечение долгосрочных китайских инвестиций в инфраструктурные проекты, развивающие логистику и формирующие энергетическую независимость нашей страны.</w:t>
      </w:r>
    </w:p>
    <w:p w:rsidR="00E162FE" w:rsidRPr="00DA60A9" w:rsidRDefault="00E162FE" w:rsidP="00DE60F9">
      <w:pPr>
        <w:spacing w:after="0" w:line="240" w:lineRule="auto"/>
        <w:ind w:firstLine="720"/>
        <w:jc w:val="both"/>
        <w:rPr>
          <w:sz w:val="26"/>
          <w:szCs w:val="26"/>
          <w:lang w:eastAsia="ru-RU"/>
        </w:rPr>
      </w:pPr>
      <w:r w:rsidRPr="00DA60A9">
        <w:rPr>
          <w:sz w:val="26"/>
          <w:szCs w:val="26"/>
          <w:lang w:eastAsia="ru-RU"/>
        </w:rPr>
        <w:t xml:space="preserve">Общаясь с журналистами 23 сентября 2022 г. на территории мемориального комплекса ”Хатынь“, </w:t>
      </w:r>
      <w:r w:rsidRPr="00DA60A9">
        <w:rPr>
          <w:b/>
          <w:sz w:val="26"/>
          <w:szCs w:val="26"/>
          <w:lang w:eastAsia="ru-RU"/>
        </w:rPr>
        <w:t>Президент А.Г.Лукашенко</w:t>
      </w:r>
      <w:r w:rsidRPr="00DA60A9">
        <w:rPr>
          <w:sz w:val="26"/>
          <w:szCs w:val="26"/>
          <w:lang w:eastAsia="ru-RU"/>
        </w:rPr>
        <w:t xml:space="preserve"> отметил, что Беларусь и Китай уже далеко продвинулись в развитии сотрудничества, в том числе в высокотехнологичных областях, ракетном производстве. Один из свежих примеров – создание Белорусской национальной биотехнологической корпорации, где КНР поделилась с белорусской стороной уникальными технологиями. </w:t>
      </w:r>
    </w:p>
    <w:p w:rsidR="00E162FE" w:rsidRPr="00DA60A9" w:rsidRDefault="00E162FE" w:rsidP="006F0DEF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E162FE" w:rsidRPr="00DA60A9" w:rsidRDefault="00E162FE" w:rsidP="000A0C86">
      <w:pPr>
        <w:spacing w:after="0" w:line="228" w:lineRule="auto"/>
        <w:jc w:val="center"/>
        <w:rPr>
          <w:sz w:val="26"/>
          <w:szCs w:val="26"/>
        </w:rPr>
      </w:pPr>
      <w:r w:rsidRPr="00DA60A9">
        <w:rPr>
          <w:sz w:val="26"/>
          <w:szCs w:val="26"/>
        </w:rPr>
        <w:t>***</w:t>
      </w:r>
    </w:p>
    <w:p w:rsidR="00E162FE" w:rsidRPr="00DA60A9" w:rsidRDefault="00E162FE" w:rsidP="00DE60F9">
      <w:pPr>
        <w:spacing w:after="0" w:line="240" w:lineRule="auto"/>
        <w:ind w:firstLine="720"/>
        <w:jc w:val="both"/>
        <w:rPr>
          <w:i/>
          <w:sz w:val="26"/>
          <w:szCs w:val="26"/>
        </w:rPr>
      </w:pPr>
      <w:r w:rsidRPr="00DA60A9">
        <w:rPr>
          <w:sz w:val="26"/>
          <w:szCs w:val="26"/>
        </w:rPr>
        <w:t xml:space="preserve">В Послании к белорусскому народу и Национальному собранию Республики Беларусь </w:t>
      </w:r>
      <w:r w:rsidRPr="00DA60A9">
        <w:rPr>
          <w:b/>
          <w:sz w:val="26"/>
          <w:szCs w:val="26"/>
        </w:rPr>
        <w:t>Президент А.Г.Лукашенко</w:t>
      </w:r>
      <w:r w:rsidRPr="00DA60A9">
        <w:rPr>
          <w:sz w:val="26"/>
          <w:szCs w:val="26"/>
        </w:rPr>
        <w:t xml:space="preserve">, оценивая сложившуюся вокруг белорусского государства ситуацию, подчеркнул: </w:t>
      </w:r>
      <w:r w:rsidRPr="00DA60A9">
        <w:rPr>
          <w:b/>
          <w:i/>
          <w:sz w:val="26"/>
          <w:szCs w:val="26"/>
        </w:rPr>
        <w:t>”Это настоящая война, и реакция на санкции может быть только одна – мобилизация, поиск новых возможностей для развития. Иного не дано…</w:t>
      </w:r>
      <w:r w:rsidRPr="00DA60A9">
        <w:rPr>
          <w:i/>
          <w:sz w:val="26"/>
          <w:szCs w:val="26"/>
        </w:rPr>
        <w:t xml:space="preserve"> </w:t>
      </w:r>
    </w:p>
    <w:p w:rsidR="00E162FE" w:rsidRPr="00DA60A9" w:rsidRDefault="00E162FE" w:rsidP="00DE60F9">
      <w:pPr>
        <w:spacing w:after="0" w:line="240" w:lineRule="auto"/>
        <w:ind w:firstLine="720"/>
        <w:jc w:val="both"/>
        <w:rPr>
          <w:sz w:val="26"/>
          <w:szCs w:val="26"/>
        </w:rPr>
      </w:pPr>
      <w:r w:rsidRPr="00DA60A9">
        <w:rPr>
          <w:b/>
          <w:i/>
          <w:sz w:val="26"/>
          <w:szCs w:val="26"/>
        </w:rPr>
        <w:t>За короткий период становления мы смогли построить экспортно ориентированную экономику. Неужели кто-то думает, что Беларусь не сможет в еще большем объеме освоить азиатский, африканский, южноамериканский и другие рынки дальней дуги? Тем более всего того, что мы производим, в том числе и продовольствия, катастрофически не хватает в мире“</w:t>
      </w:r>
      <w:r w:rsidRPr="00DA60A9">
        <w:rPr>
          <w:i/>
          <w:sz w:val="26"/>
          <w:szCs w:val="26"/>
        </w:rPr>
        <w:t>.</w:t>
      </w:r>
    </w:p>
    <w:sectPr w:rsidR="00E162FE" w:rsidRPr="00DA60A9" w:rsidSect="00C65897">
      <w:headerReference w:type="default" r:id="rId7"/>
      <w:pgSz w:w="11906" w:h="16838"/>
      <w:pgMar w:top="1021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2FE" w:rsidRDefault="00E162FE" w:rsidP="002B63C5">
      <w:pPr>
        <w:spacing w:after="0" w:line="240" w:lineRule="auto"/>
      </w:pPr>
      <w:r>
        <w:separator/>
      </w:r>
    </w:p>
  </w:endnote>
  <w:endnote w:type="continuationSeparator" w:id="0">
    <w:p w:rsidR="00E162FE" w:rsidRDefault="00E162FE" w:rsidP="002B6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1"/>
    <w:family w:val="roman"/>
    <w:notTrueType/>
    <w:pitch w:val="variable"/>
    <w:sig w:usb0="000000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2FE" w:rsidRDefault="00E162FE" w:rsidP="002B63C5">
      <w:pPr>
        <w:spacing w:after="0" w:line="240" w:lineRule="auto"/>
      </w:pPr>
      <w:r>
        <w:separator/>
      </w:r>
    </w:p>
  </w:footnote>
  <w:footnote w:type="continuationSeparator" w:id="0">
    <w:p w:rsidR="00E162FE" w:rsidRDefault="00E162FE" w:rsidP="002B6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2FE" w:rsidRDefault="00E162FE">
    <w:pPr>
      <w:pStyle w:val="Header"/>
      <w:jc w:val="center"/>
    </w:pPr>
    <w:fldSimple w:instr="PAGE   \* MERGEFORMAT">
      <w:r>
        <w:rPr>
          <w:noProof/>
        </w:rPr>
        <w:t>10</w:t>
      </w:r>
    </w:fldSimple>
  </w:p>
  <w:p w:rsidR="00E162FE" w:rsidRDefault="00E162F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7B55"/>
    <w:multiLevelType w:val="hybridMultilevel"/>
    <w:tmpl w:val="177AE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65795C"/>
    <w:multiLevelType w:val="hybridMultilevel"/>
    <w:tmpl w:val="06AEA0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D80BB7"/>
    <w:multiLevelType w:val="hybridMultilevel"/>
    <w:tmpl w:val="B14C55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B7A715D"/>
    <w:multiLevelType w:val="multilevel"/>
    <w:tmpl w:val="A6A2139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41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1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53" w:hanging="2160"/>
      </w:pPr>
      <w:rPr>
        <w:rFonts w:cs="Times New Roman" w:hint="default"/>
      </w:rPr>
    </w:lvl>
  </w:abstractNum>
  <w:abstractNum w:abstractNumId="4">
    <w:nsid w:val="3CFB23FC"/>
    <w:multiLevelType w:val="hybridMultilevel"/>
    <w:tmpl w:val="51022928"/>
    <w:lvl w:ilvl="0" w:tplc="BE182CB0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0A04236"/>
    <w:multiLevelType w:val="hybridMultilevel"/>
    <w:tmpl w:val="397E01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CE807A9"/>
    <w:multiLevelType w:val="hybridMultilevel"/>
    <w:tmpl w:val="BBCCF012"/>
    <w:lvl w:ilvl="0" w:tplc="7D1862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5CEF1876"/>
    <w:multiLevelType w:val="hybridMultilevel"/>
    <w:tmpl w:val="10FCF5D8"/>
    <w:lvl w:ilvl="0" w:tplc="765047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3951"/>
    <w:rsid w:val="0001587A"/>
    <w:rsid w:val="00015F5E"/>
    <w:rsid w:val="0002260E"/>
    <w:rsid w:val="00024240"/>
    <w:rsid w:val="000261A7"/>
    <w:rsid w:val="00031F23"/>
    <w:rsid w:val="000373D3"/>
    <w:rsid w:val="00040F6B"/>
    <w:rsid w:val="000424A6"/>
    <w:rsid w:val="00050B31"/>
    <w:rsid w:val="00052866"/>
    <w:rsid w:val="00052933"/>
    <w:rsid w:val="00054DB3"/>
    <w:rsid w:val="00057372"/>
    <w:rsid w:val="0006147D"/>
    <w:rsid w:val="00065F54"/>
    <w:rsid w:val="00067DD4"/>
    <w:rsid w:val="00072B5E"/>
    <w:rsid w:val="00073F38"/>
    <w:rsid w:val="00074F75"/>
    <w:rsid w:val="00075F8E"/>
    <w:rsid w:val="00082E73"/>
    <w:rsid w:val="00085461"/>
    <w:rsid w:val="00085695"/>
    <w:rsid w:val="000865F7"/>
    <w:rsid w:val="00086647"/>
    <w:rsid w:val="00091117"/>
    <w:rsid w:val="00092214"/>
    <w:rsid w:val="0009339D"/>
    <w:rsid w:val="00093E0C"/>
    <w:rsid w:val="000A092D"/>
    <w:rsid w:val="000A0C86"/>
    <w:rsid w:val="000B202F"/>
    <w:rsid w:val="000B5FBC"/>
    <w:rsid w:val="000C18C9"/>
    <w:rsid w:val="000C54E1"/>
    <w:rsid w:val="000C5ED9"/>
    <w:rsid w:val="000D054B"/>
    <w:rsid w:val="000D06ED"/>
    <w:rsid w:val="000D198F"/>
    <w:rsid w:val="000D3648"/>
    <w:rsid w:val="000E4EB4"/>
    <w:rsid w:val="000E68B5"/>
    <w:rsid w:val="000F1078"/>
    <w:rsid w:val="000F394D"/>
    <w:rsid w:val="000F4DD7"/>
    <w:rsid w:val="000F62A4"/>
    <w:rsid w:val="000F7B39"/>
    <w:rsid w:val="00102171"/>
    <w:rsid w:val="001046B2"/>
    <w:rsid w:val="001076DA"/>
    <w:rsid w:val="001121CD"/>
    <w:rsid w:val="0011240E"/>
    <w:rsid w:val="00112ABE"/>
    <w:rsid w:val="001142B5"/>
    <w:rsid w:val="00114BE3"/>
    <w:rsid w:val="00114C09"/>
    <w:rsid w:val="00120A02"/>
    <w:rsid w:val="001227EB"/>
    <w:rsid w:val="0012635C"/>
    <w:rsid w:val="00133249"/>
    <w:rsid w:val="00133837"/>
    <w:rsid w:val="00146E58"/>
    <w:rsid w:val="001471B0"/>
    <w:rsid w:val="00152AFB"/>
    <w:rsid w:val="00154461"/>
    <w:rsid w:val="00156B54"/>
    <w:rsid w:val="00162CCD"/>
    <w:rsid w:val="00163D50"/>
    <w:rsid w:val="00165558"/>
    <w:rsid w:val="00167963"/>
    <w:rsid w:val="00172C33"/>
    <w:rsid w:val="00173291"/>
    <w:rsid w:val="00174CE2"/>
    <w:rsid w:val="001753D9"/>
    <w:rsid w:val="00185900"/>
    <w:rsid w:val="00191244"/>
    <w:rsid w:val="0019499F"/>
    <w:rsid w:val="00195EC3"/>
    <w:rsid w:val="001963DF"/>
    <w:rsid w:val="0019646B"/>
    <w:rsid w:val="00196601"/>
    <w:rsid w:val="001A096B"/>
    <w:rsid w:val="001A0C42"/>
    <w:rsid w:val="001A7399"/>
    <w:rsid w:val="001B2B04"/>
    <w:rsid w:val="001C48F6"/>
    <w:rsid w:val="001C5837"/>
    <w:rsid w:val="001D1AA2"/>
    <w:rsid w:val="001D22EC"/>
    <w:rsid w:val="001D3141"/>
    <w:rsid w:val="001E268B"/>
    <w:rsid w:val="001E26D8"/>
    <w:rsid w:val="001E57B0"/>
    <w:rsid w:val="001F1CE4"/>
    <w:rsid w:val="001F4B39"/>
    <w:rsid w:val="001F66F6"/>
    <w:rsid w:val="00201789"/>
    <w:rsid w:val="00202781"/>
    <w:rsid w:val="00210BBC"/>
    <w:rsid w:val="002139DD"/>
    <w:rsid w:val="00216025"/>
    <w:rsid w:val="00220248"/>
    <w:rsid w:val="0022265B"/>
    <w:rsid w:val="0022393D"/>
    <w:rsid w:val="00226A01"/>
    <w:rsid w:val="00227CEE"/>
    <w:rsid w:val="00243F22"/>
    <w:rsid w:val="002567BC"/>
    <w:rsid w:val="00257D9C"/>
    <w:rsid w:val="00260E63"/>
    <w:rsid w:val="00262B51"/>
    <w:rsid w:val="00263466"/>
    <w:rsid w:val="002644A9"/>
    <w:rsid w:val="00265FC2"/>
    <w:rsid w:val="00266086"/>
    <w:rsid w:val="00274BE5"/>
    <w:rsid w:val="00280B30"/>
    <w:rsid w:val="00282CAD"/>
    <w:rsid w:val="00283A46"/>
    <w:rsid w:val="00285986"/>
    <w:rsid w:val="00286257"/>
    <w:rsid w:val="00286787"/>
    <w:rsid w:val="0029125C"/>
    <w:rsid w:val="002932C7"/>
    <w:rsid w:val="002958D0"/>
    <w:rsid w:val="002A55FA"/>
    <w:rsid w:val="002A629B"/>
    <w:rsid w:val="002B04AE"/>
    <w:rsid w:val="002B1143"/>
    <w:rsid w:val="002B63C5"/>
    <w:rsid w:val="002C13D9"/>
    <w:rsid w:val="002C6F7C"/>
    <w:rsid w:val="002C7310"/>
    <w:rsid w:val="002D0C03"/>
    <w:rsid w:val="002D377B"/>
    <w:rsid w:val="002D4617"/>
    <w:rsid w:val="002D580A"/>
    <w:rsid w:val="002D625C"/>
    <w:rsid w:val="002D6F3E"/>
    <w:rsid w:val="002E03E6"/>
    <w:rsid w:val="002E0985"/>
    <w:rsid w:val="002E3E7C"/>
    <w:rsid w:val="002E559B"/>
    <w:rsid w:val="002E5CCB"/>
    <w:rsid w:val="002E7284"/>
    <w:rsid w:val="002F2A5A"/>
    <w:rsid w:val="002F4E41"/>
    <w:rsid w:val="002F5968"/>
    <w:rsid w:val="00300C8B"/>
    <w:rsid w:val="00302E57"/>
    <w:rsid w:val="003038E9"/>
    <w:rsid w:val="00305516"/>
    <w:rsid w:val="00305884"/>
    <w:rsid w:val="0031383C"/>
    <w:rsid w:val="00313CEC"/>
    <w:rsid w:val="00315050"/>
    <w:rsid w:val="003158A9"/>
    <w:rsid w:val="00315B57"/>
    <w:rsid w:val="00320559"/>
    <w:rsid w:val="00320875"/>
    <w:rsid w:val="00320E8C"/>
    <w:rsid w:val="00322C16"/>
    <w:rsid w:val="00327523"/>
    <w:rsid w:val="00327EBB"/>
    <w:rsid w:val="00330DAB"/>
    <w:rsid w:val="00334A40"/>
    <w:rsid w:val="00336E61"/>
    <w:rsid w:val="0033754F"/>
    <w:rsid w:val="00340262"/>
    <w:rsid w:val="00342A76"/>
    <w:rsid w:val="003433BA"/>
    <w:rsid w:val="00343A5C"/>
    <w:rsid w:val="00345E4F"/>
    <w:rsid w:val="00347FE1"/>
    <w:rsid w:val="003505FC"/>
    <w:rsid w:val="00351F42"/>
    <w:rsid w:val="00352843"/>
    <w:rsid w:val="00356A49"/>
    <w:rsid w:val="00360696"/>
    <w:rsid w:val="0036357D"/>
    <w:rsid w:val="003649F2"/>
    <w:rsid w:val="00364CEA"/>
    <w:rsid w:val="0037144B"/>
    <w:rsid w:val="00377014"/>
    <w:rsid w:val="0038294F"/>
    <w:rsid w:val="00383B60"/>
    <w:rsid w:val="00384EBB"/>
    <w:rsid w:val="0039036D"/>
    <w:rsid w:val="003910EB"/>
    <w:rsid w:val="003910FF"/>
    <w:rsid w:val="00392C9E"/>
    <w:rsid w:val="00393B36"/>
    <w:rsid w:val="003B0B45"/>
    <w:rsid w:val="003B2A75"/>
    <w:rsid w:val="003B2D35"/>
    <w:rsid w:val="003B6DAB"/>
    <w:rsid w:val="003B7D98"/>
    <w:rsid w:val="003C5179"/>
    <w:rsid w:val="003D4917"/>
    <w:rsid w:val="003E486E"/>
    <w:rsid w:val="003E596E"/>
    <w:rsid w:val="003E744C"/>
    <w:rsid w:val="003F3FF8"/>
    <w:rsid w:val="003F7DA8"/>
    <w:rsid w:val="00400DD9"/>
    <w:rsid w:val="00401470"/>
    <w:rsid w:val="004058A2"/>
    <w:rsid w:val="004079B0"/>
    <w:rsid w:val="00407DA6"/>
    <w:rsid w:val="00410FAF"/>
    <w:rsid w:val="00414139"/>
    <w:rsid w:val="00415C0C"/>
    <w:rsid w:val="00417A9E"/>
    <w:rsid w:val="00422191"/>
    <w:rsid w:val="0042284B"/>
    <w:rsid w:val="00426AFB"/>
    <w:rsid w:val="00432151"/>
    <w:rsid w:val="00432BD9"/>
    <w:rsid w:val="00440036"/>
    <w:rsid w:val="00442DBA"/>
    <w:rsid w:val="00443653"/>
    <w:rsid w:val="00445AA2"/>
    <w:rsid w:val="00450AEE"/>
    <w:rsid w:val="004532A4"/>
    <w:rsid w:val="00463CBE"/>
    <w:rsid w:val="00465F18"/>
    <w:rsid w:val="00471EFE"/>
    <w:rsid w:val="00472838"/>
    <w:rsid w:val="004744C0"/>
    <w:rsid w:val="00474AA7"/>
    <w:rsid w:val="00484C01"/>
    <w:rsid w:val="004872CF"/>
    <w:rsid w:val="00490F20"/>
    <w:rsid w:val="00491E20"/>
    <w:rsid w:val="00497062"/>
    <w:rsid w:val="004A0ADA"/>
    <w:rsid w:val="004A163D"/>
    <w:rsid w:val="004A582A"/>
    <w:rsid w:val="004B1F69"/>
    <w:rsid w:val="004B3DC0"/>
    <w:rsid w:val="004B619E"/>
    <w:rsid w:val="004B6F35"/>
    <w:rsid w:val="004B76DD"/>
    <w:rsid w:val="004C1809"/>
    <w:rsid w:val="004C1CE4"/>
    <w:rsid w:val="004C5BDE"/>
    <w:rsid w:val="004C68E0"/>
    <w:rsid w:val="004D5869"/>
    <w:rsid w:val="004D7F70"/>
    <w:rsid w:val="004E6C1E"/>
    <w:rsid w:val="004F0C5A"/>
    <w:rsid w:val="004F3B0E"/>
    <w:rsid w:val="004F4BCD"/>
    <w:rsid w:val="004F6A4C"/>
    <w:rsid w:val="005019C6"/>
    <w:rsid w:val="00501F8A"/>
    <w:rsid w:val="00507B6B"/>
    <w:rsid w:val="0051312D"/>
    <w:rsid w:val="00526308"/>
    <w:rsid w:val="005363CA"/>
    <w:rsid w:val="00540562"/>
    <w:rsid w:val="00550D8C"/>
    <w:rsid w:val="005541FA"/>
    <w:rsid w:val="00554D4E"/>
    <w:rsid w:val="00557B31"/>
    <w:rsid w:val="00563CEE"/>
    <w:rsid w:val="00564D0D"/>
    <w:rsid w:val="005662AC"/>
    <w:rsid w:val="00566B06"/>
    <w:rsid w:val="00567BCA"/>
    <w:rsid w:val="00573227"/>
    <w:rsid w:val="00574545"/>
    <w:rsid w:val="0057720B"/>
    <w:rsid w:val="005803CC"/>
    <w:rsid w:val="0059174B"/>
    <w:rsid w:val="0059707B"/>
    <w:rsid w:val="005A1193"/>
    <w:rsid w:val="005A1D31"/>
    <w:rsid w:val="005A22EB"/>
    <w:rsid w:val="005A4A96"/>
    <w:rsid w:val="005A61F8"/>
    <w:rsid w:val="005B31C4"/>
    <w:rsid w:val="005B44A7"/>
    <w:rsid w:val="005B4B27"/>
    <w:rsid w:val="005B4F34"/>
    <w:rsid w:val="005B632A"/>
    <w:rsid w:val="005C03CC"/>
    <w:rsid w:val="005C161B"/>
    <w:rsid w:val="005C1B87"/>
    <w:rsid w:val="005C21AF"/>
    <w:rsid w:val="005C78D3"/>
    <w:rsid w:val="005D02AD"/>
    <w:rsid w:val="005D1664"/>
    <w:rsid w:val="005D3D25"/>
    <w:rsid w:val="005D6BF8"/>
    <w:rsid w:val="005E252A"/>
    <w:rsid w:val="005E3D1C"/>
    <w:rsid w:val="005E3ECC"/>
    <w:rsid w:val="005E45D9"/>
    <w:rsid w:val="005F2BFD"/>
    <w:rsid w:val="005F34E0"/>
    <w:rsid w:val="005F5A40"/>
    <w:rsid w:val="005F684A"/>
    <w:rsid w:val="005F6A34"/>
    <w:rsid w:val="00600383"/>
    <w:rsid w:val="00606EB1"/>
    <w:rsid w:val="00610EEB"/>
    <w:rsid w:val="00611A9A"/>
    <w:rsid w:val="00616255"/>
    <w:rsid w:val="00620446"/>
    <w:rsid w:val="00622F96"/>
    <w:rsid w:val="0062378A"/>
    <w:rsid w:val="00626179"/>
    <w:rsid w:val="00630843"/>
    <w:rsid w:val="006324E9"/>
    <w:rsid w:val="006468F9"/>
    <w:rsid w:val="0065531D"/>
    <w:rsid w:val="00660627"/>
    <w:rsid w:val="00660717"/>
    <w:rsid w:val="00660CD8"/>
    <w:rsid w:val="00661A00"/>
    <w:rsid w:val="0066470D"/>
    <w:rsid w:val="00664C6F"/>
    <w:rsid w:val="00665C8E"/>
    <w:rsid w:val="00676C85"/>
    <w:rsid w:val="0068057F"/>
    <w:rsid w:val="00683ACB"/>
    <w:rsid w:val="00691B9C"/>
    <w:rsid w:val="0069364C"/>
    <w:rsid w:val="0069676A"/>
    <w:rsid w:val="006A36E8"/>
    <w:rsid w:val="006A3C14"/>
    <w:rsid w:val="006A4E3A"/>
    <w:rsid w:val="006A5ECB"/>
    <w:rsid w:val="006A75E2"/>
    <w:rsid w:val="006B0310"/>
    <w:rsid w:val="006B251A"/>
    <w:rsid w:val="006B4ABB"/>
    <w:rsid w:val="006B6019"/>
    <w:rsid w:val="006B6881"/>
    <w:rsid w:val="006C02B8"/>
    <w:rsid w:val="006C0BDB"/>
    <w:rsid w:val="006C56C7"/>
    <w:rsid w:val="006D1B09"/>
    <w:rsid w:val="006D1FD2"/>
    <w:rsid w:val="006D293C"/>
    <w:rsid w:val="006D2B5B"/>
    <w:rsid w:val="006D3A7A"/>
    <w:rsid w:val="006D4419"/>
    <w:rsid w:val="006D725B"/>
    <w:rsid w:val="006E6A2E"/>
    <w:rsid w:val="006F0DEF"/>
    <w:rsid w:val="006F112F"/>
    <w:rsid w:val="006F1BC5"/>
    <w:rsid w:val="006F30F7"/>
    <w:rsid w:val="006F6A1E"/>
    <w:rsid w:val="006F7468"/>
    <w:rsid w:val="006F7679"/>
    <w:rsid w:val="00700C34"/>
    <w:rsid w:val="0070111E"/>
    <w:rsid w:val="00705F0C"/>
    <w:rsid w:val="00707254"/>
    <w:rsid w:val="00711A44"/>
    <w:rsid w:val="00713DD0"/>
    <w:rsid w:val="0072091D"/>
    <w:rsid w:val="007242CA"/>
    <w:rsid w:val="007262D0"/>
    <w:rsid w:val="00726395"/>
    <w:rsid w:val="007358AA"/>
    <w:rsid w:val="007417A8"/>
    <w:rsid w:val="007428CB"/>
    <w:rsid w:val="00744B30"/>
    <w:rsid w:val="00744FE0"/>
    <w:rsid w:val="0075366E"/>
    <w:rsid w:val="0075691E"/>
    <w:rsid w:val="00756F78"/>
    <w:rsid w:val="00761579"/>
    <w:rsid w:val="00762EF6"/>
    <w:rsid w:val="00763A94"/>
    <w:rsid w:val="0076526F"/>
    <w:rsid w:val="00766897"/>
    <w:rsid w:val="0076725C"/>
    <w:rsid w:val="00771DFA"/>
    <w:rsid w:val="00773DE4"/>
    <w:rsid w:val="007752D8"/>
    <w:rsid w:val="007800AF"/>
    <w:rsid w:val="00782353"/>
    <w:rsid w:val="0078600A"/>
    <w:rsid w:val="0079181B"/>
    <w:rsid w:val="007A0F72"/>
    <w:rsid w:val="007A14D6"/>
    <w:rsid w:val="007A5CA3"/>
    <w:rsid w:val="007A678C"/>
    <w:rsid w:val="007A7820"/>
    <w:rsid w:val="007B1B21"/>
    <w:rsid w:val="007B3327"/>
    <w:rsid w:val="007B4BF1"/>
    <w:rsid w:val="007B7103"/>
    <w:rsid w:val="007C36FC"/>
    <w:rsid w:val="007C3FCB"/>
    <w:rsid w:val="007D326B"/>
    <w:rsid w:val="007E04FB"/>
    <w:rsid w:val="007E28E1"/>
    <w:rsid w:val="007E299E"/>
    <w:rsid w:val="007E2FB5"/>
    <w:rsid w:val="007E6392"/>
    <w:rsid w:val="007E743E"/>
    <w:rsid w:val="007F2E56"/>
    <w:rsid w:val="008048BF"/>
    <w:rsid w:val="00812507"/>
    <w:rsid w:val="00813128"/>
    <w:rsid w:val="00814092"/>
    <w:rsid w:val="0081494D"/>
    <w:rsid w:val="00817265"/>
    <w:rsid w:val="008210C0"/>
    <w:rsid w:val="00821358"/>
    <w:rsid w:val="0082346C"/>
    <w:rsid w:val="00824172"/>
    <w:rsid w:val="00827CB7"/>
    <w:rsid w:val="00833511"/>
    <w:rsid w:val="00837C67"/>
    <w:rsid w:val="008403E2"/>
    <w:rsid w:val="008405D8"/>
    <w:rsid w:val="008406C4"/>
    <w:rsid w:val="00842CD7"/>
    <w:rsid w:val="0084484D"/>
    <w:rsid w:val="008449A3"/>
    <w:rsid w:val="008452BC"/>
    <w:rsid w:val="00850C9F"/>
    <w:rsid w:val="00850E7F"/>
    <w:rsid w:val="0085364C"/>
    <w:rsid w:val="008578D4"/>
    <w:rsid w:val="00861943"/>
    <w:rsid w:val="00867309"/>
    <w:rsid w:val="00871B9E"/>
    <w:rsid w:val="00873ADA"/>
    <w:rsid w:val="00876001"/>
    <w:rsid w:val="00877110"/>
    <w:rsid w:val="00880028"/>
    <w:rsid w:val="00881A9A"/>
    <w:rsid w:val="00882476"/>
    <w:rsid w:val="00884233"/>
    <w:rsid w:val="00884C44"/>
    <w:rsid w:val="008868DC"/>
    <w:rsid w:val="008873B7"/>
    <w:rsid w:val="0088799F"/>
    <w:rsid w:val="00897AAB"/>
    <w:rsid w:val="00897B7A"/>
    <w:rsid w:val="00897BE9"/>
    <w:rsid w:val="008A0F56"/>
    <w:rsid w:val="008A2AB0"/>
    <w:rsid w:val="008A5BE8"/>
    <w:rsid w:val="008A64E5"/>
    <w:rsid w:val="008B1857"/>
    <w:rsid w:val="008C3790"/>
    <w:rsid w:val="008C4127"/>
    <w:rsid w:val="008C4654"/>
    <w:rsid w:val="008C5D4C"/>
    <w:rsid w:val="008C7757"/>
    <w:rsid w:val="008D0FC7"/>
    <w:rsid w:val="008D75D3"/>
    <w:rsid w:val="008E13DB"/>
    <w:rsid w:val="008E2BEF"/>
    <w:rsid w:val="009013E3"/>
    <w:rsid w:val="00904AD5"/>
    <w:rsid w:val="0090669C"/>
    <w:rsid w:val="009103D1"/>
    <w:rsid w:val="00912681"/>
    <w:rsid w:val="009130AD"/>
    <w:rsid w:val="00932AB2"/>
    <w:rsid w:val="00935256"/>
    <w:rsid w:val="009400C9"/>
    <w:rsid w:val="0094280D"/>
    <w:rsid w:val="009469BF"/>
    <w:rsid w:val="00947266"/>
    <w:rsid w:val="00954C08"/>
    <w:rsid w:val="00962402"/>
    <w:rsid w:val="00962D2F"/>
    <w:rsid w:val="0096331A"/>
    <w:rsid w:val="00963BBE"/>
    <w:rsid w:val="00964085"/>
    <w:rsid w:val="00976207"/>
    <w:rsid w:val="00981DB8"/>
    <w:rsid w:val="00982336"/>
    <w:rsid w:val="009845AF"/>
    <w:rsid w:val="00985132"/>
    <w:rsid w:val="00985C3F"/>
    <w:rsid w:val="00992C81"/>
    <w:rsid w:val="00993B77"/>
    <w:rsid w:val="009A1AE5"/>
    <w:rsid w:val="009A3760"/>
    <w:rsid w:val="009B029C"/>
    <w:rsid w:val="009B1272"/>
    <w:rsid w:val="009B5A6C"/>
    <w:rsid w:val="009C1584"/>
    <w:rsid w:val="009C559B"/>
    <w:rsid w:val="009C662C"/>
    <w:rsid w:val="009C78C9"/>
    <w:rsid w:val="009D2CAB"/>
    <w:rsid w:val="009D52C9"/>
    <w:rsid w:val="009E12D2"/>
    <w:rsid w:val="009E2983"/>
    <w:rsid w:val="009E4FEA"/>
    <w:rsid w:val="009E500E"/>
    <w:rsid w:val="009F044A"/>
    <w:rsid w:val="009F1F34"/>
    <w:rsid w:val="009F3216"/>
    <w:rsid w:val="009F74CD"/>
    <w:rsid w:val="009F75BC"/>
    <w:rsid w:val="00A03BAB"/>
    <w:rsid w:val="00A064F8"/>
    <w:rsid w:val="00A10C42"/>
    <w:rsid w:val="00A117DB"/>
    <w:rsid w:val="00A122E3"/>
    <w:rsid w:val="00A12792"/>
    <w:rsid w:val="00A21020"/>
    <w:rsid w:val="00A2735E"/>
    <w:rsid w:val="00A31577"/>
    <w:rsid w:val="00A32CCE"/>
    <w:rsid w:val="00A356F0"/>
    <w:rsid w:val="00A36CBB"/>
    <w:rsid w:val="00A379B0"/>
    <w:rsid w:val="00A40AF5"/>
    <w:rsid w:val="00A4101E"/>
    <w:rsid w:val="00A4263D"/>
    <w:rsid w:val="00A5174B"/>
    <w:rsid w:val="00A51B79"/>
    <w:rsid w:val="00A52414"/>
    <w:rsid w:val="00A54D01"/>
    <w:rsid w:val="00A55DEC"/>
    <w:rsid w:val="00A62387"/>
    <w:rsid w:val="00A66175"/>
    <w:rsid w:val="00A66D26"/>
    <w:rsid w:val="00A70EEE"/>
    <w:rsid w:val="00A729EE"/>
    <w:rsid w:val="00A772F2"/>
    <w:rsid w:val="00A77EFD"/>
    <w:rsid w:val="00A81932"/>
    <w:rsid w:val="00A858BC"/>
    <w:rsid w:val="00A86A37"/>
    <w:rsid w:val="00A916AE"/>
    <w:rsid w:val="00A936DB"/>
    <w:rsid w:val="00A95566"/>
    <w:rsid w:val="00AA075A"/>
    <w:rsid w:val="00AA0991"/>
    <w:rsid w:val="00AA15D0"/>
    <w:rsid w:val="00AB1898"/>
    <w:rsid w:val="00AB1CE8"/>
    <w:rsid w:val="00AB294D"/>
    <w:rsid w:val="00AB55F8"/>
    <w:rsid w:val="00AB6077"/>
    <w:rsid w:val="00AB6EEA"/>
    <w:rsid w:val="00AC53A7"/>
    <w:rsid w:val="00AD3C35"/>
    <w:rsid w:val="00AD7CF8"/>
    <w:rsid w:val="00AE1963"/>
    <w:rsid w:val="00AE2368"/>
    <w:rsid w:val="00AE369D"/>
    <w:rsid w:val="00AE4A80"/>
    <w:rsid w:val="00AE7A09"/>
    <w:rsid w:val="00AF4704"/>
    <w:rsid w:val="00AF6A3D"/>
    <w:rsid w:val="00B074AB"/>
    <w:rsid w:val="00B114BD"/>
    <w:rsid w:val="00B11F3C"/>
    <w:rsid w:val="00B13E00"/>
    <w:rsid w:val="00B21031"/>
    <w:rsid w:val="00B220BC"/>
    <w:rsid w:val="00B263EA"/>
    <w:rsid w:val="00B27378"/>
    <w:rsid w:val="00B325FF"/>
    <w:rsid w:val="00B4088C"/>
    <w:rsid w:val="00B43572"/>
    <w:rsid w:val="00B50A94"/>
    <w:rsid w:val="00B51D02"/>
    <w:rsid w:val="00B56B8B"/>
    <w:rsid w:val="00B6541B"/>
    <w:rsid w:val="00B74869"/>
    <w:rsid w:val="00B75411"/>
    <w:rsid w:val="00B76CF1"/>
    <w:rsid w:val="00B82D76"/>
    <w:rsid w:val="00B84B89"/>
    <w:rsid w:val="00B86772"/>
    <w:rsid w:val="00B905A2"/>
    <w:rsid w:val="00B922D6"/>
    <w:rsid w:val="00B941D7"/>
    <w:rsid w:val="00B95D17"/>
    <w:rsid w:val="00BA1E37"/>
    <w:rsid w:val="00BA228F"/>
    <w:rsid w:val="00BA32A8"/>
    <w:rsid w:val="00BA527B"/>
    <w:rsid w:val="00BA56BB"/>
    <w:rsid w:val="00BB0345"/>
    <w:rsid w:val="00BB53E6"/>
    <w:rsid w:val="00BC3153"/>
    <w:rsid w:val="00BC3D0B"/>
    <w:rsid w:val="00BC62F2"/>
    <w:rsid w:val="00BD0F25"/>
    <w:rsid w:val="00BD0F34"/>
    <w:rsid w:val="00BD3829"/>
    <w:rsid w:val="00BD7132"/>
    <w:rsid w:val="00BF2443"/>
    <w:rsid w:val="00BF46B3"/>
    <w:rsid w:val="00BF5887"/>
    <w:rsid w:val="00C04E84"/>
    <w:rsid w:val="00C0577A"/>
    <w:rsid w:val="00C0712E"/>
    <w:rsid w:val="00C13A09"/>
    <w:rsid w:val="00C14999"/>
    <w:rsid w:val="00C14D05"/>
    <w:rsid w:val="00C15135"/>
    <w:rsid w:val="00C16503"/>
    <w:rsid w:val="00C176DF"/>
    <w:rsid w:val="00C20568"/>
    <w:rsid w:val="00C20B57"/>
    <w:rsid w:val="00C2260A"/>
    <w:rsid w:val="00C250E0"/>
    <w:rsid w:val="00C322D0"/>
    <w:rsid w:val="00C32ED7"/>
    <w:rsid w:val="00C33D8D"/>
    <w:rsid w:val="00C33F88"/>
    <w:rsid w:val="00C34599"/>
    <w:rsid w:val="00C368EB"/>
    <w:rsid w:val="00C44375"/>
    <w:rsid w:val="00C44D04"/>
    <w:rsid w:val="00C4565C"/>
    <w:rsid w:val="00C45C37"/>
    <w:rsid w:val="00C50F0E"/>
    <w:rsid w:val="00C5367C"/>
    <w:rsid w:val="00C538AF"/>
    <w:rsid w:val="00C570B8"/>
    <w:rsid w:val="00C5796C"/>
    <w:rsid w:val="00C60C11"/>
    <w:rsid w:val="00C62C12"/>
    <w:rsid w:val="00C63C5A"/>
    <w:rsid w:val="00C65897"/>
    <w:rsid w:val="00C67664"/>
    <w:rsid w:val="00C7083F"/>
    <w:rsid w:val="00C745D9"/>
    <w:rsid w:val="00C7551D"/>
    <w:rsid w:val="00C82A09"/>
    <w:rsid w:val="00C834A9"/>
    <w:rsid w:val="00C84430"/>
    <w:rsid w:val="00C84CD5"/>
    <w:rsid w:val="00C85ED5"/>
    <w:rsid w:val="00C865C1"/>
    <w:rsid w:val="00C872CF"/>
    <w:rsid w:val="00C913B0"/>
    <w:rsid w:val="00C9351E"/>
    <w:rsid w:val="00CA0F96"/>
    <w:rsid w:val="00CA265E"/>
    <w:rsid w:val="00CA4097"/>
    <w:rsid w:val="00CA6F89"/>
    <w:rsid w:val="00CA75FD"/>
    <w:rsid w:val="00CA7AE4"/>
    <w:rsid w:val="00CB0E77"/>
    <w:rsid w:val="00CB1AFB"/>
    <w:rsid w:val="00CB28F8"/>
    <w:rsid w:val="00CB2C65"/>
    <w:rsid w:val="00CB354F"/>
    <w:rsid w:val="00CC3290"/>
    <w:rsid w:val="00CC3E21"/>
    <w:rsid w:val="00CC4A43"/>
    <w:rsid w:val="00CC620A"/>
    <w:rsid w:val="00CD1536"/>
    <w:rsid w:val="00CD32DE"/>
    <w:rsid w:val="00CD7BFB"/>
    <w:rsid w:val="00CF25AA"/>
    <w:rsid w:val="00CF4028"/>
    <w:rsid w:val="00CF74F8"/>
    <w:rsid w:val="00D001F6"/>
    <w:rsid w:val="00D0216B"/>
    <w:rsid w:val="00D11C68"/>
    <w:rsid w:val="00D1503D"/>
    <w:rsid w:val="00D170DD"/>
    <w:rsid w:val="00D175F3"/>
    <w:rsid w:val="00D20A6D"/>
    <w:rsid w:val="00D21242"/>
    <w:rsid w:val="00D27A3B"/>
    <w:rsid w:val="00D30236"/>
    <w:rsid w:val="00D30E4B"/>
    <w:rsid w:val="00D34CED"/>
    <w:rsid w:val="00D36B18"/>
    <w:rsid w:val="00D40A23"/>
    <w:rsid w:val="00D42786"/>
    <w:rsid w:val="00D43E2A"/>
    <w:rsid w:val="00D44666"/>
    <w:rsid w:val="00D447A7"/>
    <w:rsid w:val="00D4568B"/>
    <w:rsid w:val="00D4755B"/>
    <w:rsid w:val="00D52649"/>
    <w:rsid w:val="00D52A45"/>
    <w:rsid w:val="00D52E0E"/>
    <w:rsid w:val="00D5482D"/>
    <w:rsid w:val="00D57FF3"/>
    <w:rsid w:val="00D60573"/>
    <w:rsid w:val="00D60983"/>
    <w:rsid w:val="00D72219"/>
    <w:rsid w:val="00D75821"/>
    <w:rsid w:val="00D7635B"/>
    <w:rsid w:val="00D7741A"/>
    <w:rsid w:val="00D815A0"/>
    <w:rsid w:val="00D82227"/>
    <w:rsid w:val="00D82B09"/>
    <w:rsid w:val="00D83695"/>
    <w:rsid w:val="00D83BCC"/>
    <w:rsid w:val="00DA60A9"/>
    <w:rsid w:val="00DB393E"/>
    <w:rsid w:val="00DB68A7"/>
    <w:rsid w:val="00DC1889"/>
    <w:rsid w:val="00DC2FC2"/>
    <w:rsid w:val="00DC328B"/>
    <w:rsid w:val="00DC4FD9"/>
    <w:rsid w:val="00DC5A7C"/>
    <w:rsid w:val="00DC64EA"/>
    <w:rsid w:val="00DD303C"/>
    <w:rsid w:val="00DD45B9"/>
    <w:rsid w:val="00DD5B5E"/>
    <w:rsid w:val="00DD62BC"/>
    <w:rsid w:val="00DD673E"/>
    <w:rsid w:val="00DD713E"/>
    <w:rsid w:val="00DE035F"/>
    <w:rsid w:val="00DE1005"/>
    <w:rsid w:val="00DE20A9"/>
    <w:rsid w:val="00DE3622"/>
    <w:rsid w:val="00DE4E7C"/>
    <w:rsid w:val="00DE60F9"/>
    <w:rsid w:val="00E162FE"/>
    <w:rsid w:val="00E16CE2"/>
    <w:rsid w:val="00E1778D"/>
    <w:rsid w:val="00E17B67"/>
    <w:rsid w:val="00E22BCA"/>
    <w:rsid w:val="00E2463A"/>
    <w:rsid w:val="00E25F8D"/>
    <w:rsid w:val="00E33276"/>
    <w:rsid w:val="00E43951"/>
    <w:rsid w:val="00E450A3"/>
    <w:rsid w:val="00E4608A"/>
    <w:rsid w:val="00E5461E"/>
    <w:rsid w:val="00E60391"/>
    <w:rsid w:val="00E619DF"/>
    <w:rsid w:val="00E6543A"/>
    <w:rsid w:val="00E662D2"/>
    <w:rsid w:val="00E6651A"/>
    <w:rsid w:val="00E66640"/>
    <w:rsid w:val="00E70BB9"/>
    <w:rsid w:val="00E7268B"/>
    <w:rsid w:val="00E757D8"/>
    <w:rsid w:val="00E76C2D"/>
    <w:rsid w:val="00E8222C"/>
    <w:rsid w:val="00E82A5A"/>
    <w:rsid w:val="00E970F7"/>
    <w:rsid w:val="00E97507"/>
    <w:rsid w:val="00EA2703"/>
    <w:rsid w:val="00EA3F38"/>
    <w:rsid w:val="00EA4DEE"/>
    <w:rsid w:val="00EA71E0"/>
    <w:rsid w:val="00EA7AB8"/>
    <w:rsid w:val="00EB26A3"/>
    <w:rsid w:val="00EB6955"/>
    <w:rsid w:val="00EC1E10"/>
    <w:rsid w:val="00EC6E56"/>
    <w:rsid w:val="00ED1463"/>
    <w:rsid w:val="00ED70D4"/>
    <w:rsid w:val="00EE03B0"/>
    <w:rsid w:val="00EF0AD9"/>
    <w:rsid w:val="00EF3200"/>
    <w:rsid w:val="00EF4BFA"/>
    <w:rsid w:val="00EF4EBA"/>
    <w:rsid w:val="00EF5ABB"/>
    <w:rsid w:val="00F076E4"/>
    <w:rsid w:val="00F07860"/>
    <w:rsid w:val="00F11DC4"/>
    <w:rsid w:val="00F125B6"/>
    <w:rsid w:val="00F12840"/>
    <w:rsid w:val="00F13C79"/>
    <w:rsid w:val="00F1461C"/>
    <w:rsid w:val="00F21194"/>
    <w:rsid w:val="00F22AED"/>
    <w:rsid w:val="00F2565E"/>
    <w:rsid w:val="00F3018A"/>
    <w:rsid w:val="00F304C3"/>
    <w:rsid w:val="00F32126"/>
    <w:rsid w:val="00F41ADB"/>
    <w:rsid w:val="00F435E5"/>
    <w:rsid w:val="00F505F0"/>
    <w:rsid w:val="00F5123E"/>
    <w:rsid w:val="00F617AC"/>
    <w:rsid w:val="00F639A3"/>
    <w:rsid w:val="00F64719"/>
    <w:rsid w:val="00F65F97"/>
    <w:rsid w:val="00F7191C"/>
    <w:rsid w:val="00F71D7E"/>
    <w:rsid w:val="00F7367A"/>
    <w:rsid w:val="00F80FB8"/>
    <w:rsid w:val="00F81CE6"/>
    <w:rsid w:val="00F82AAF"/>
    <w:rsid w:val="00F8598A"/>
    <w:rsid w:val="00F85F94"/>
    <w:rsid w:val="00F86220"/>
    <w:rsid w:val="00F8686A"/>
    <w:rsid w:val="00F87CD2"/>
    <w:rsid w:val="00F91208"/>
    <w:rsid w:val="00F96F81"/>
    <w:rsid w:val="00FA24F2"/>
    <w:rsid w:val="00FA6397"/>
    <w:rsid w:val="00FB40FB"/>
    <w:rsid w:val="00FB6683"/>
    <w:rsid w:val="00FC10DD"/>
    <w:rsid w:val="00FC7DA9"/>
    <w:rsid w:val="00FD198C"/>
    <w:rsid w:val="00FD40F7"/>
    <w:rsid w:val="00FE044E"/>
    <w:rsid w:val="00FE0D05"/>
    <w:rsid w:val="00FE1422"/>
    <w:rsid w:val="00FE1ED9"/>
    <w:rsid w:val="00FF0466"/>
    <w:rsid w:val="00FF2D43"/>
    <w:rsid w:val="00FF5038"/>
    <w:rsid w:val="00FF6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63D"/>
    <w:pPr>
      <w:spacing w:after="160" w:line="259" w:lineRule="auto"/>
    </w:pPr>
    <w:rPr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570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B6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B63C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B6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B63C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40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05D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4F0C5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F0C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F0C5A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F0C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F0C5A"/>
    <w:rPr>
      <w:b/>
      <w:bCs/>
    </w:rPr>
  </w:style>
  <w:style w:type="character" w:styleId="Hyperlink">
    <w:name w:val="Hyperlink"/>
    <w:basedOn w:val="DefaultParagraphFont"/>
    <w:uiPriority w:val="99"/>
    <w:rsid w:val="003F7DA8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3B6DAB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3B6DA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12</Pages>
  <Words>5211</Words>
  <Characters>29704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МАТЕРИАЛЫ</dc:title>
  <dc:subject/>
  <dc:creator>adm</dc:creator>
  <cp:keywords/>
  <dc:description>Р С›РЎвЂљР С”РЎР‚РЎвЂ№РЎвЂљ: 		26.09.2022 Р Р† 10:51:13 18 Р РЋР Р†Р С‘РЎР‚Р С‘Р Т‘Р С•Р Р†Р С›РЎвЂљР С”РЎР‚РЎвЂ№РЎвЂљ: 		26.09.2022 Р Р† 10:51:30 18 Р РЋР Р†Р С‘РЎР‚Р С‘Р Т‘Р С•Р Р†Р С›РЎвЂљР С”РЎР‚РЎвЂ№РЎвЂљ: 		26.09.2022 Р Р† 12:09:11 18 Р РЃР ВµР </dc:description>
  <cp:lastModifiedBy>PC</cp:lastModifiedBy>
  <cp:revision>2</cp:revision>
  <cp:lastPrinted>2022-10-13T06:35:00Z</cp:lastPrinted>
  <dcterms:created xsi:type="dcterms:W3CDTF">2022-10-18T08:54:00Z</dcterms:created>
  <dcterms:modified xsi:type="dcterms:W3CDTF">2022-10-18T08:54:00Z</dcterms:modified>
</cp:coreProperties>
</file>